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88A413B" w14:textId="40CB98BD" w:rsidR="00B20D08" w:rsidRDefault="00AD7995">
      <w:pPr>
        <w:rPr>
          <w:lang w:val="et-EE"/>
        </w:rPr>
      </w:pPr>
      <w:r>
        <w:rPr>
          <w:noProof/>
        </w:rPr>
        <w:drawing>
          <wp:anchor distT="0" distB="0" distL="114300" distR="114300" simplePos="0" relativeHeight="251673600" behindDoc="0" locked="0" layoutInCell="1" allowOverlap="1" wp14:anchorId="0A8EE0A9" wp14:editId="7B6270CE">
            <wp:simplePos x="0" y="0"/>
            <wp:positionH relativeFrom="margin">
              <wp:align>right</wp:align>
            </wp:positionH>
            <wp:positionV relativeFrom="margin">
              <wp:align>top</wp:align>
            </wp:positionV>
            <wp:extent cx="1594800" cy="35640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4800" cy="356400"/>
                    </a:xfrm>
                    <a:prstGeom prst="rect">
                      <a:avLst/>
                    </a:prstGeom>
                  </pic:spPr>
                </pic:pic>
              </a:graphicData>
            </a:graphic>
            <wp14:sizeRelH relativeFrom="page">
              <wp14:pctWidth>0</wp14:pctWidth>
            </wp14:sizeRelH>
            <wp14:sizeRelV relativeFrom="page">
              <wp14:pctHeight>0</wp14:pctHeight>
            </wp14:sizeRelV>
          </wp:anchor>
        </w:drawing>
      </w:r>
      <w:r w:rsidR="009C07B1">
        <w:rPr>
          <w:noProof/>
        </w:rPr>
        <mc:AlternateContent>
          <mc:Choice Requires="wpg">
            <w:drawing>
              <wp:anchor distT="0" distB="0" distL="114300" distR="114300" simplePos="0" relativeHeight="251660288" behindDoc="0" locked="0" layoutInCell="1" allowOverlap="1" wp14:anchorId="050E0C8E" wp14:editId="0704557E">
                <wp:simplePos x="0" y="0"/>
                <wp:positionH relativeFrom="margin">
                  <wp:posOffset>382995</wp:posOffset>
                </wp:positionH>
                <wp:positionV relativeFrom="paragraph">
                  <wp:posOffset>2131695</wp:posOffset>
                </wp:positionV>
                <wp:extent cx="5346000" cy="1371600"/>
                <wp:effectExtent l="0" t="0" r="0" b="0"/>
                <wp:wrapNone/>
                <wp:docPr id="9" name="Graphic 8"/>
                <wp:cNvGraphicFramePr/>
                <a:graphic xmlns:a="http://schemas.openxmlformats.org/drawingml/2006/main">
                  <a:graphicData uri="http://schemas.microsoft.com/office/word/2010/wordprocessingGroup">
                    <wpg:wgp>
                      <wpg:cNvGrpSpPr/>
                      <wpg:grpSpPr>
                        <a:xfrm>
                          <a:off x="0" y="0"/>
                          <a:ext cx="5346000" cy="1371600"/>
                          <a:chOff x="0" y="0"/>
                          <a:chExt cx="3423439" cy="877290"/>
                        </a:xfrm>
                      </wpg:grpSpPr>
                      <wps:wsp>
                        <wps:cNvPr id="10" name="Freeform 10"/>
                        <wps:cNvSpPr/>
                        <wps:spPr>
                          <a:xfrm>
                            <a:off x="3047010" y="348298"/>
                            <a:ext cx="371282" cy="518464"/>
                          </a:xfrm>
                          <a:custGeom>
                            <a:avLst/>
                            <a:gdLst>
                              <a:gd name="connsiteX0" fmla="*/ 126234 w 371282"/>
                              <a:gd name="connsiteY0" fmla="*/ 315939 h 518464"/>
                              <a:gd name="connsiteX1" fmla="*/ 34427 w 371282"/>
                              <a:gd name="connsiteY1" fmla="*/ 68859 h 518464"/>
                              <a:gd name="connsiteX2" fmla="*/ 0 w 371282"/>
                              <a:gd name="connsiteY2" fmla="*/ 0 h 518464"/>
                              <a:gd name="connsiteX3" fmla="*/ 123538 w 371282"/>
                              <a:gd name="connsiteY3" fmla="*/ 0 h 518464"/>
                              <a:gd name="connsiteX4" fmla="*/ 123538 w 371282"/>
                              <a:gd name="connsiteY4" fmla="*/ 2700 h 518464"/>
                              <a:gd name="connsiteX5" fmla="*/ 181592 w 371282"/>
                              <a:gd name="connsiteY5" fmla="*/ 209279 h 518464"/>
                              <a:gd name="connsiteX6" fmla="*/ 195093 w 371282"/>
                              <a:gd name="connsiteY6" fmla="*/ 243707 h 518464"/>
                              <a:gd name="connsiteX7" fmla="*/ 259224 w 371282"/>
                              <a:gd name="connsiteY7" fmla="*/ 50631 h 518464"/>
                              <a:gd name="connsiteX8" fmla="*/ 262599 w 371282"/>
                              <a:gd name="connsiteY8" fmla="*/ 27678 h 518464"/>
                              <a:gd name="connsiteX9" fmla="*/ 258544 w 371282"/>
                              <a:gd name="connsiteY9" fmla="*/ 0 h 518464"/>
                              <a:gd name="connsiteX10" fmla="*/ 371283 w 371282"/>
                              <a:gd name="connsiteY10" fmla="*/ 0 h 518464"/>
                              <a:gd name="connsiteX11" fmla="*/ 324028 w 371282"/>
                              <a:gd name="connsiteY11" fmla="*/ 91136 h 518464"/>
                              <a:gd name="connsiteX12" fmla="*/ 214666 w 371282"/>
                              <a:gd name="connsiteY12" fmla="*/ 380072 h 518464"/>
                              <a:gd name="connsiteX13" fmla="*/ 121511 w 371282"/>
                              <a:gd name="connsiteY13" fmla="*/ 518464 h 518464"/>
                              <a:gd name="connsiteX14" fmla="*/ 39156 w 371282"/>
                              <a:gd name="connsiteY14" fmla="*/ 518464 h 518464"/>
                              <a:gd name="connsiteX15" fmla="*/ 135686 w 371282"/>
                              <a:gd name="connsiteY15" fmla="*/ 379398 h 518464"/>
                              <a:gd name="connsiteX16" fmla="*/ 137713 w 371282"/>
                              <a:gd name="connsiteY16" fmla="*/ 373995 h 518464"/>
                              <a:gd name="connsiteX17" fmla="*/ 139735 w 371282"/>
                              <a:gd name="connsiteY17" fmla="*/ 361173 h 518464"/>
                              <a:gd name="connsiteX18" fmla="*/ 126234 w 371282"/>
                              <a:gd name="connsiteY18" fmla="*/ 315939 h 5184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371282" h="518464">
                                <a:moveTo>
                                  <a:pt x="126234" y="315939"/>
                                </a:moveTo>
                                <a:cubicBezTo>
                                  <a:pt x="89106" y="215350"/>
                                  <a:pt x="78980" y="186999"/>
                                  <a:pt x="34427" y="68859"/>
                                </a:cubicBezTo>
                                <a:cubicBezTo>
                                  <a:pt x="24975" y="42530"/>
                                  <a:pt x="16877" y="21603"/>
                                  <a:pt x="0" y="0"/>
                                </a:cubicBezTo>
                                <a:lnTo>
                                  <a:pt x="123538" y="0"/>
                                </a:lnTo>
                                <a:lnTo>
                                  <a:pt x="123538" y="2700"/>
                                </a:lnTo>
                                <a:cubicBezTo>
                                  <a:pt x="123538" y="51982"/>
                                  <a:pt x="164036" y="164046"/>
                                  <a:pt x="181592" y="209279"/>
                                </a:cubicBezTo>
                                <a:lnTo>
                                  <a:pt x="195093" y="243707"/>
                                </a:lnTo>
                                <a:lnTo>
                                  <a:pt x="259224" y="50631"/>
                                </a:lnTo>
                                <a:cubicBezTo>
                                  <a:pt x="261920" y="43881"/>
                                  <a:pt x="262599" y="35780"/>
                                  <a:pt x="262599" y="27678"/>
                                </a:cubicBezTo>
                                <a:cubicBezTo>
                                  <a:pt x="262599" y="18902"/>
                                  <a:pt x="261246" y="9451"/>
                                  <a:pt x="258544" y="0"/>
                                </a:cubicBezTo>
                                <a:lnTo>
                                  <a:pt x="371283" y="0"/>
                                </a:lnTo>
                                <a:cubicBezTo>
                                  <a:pt x="348330" y="29029"/>
                                  <a:pt x="335502" y="61433"/>
                                  <a:pt x="324028" y="91136"/>
                                </a:cubicBezTo>
                                <a:lnTo>
                                  <a:pt x="214666" y="380072"/>
                                </a:lnTo>
                                <a:cubicBezTo>
                                  <a:pt x="196441" y="428002"/>
                                  <a:pt x="168091" y="479307"/>
                                  <a:pt x="121511" y="518464"/>
                                </a:cubicBezTo>
                                <a:lnTo>
                                  <a:pt x="39156" y="518464"/>
                                </a:lnTo>
                                <a:cubicBezTo>
                                  <a:pt x="76958" y="482683"/>
                                  <a:pt x="117461" y="428681"/>
                                  <a:pt x="135686" y="379398"/>
                                </a:cubicBezTo>
                                <a:lnTo>
                                  <a:pt x="137713" y="373995"/>
                                </a:lnTo>
                                <a:cubicBezTo>
                                  <a:pt x="139061" y="370620"/>
                                  <a:pt x="139735" y="365896"/>
                                  <a:pt x="139735" y="361173"/>
                                </a:cubicBezTo>
                                <a:cubicBezTo>
                                  <a:pt x="139735" y="348345"/>
                                  <a:pt x="130963" y="330115"/>
                                  <a:pt x="126234" y="315939"/>
                                </a:cubicBezTo>
                                <a:close/>
                              </a:path>
                            </a:pathLst>
                          </a:custGeom>
                          <a:solidFill>
                            <a:srgbClr val="37A263"/>
                          </a:solidFill>
                          <a:ln w="53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Freeform 11"/>
                        <wps:cNvSpPr/>
                        <wps:spPr>
                          <a:xfrm>
                            <a:off x="2776724" y="335471"/>
                            <a:ext cx="249772" cy="383445"/>
                          </a:xfrm>
                          <a:custGeom>
                            <a:avLst/>
                            <a:gdLst>
                              <a:gd name="connsiteX0" fmla="*/ 0 w 249772"/>
                              <a:gd name="connsiteY0" fmla="*/ 383446 h 383445"/>
                              <a:gd name="connsiteX1" fmla="*/ 14175 w 249772"/>
                              <a:gd name="connsiteY1" fmla="*/ 311888 h 383445"/>
                              <a:gd name="connsiteX2" fmla="*/ 14175 w 249772"/>
                              <a:gd name="connsiteY2" fmla="*/ 93837 h 383445"/>
                              <a:gd name="connsiteX3" fmla="*/ 2696 w 249772"/>
                              <a:gd name="connsiteY3" fmla="*/ 19578 h 383445"/>
                              <a:gd name="connsiteX4" fmla="*/ 118136 w 249772"/>
                              <a:gd name="connsiteY4" fmla="*/ 0 h 383445"/>
                              <a:gd name="connsiteX5" fmla="*/ 118136 w 249772"/>
                              <a:gd name="connsiteY5" fmla="*/ 81010 h 383445"/>
                              <a:gd name="connsiteX6" fmla="*/ 224792 w 249772"/>
                              <a:gd name="connsiteY6" fmla="*/ 5401 h 383445"/>
                              <a:gd name="connsiteX7" fmla="*/ 249772 w 249772"/>
                              <a:gd name="connsiteY7" fmla="*/ 13502 h 383445"/>
                              <a:gd name="connsiteX8" fmla="*/ 229520 w 249772"/>
                              <a:gd name="connsiteY8" fmla="*/ 97887 h 383445"/>
                              <a:gd name="connsiteX9" fmla="*/ 226819 w 249772"/>
                              <a:gd name="connsiteY9" fmla="*/ 95862 h 383445"/>
                              <a:gd name="connsiteX10" fmla="*/ 178891 w 249772"/>
                              <a:gd name="connsiteY10" fmla="*/ 79660 h 383445"/>
                              <a:gd name="connsiteX11" fmla="*/ 118136 w 249772"/>
                              <a:gd name="connsiteY11" fmla="*/ 124891 h 383445"/>
                              <a:gd name="connsiteX12" fmla="*/ 118136 w 249772"/>
                              <a:gd name="connsiteY12" fmla="*/ 313241 h 383445"/>
                              <a:gd name="connsiteX13" fmla="*/ 130957 w 249772"/>
                              <a:gd name="connsiteY13" fmla="*/ 383446 h 383445"/>
                              <a:gd name="connsiteX14" fmla="*/ 0 w 249772"/>
                              <a:gd name="connsiteY14" fmla="*/ 383446 h 3834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49772" h="383445">
                                <a:moveTo>
                                  <a:pt x="0" y="383446"/>
                                </a:moveTo>
                                <a:cubicBezTo>
                                  <a:pt x="11474" y="359818"/>
                                  <a:pt x="14175" y="334842"/>
                                  <a:pt x="14175" y="311888"/>
                                </a:cubicBezTo>
                                <a:lnTo>
                                  <a:pt x="14175" y="93837"/>
                                </a:lnTo>
                                <a:cubicBezTo>
                                  <a:pt x="14175" y="69534"/>
                                  <a:pt x="10126" y="43881"/>
                                  <a:pt x="2696" y="19578"/>
                                </a:cubicBezTo>
                                <a:cubicBezTo>
                                  <a:pt x="45901" y="19578"/>
                                  <a:pt x="81007" y="14177"/>
                                  <a:pt x="118136" y="0"/>
                                </a:cubicBezTo>
                                <a:lnTo>
                                  <a:pt x="118136" y="81010"/>
                                </a:lnTo>
                                <a:cubicBezTo>
                                  <a:pt x="146486" y="24978"/>
                                  <a:pt x="188337" y="5401"/>
                                  <a:pt x="224792" y="5401"/>
                                </a:cubicBezTo>
                                <a:cubicBezTo>
                                  <a:pt x="236945" y="5401"/>
                                  <a:pt x="243695" y="7426"/>
                                  <a:pt x="249772" y="13502"/>
                                </a:cubicBezTo>
                                <a:cubicBezTo>
                                  <a:pt x="243021" y="41855"/>
                                  <a:pt x="236271" y="69534"/>
                                  <a:pt x="229520" y="97887"/>
                                </a:cubicBezTo>
                                <a:lnTo>
                                  <a:pt x="226819" y="95862"/>
                                </a:lnTo>
                                <a:cubicBezTo>
                                  <a:pt x="213318" y="87761"/>
                                  <a:pt x="195088" y="79660"/>
                                  <a:pt x="178891" y="79660"/>
                                </a:cubicBezTo>
                                <a:cubicBezTo>
                                  <a:pt x="145812" y="79660"/>
                                  <a:pt x="122185" y="112064"/>
                                  <a:pt x="118136" y="124891"/>
                                </a:cubicBezTo>
                                <a:lnTo>
                                  <a:pt x="118136" y="313241"/>
                                </a:lnTo>
                                <a:cubicBezTo>
                                  <a:pt x="118136" y="336869"/>
                                  <a:pt x="118136" y="359818"/>
                                  <a:pt x="130957" y="383446"/>
                                </a:cubicBezTo>
                                <a:lnTo>
                                  <a:pt x="0" y="383446"/>
                                </a:lnTo>
                                <a:close/>
                              </a:path>
                            </a:pathLst>
                          </a:custGeom>
                          <a:solidFill>
                            <a:srgbClr val="37A263"/>
                          </a:solidFill>
                          <a:ln w="53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Freeform 12"/>
                        <wps:cNvSpPr/>
                        <wps:spPr>
                          <a:xfrm>
                            <a:off x="2426747" y="340872"/>
                            <a:ext cx="312549" cy="386149"/>
                          </a:xfrm>
                          <a:custGeom>
                            <a:avLst/>
                            <a:gdLst>
                              <a:gd name="connsiteX0" fmla="*/ 95856 w 312549"/>
                              <a:gd name="connsiteY0" fmla="*/ 273407 h 386149"/>
                              <a:gd name="connsiteX1" fmla="*/ 154590 w 312549"/>
                              <a:gd name="connsiteY1" fmla="*/ 334165 h 386149"/>
                              <a:gd name="connsiteX2" fmla="*/ 199143 w 312549"/>
                              <a:gd name="connsiteY2" fmla="*/ 309863 h 386149"/>
                              <a:gd name="connsiteX3" fmla="*/ 199143 w 312549"/>
                              <a:gd name="connsiteY3" fmla="*/ 180248 h 386149"/>
                              <a:gd name="connsiteX4" fmla="*/ 173488 w 312549"/>
                              <a:gd name="connsiteY4" fmla="*/ 189024 h 386149"/>
                              <a:gd name="connsiteX5" fmla="*/ 95856 w 312549"/>
                              <a:gd name="connsiteY5" fmla="*/ 273407 h 386149"/>
                              <a:gd name="connsiteX6" fmla="*/ 198469 w 312549"/>
                              <a:gd name="connsiteY6" fmla="*/ 112739 h 386149"/>
                              <a:gd name="connsiteX7" fmla="*/ 126234 w 312549"/>
                              <a:gd name="connsiteY7" fmla="*/ 49956 h 386149"/>
                              <a:gd name="connsiteX8" fmla="*/ 35775 w 312549"/>
                              <a:gd name="connsiteY8" fmla="*/ 74934 h 386149"/>
                              <a:gd name="connsiteX9" fmla="*/ 50629 w 312549"/>
                              <a:gd name="connsiteY9" fmla="*/ 14852 h 386149"/>
                              <a:gd name="connsiteX10" fmla="*/ 157965 w 312549"/>
                              <a:gd name="connsiteY10" fmla="*/ 0 h 386149"/>
                              <a:gd name="connsiteX11" fmla="*/ 301075 w 312549"/>
                              <a:gd name="connsiteY11" fmla="*/ 103288 h 386149"/>
                              <a:gd name="connsiteX12" fmla="*/ 301075 w 312549"/>
                              <a:gd name="connsiteY12" fmla="*/ 314592 h 386149"/>
                              <a:gd name="connsiteX13" fmla="*/ 312549 w 312549"/>
                              <a:gd name="connsiteY13" fmla="*/ 378046 h 386149"/>
                              <a:gd name="connsiteX14" fmla="*/ 207241 w 312549"/>
                              <a:gd name="connsiteY14" fmla="*/ 378046 h 386149"/>
                              <a:gd name="connsiteX15" fmla="*/ 200491 w 312549"/>
                              <a:gd name="connsiteY15" fmla="*/ 351042 h 386149"/>
                              <a:gd name="connsiteX16" fmla="*/ 199817 w 312549"/>
                              <a:gd name="connsiteY16" fmla="*/ 336867 h 386149"/>
                              <a:gd name="connsiteX17" fmla="*/ 93834 w 312549"/>
                              <a:gd name="connsiteY17" fmla="*/ 386150 h 386149"/>
                              <a:gd name="connsiteX18" fmla="*/ 0 w 312549"/>
                              <a:gd name="connsiteY18" fmla="*/ 291638 h 386149"/>
                              <a:gd name="connsiteX19" fmla="*/ 89780 w 312549"/>
                              <a:gd name="connsiteY19" fmla="*/ 184973 h 386149"/>
                              <a:gd name="connsiteX20" fmla="*/ 159987 w 312549"/>
                              <a:gd name="connsiteY20" fmla="*/ 157970 h 386149"/>
                              <a:gd name="connsiteX21" fmla="*/ 198469 w 312549"/>
                              <a:gd name="connsiteY21" fmla="*/ 112739 h 3861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312549" h="386149">
                                <a:moveTo>
                                  <a:pt x="95856" y="273407"/>
                                </a:moveTo>
                                <a:cubicBezTo>
                                  <a:pt x="95856" y="308515"/>
                                  <a:pt x="124212" y="334165"/>
                                  <a:pt x="154590" y="334165"/>
                                </a:cubicBezTo>
                                <a:cubicBezTo>
                                  <a:pt x="178217" y="334165"/>
                                  <a:pt x="193066" y="318641"/>
                                  <a:pt x="199143" y="309863"/>
                                </a:cubicBezTo>
                                <a:lnTo>
                                  <a:pt x="199143" y="180248"/>
                                </a:lnTo>
                                <a:lnTo>
                                  <a:pt x="173488" y="189024"/>
                                </a:lnTo>
                                <a:cubicBezTo>
                                  <a:pt x="119483" y="206578"/>
                                  <a:pt x="95856" y="242355"/>
                                  <a:pt x="95856" y="273407"/>
                                </a:cubicBezTo>
                                <a:close/>
                                <a:moveTo>
                                  <a:pt x="198469" y="112739"/>
                                </a:moveTo>
                                <a:cubicBezTo>
                                  <a:pt x="198469" y="88436"/>
                                  <a:pt x="182266" y="49956"/>
                                  <a:pt x="126234" y="49956"/>
                                </a:cubicBezTo>
                                <a:cubicBezTo>
                                  <a:pt x="95856" y="49956"/>
                                  <a:pt x="64131" y="61433"/>
                                  <a:pt x="35775" y="74934"/>
                                </a:cubicBezTo>
                                <a:cubicBezTo>
                                  <a:pt x="40504" y="54682"/>
                                  <a:pt x="45901" y="35104"/>
                                  <a:pt x="50629" y="14852"/>
                                </a:cubicBezTo>
                                <a:cubicBezTo>
                                  <a:pt x="86404" y="6076"/>
                                  <a:pt x="120837" y="0"/>
                                  <a:pt x="157965" y="0"/>
                                </a:cubicBezTo>
                                <a:cubicBezTo>
                                  <a:pt x="254495" y="0"/>
                                  <a:pt x="301075" y="41180"/>
                                  <a:pt x="301075" y="103288"/>
                                </a:cubicBezTo>
                                <a:lnTo>
                                  <a:pt x="301075" y="314592"/>
                                </a:lnTo>
                                <a:cubicBezTo>
                                  <a:pt x="301075" y="336193"/>
                                  <a:pt x="301749" y="358472"/>
                                  <a:pt x="312549" y="378046"/>
                                </a:cubicBezTo>
                                <a:lnTo>
                                  <a:pt x="207241" y="378046"/>
                                </a:lnTo>
                                <a:cubicBezTo>
                                  <a:pt x="202518" y="369947"/>
                                  <a:pt x="201164" y="360495"/>
                                  <a:pt x="200491" y="351042"/>
                                </a:cubicBezTo>
                                <a:lnTo>
                                  <a:pt x="199817" y="336867"/>
                                </a:lnTo>
                                <a:cubicBezTo>
                                  <a:pt x="173488" y="368599"/>
                                  <a:pt x="132985" y="386150"/>
                                  <a:pt x="93834" y="386150"/>
                                </a:cubicBezTo>
                                <a:cubicBezTo>
                                  <a:pt x="27002" y="386150"/>
                                  <a:pt x="0" y="338894"/>
                                  <a:pt x="0" y="291638"/>
                                </a:cubicBezTo>
                                <a:cubicBezTo>
                                  <a:pt x="0" y="246404"/>
                                  <a:pt x="25649" y="209954"/>
                                  <a:pt x="89780" y="184973"/>
                                </a:cubicBezTo>
                                <a:lnTo>
                                  <a:pt x="159987" y="157970"/>
                                </a:lnTo>
                                <a:cubicBezTo>
                                  <a:pt x="195093" y="144468"/>
                                  <a:pt x="198469" y="124216"/>
                                  <a:pt x="198469" y="112739"/>
                                </a:cubicBezTo>
                                <a:close/>
                              </a:path>
                            </a:pathLst>
                          </a:custGeom>
                          <a:solidFill>
                            <a:srgbClr val="37A263"/>
                          </a:solidFill>
                          <a:ln w="53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Freeform 13"/>
                        <wps:cNvSpPr/>
                        <wps:spPr>
                          <a:xfrm>
                            <a:off x="1853107" y="335471"/>
                            <a:ext cx="540047" cy="383445"/>
                          </a:xfrm>
                          <a:custGeom>
                            <a:avLst/>
                            <a:gdLst>
                              <a:gd name="connsiteX0" fmla="*/ 130957 w 540047"/>
                              <a:gd name="connsiteY0" fmla="*/ 383446 h 383445"/>
                              <a:gd name="connsiteX1" fmla="*/ 0 w 540047"/>
                              <a:gd name="connsiteY1" fmla="*/ 383446 h 383445"/>
                              <a:gd name="connsiteX2" fmla="*/ 12822 w 540047"/>
                              <a:gd name="connsiteY2" fmla="*/ 311888 h 383445"/>
                              <a:gd name="connsiteX3" fmla="*/ 12822 w 540047"/>
                              <a:gd name="connsiteY3" fmla="*/ 93162 h 383445"/>
                              <a:gd name="connsiteX4" fmla="*/ 1348 w 540047"/>
                              <a:gd name="connsiteY4" fmla="*/ 19578 h 383445"/>
                              <a:gd name="connsiteX5" fmla="*/ 116782 w 540047"/>
                              <a:gd name="connsiteY5" fmla="*/ 0 h 383445"/>
                              <a:gd name="connsiteX6" fmla="*/ 116782 w 540047"/>
                              <a:gd name="connsiteY6" fmla="*/ 64808 h 383445"/>
                              <a:gd name="connsiteX7" fmla="*/ 220742 w 540047"/>
                              <a:gd name="connsiteY7" fmla="*/ 5401 h 383445"/>
                              <a:gd name="connsiteX8" fmla="*/ 317278 w 540047"/>
                              <a:gd name="connsiteY8" fmla="*/ 62783 h 383445"/>
                              <a:gd name="connsiteX9" fmla="*/ 426635 w 540047"/>
                              <a:gd name="connsiteY9" fmla="*/ 5401 h 383445"/>
                              <a:gd name="connsiteX10" fmla="*/ 528568 w 540047"/>
                              <a:gd name="connsiteY10" fmla="*/ 105988 h 383445"/>
                              <a:gd name="connsiteX11" fmla="*/ 528568 w 540047"/>
                              <a:gd name="connsiteY11" fmla="*/ 313241 h 383445"/>
                              <a:gd name="connsiteX12" fmla="*/ 528568 w 540047"/>
                              <a:gd name="connsiteY12" fmla="*/ 325390 h 383445"/>
                              <a:gd name="connsiteX13" fmla="*/ 540047 w 540047"/>
                              <a:gd name="connsiteY13" fmla="*/ 383446 h 383445"/>
                              <a:gd name="connsiteX14" fmla="*/ 411107 w 540047"/>
                              <a:gd name="connsiteY14" fmla="*/ 383446 h 383445"/>
                              <a:gd name="connsiteX15" fmla="*/ 424608 w 540047"/>
                              <a:gd name="connsiteY15" fmla="*/ 311888 h 383445"/>
                              <a:gd name="connsiteX16" fmla="*/ 424608 w 540047"/>
                              <a:gd name="connsiteY16" fmla="*/ 97887 h 383445"/>
                              <a:gd name="connsiteX17" fmla="*/ 379381 w 540047"/>
                              <a:gd name="connsiteY17" fmla="*/ 60083 h 383445"/>
                              <a:gd name="connsiteX18" fmla="*/ 319974 w 540047"/>
                              <a:gd name="connsiteY18" fmla="*/ 108014 h 383445"/>
                              <a:gd name="connsiteX19" fmla="*/ 319974 w 540047"/>
                              <a:gd name="connsiteY19" fmla="*/ 311214 h 383445"/>
                              <a:gd name="connsiteX20" fmla="*/ 332127 w 540047"/>
                              <a:gd name="connsiteY20" fmla="*/ 383446 h 383445"/>
                              <a:gd name="connsiteX21" fmla="*/ 208589 w 540047"/>
                              <a:gd name="connsiteY21" fmla="*/ 383446 h 383445"/>
                              <a:gd name="connsiteX22" fmla="*/ 220742 w 540047"/>
                              <a:gd name="connsiteY22" fmla="*/ 315263 h 383445"/>
                              <a:gd name="connsiteX23" fmla="*/ 220742 w 540047"/>
                              <a:gd name="connsiteY23" fmla="*/ 101263 h 383445"/>
                              <a:gd name="connsiteX24" fmla="*/ 175515 w 540047"/>
                              <a:gd name="connsiteY24" fmla="*/ 62108 h 383445"/>
                              <a:gd name="connsiteX25" fmla="*/ 116782 w 540047"/>
                              <a:gd name="connsiteY25" fmla="*/ 110714 h 383445"/>
                              <a:gd name="connsiteX26" fmla="*/ 116782 w 540047"/>
                              <a:gd name="connsiteY26" fmla="*/ 311888 h 383445"/>
                              <a:gd name="connsiteX27" fmla="*/ 130957 w 540047"/>
                              <a:gd name="connsiteY27" fmla="*/ 383446 h 3834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540047" h="383445">
                                <a:moveTo>
                                  <a:pt x="130957" y="383446"/>
                                </a:moveTo>
                                <a:lnTo>
                                  <a:pt x="0" y="383446"/>
                                </a:lnTo>
                                <a:cubicBezTo>
                                  <a:pt x="12148" y="359818"/>
                                  <a:pt x="12822" y="333494"/>
                                  <a:pt x="12822" y="311888"/>
                                </a:cubicBezTo>
                                <a:lnTo>
                                  <a:pt x="12822" y="93162"/>
                                </a:lnTo>
                                <a:cubicBezTo>
                                  <a:pt x="12822" y="68859"/>
                                  <a:pt x="8772" y="43205"/>
                                  <a:pt x="1348" y="19578"/>
                                </a:cubicBezTo>
                                <a:cubicBezTo>
                                  <a:pt x="44553" y="19578"/>
                                  <a:pt x="79654" y="14852"/>
                                  <a:pt x="116782" y="0"/>
                                </a:cubicBezTo>
                                <a:lnTo>
                                  <a:pt x="116782" y="64808"/>
                                </a:lnTo>
                                <a:cubicBezTo>
                                  <a:pt x="141083" y="16202"/>
                                  <a:pt x="191039" y="5401"/>
                                  <a:pt x="220742" y="5401"/>
                                </a:cubicBezTo>
                                <a:cubicBezTo>
                                  <a:pt x="266648" y="5401"/>
                                  <a:pt x="304451" y="29704"/>
                                  <a:pt x="317278" y="62783"/>
                                </a:cubicBezTo>
                                <a:cubicBezTo>
                                  <a:pt x="340226" y="18227"/>
                                  <a:pt x="394910" y="5401"/>
                                  <a:pt x="426635" y="5401"/>
                                </a:cubicBezTo>
                                <a:cubicBezTo>
                                  <a:pt x="487391" y="5401"/>
                                  <a:pt x="528568" y="53332"/>
                                  <a:pt x="528568" y="105988"/>
                                </a:cubicBezTo>
                                <a:lnTo>
                                  <a:pt x="528568" y="313241"/>
                                </a:lnTo>
                                <a:cubicBezTo>
                                  <a:pt x="528568" y="317291"/>
                                  <a:pt x="528568" y="321340"/>
                                  <a:pt x="528568" y="325390"/>
                                </a:cubicBezTo>
                                <a:cubicBezTo>
                                  <a:pt x="528568" y="345642"/>
                                  <a:pt x="529922" y="365895"/>
                                  <a:pt x="540047" y="383446"/>
                                </a:cubicBezTo>
                                <a:lnTo>
                                  <a:pt x="411107" y="383446"/>
                                </a:lnTo>
                                <a:cubicBezTo>
                                  <a:pt x="421912" y="359818"/>
                                  <a:pt x="424608" y="334842"/>
                                  <a:pt x="424608" y="311888"/>
                                </a:cubicBezTo>
                                <a:lnTo>
                                  <a:pt x="424608" y="97887"/>
                                </a:lnTo>
                                <a:cubicBezTo>
                                  <a:pt x="424608" y="71559"/>
                                  <a:pt x="400981" y="60083"/>
                                  <a:pt x="379381" y="60083"/>
                                </a:cubicBezTo>
                                <a:cubicBezTo>
                                  <a:pt x="349678" y="60083"/>
                                  <a:pt x="319974" y="80335"/>
                                  <a:pt x="319974" y="108014"/>
                                </a:cubicBezTo>
                                <a:lnTo>
                                  <a:pt x="319974" y="311214"/>
                                </a:lnTo>
                                <a:cubicBezTo>
                                  <a:pt x="319974" y="338217"/>
                                  <a:pt x="319974" y="358470"/>
                                  <a:pt x="332127" y="383446"/>
                                </a:cubicBezTo>
                                <a:lnTo>
                                  <a:pt x="208589" y="383446"/>
                                </a:lnTo>
                                <a:cubicBezTo>
                                  <a:pt x="220742" y="360497"/>
                                  <a:pt x="220742" y="336869"/>
                                  <a:pt x="220742" y="315263"/>
                                </a:cubicBezTo>
                                <a:lnTo>
                                  <a:pt x="220742" y="101263"/>
                                </a:lnTo>
                                <a:cubicBezTo>
                                  <a:pt x="220742" y="76285"/>
                                  <a:pt x="197789" y="62108"/>
                                  <a:pt x="175515" y="62108"/>
                                </a:cubicBezTo>
                                <a:cubicBezTo>
                                  <a:pt x="146486" y="62108"/>
                                  <a:pt x="122185" y="87086"/>
                                  <a:pt x="116782" y="110714"/>
                                </a:cubicBezTo>
                                <a:lnTo>
                                  <a:pt x="116782" y="311888"/>
                                </a:lnTo>
                                <a:cubicBezTo>
                                  <a:pt x="116782" y="338891"/>
                                  <a:pt x="117456" y="359144"/>
                                  <a:pt x="130957" y="383446"/>
                                </a:cubicBezTo>
                                <a:close/>
                              </a:path>
                            </a:pathLst>
                          </a:custGeom>
                          <a:solidFill>
                            <a:srgbClr val="37A263"/>
                          </a:solidFill>
                          <a:ln w="53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Freeform 14"/>
                        <wps:cNvSpPr/>
                        <wps:spPr>
                          <a:xfrm>
                            <a:off x="1677404" y="186278"/>
                            <a:ext cx="128261" cy="532639"/>
                          </a:xfrm>
                          <a:custGeom>
                            <a:avLst/>
                            <a:gdLst>
                              <a:gd name="connsiteX0" fmla="*/ 128261 w 128261"/>
                              <a:gd name="connsiteY0" fmla="*/ 532639 h 532639"/>
                              <a:gd name="connsiteX1" fmla="*/ 0 w 128261"/>
                              <a:gd name="connsiteY1" fmla="*/ 532639 h 532639"/>
                              <a:gd name="connsiteX2" fmla="*/ 12153 w 128261"/>
                              <a:gd name="connsiteY2" fmla="*/ 460407 h 532639"/>
                              <a:gd name="connsiteX3" fmla="*/ 12153 w 128261"/>
                              <a:gd name="connsiteY3" fmla="*/ 249106 h 532639"/>
                              <a:gd name="connsiteX4" fmla="*/ 674 w 128261"/>
                              <a:gd name="connsiteY4" fmla="*/ 168771 h 532639"/>
                              <a:gd name="connsiteX5" fmla="*/ 114760 w 128261"/>
                              <a:gd name="connsiteY5" fmla="*/ 149193 h 532639"/>
                              <a:gd name="connsiteX6" fmla="*/ 114760 w 128261"/>
                              <a:gd name="connsiteY6" fmla="*/ 461081 h 532639"/>
                              <a:gd name="connsiteX7" fmla="*/ 128261 w 128261"/>
                              <a:gd name="connsiteY7" fmla="*/ 532639 h 532639"/>
                              <a:gd name="connsiteX8" fmla="*/ 64131 w 128261"/>
                              <a:gd name="connsiteY8" fmla="*/ 0 h 532639"/>
                              <a:gd name="connsiteX9" fmla="*/ 118136 w 128261"/>
                              <a:gd name="connsiteY9" fmla="*/ 58732 h 532639"/>
                              <a:gd name="connsiteX10" fmla="*/ 63457 w 128261"/>
                              <a:gd name="connsiteY10" fmla="*/ 114764 h 532639"/>
                              <a:gd name="connsiteX11" fmla="*/ 7425 w 128261"/>
                              <a:gd name="connsiteY11" fmla="*/ 58057 h 532639"/>
                              <a:gd name="connsiteX12" fmla="*/ 64131 w 128261"/>
                              <a:gd name="connsiteY12" fmla="*/ 0 h 5326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28261" h="532639">
                                <a:moveTo>
                                  <a:pt x="128261" y="532639"/>
                                </a:moveTo>
                                <a:lnTo>
                                  <a:pt x="0" y="532639"/>
                                </a:lnTo>
                                <a:cubicBezTo>
                                  <a:pt x="11474" y="508337"/>
                                  <a:pt x="12153" y="482008"/>
                                  <a:pt x="12153" y="460407"/>
                                </a:cubicBezTo>
                                <a:lnTo>
                                  <a:pt x="12153" y="249106"/>
                                </a:lnTo>
                                <a:cubicBezTo>
                                  <a:pt x="12153" y="224803"/>
                                  <a:pt x="8099" y="193074"/>
                                  <a:pt x="674" y="168771"/>
                                </a:cubicBezTo>
                                <a:cubicBezTo>
                                  <a:pt x="41852" y="168771"/>
                                  <a:pt x="78980" y="162695"/>
                                  <a:pt x="114760" y="149193"/>
                                </a:cubicBezTo>
                                <a:lnTo>
                                  <a:pt x="114760" y="461081"/>
                                </a:lnTo>
                                <a:cubicBezTo>
                                  <a:pt x="114760" y="484709"/>
                                  <a:pt x="116108" y="509011"/>
                                  <a:pt x="128261" y="532639"/>
                                </a:cubicBezTo>
                                <a:close/>
                                <a:moveTo>
                                  <a:pt x="64131" y="0"/>
                                </a:moveTo>
                                <a:cubicBezTo>
                                  <a:pt x="97210" y="0"/>
                                  <a:pt x="118136" y="29028"/>
                                  <a:pt x="118136" y="58732"/>
                                </a:cubicBezTo>
                                <a:cubicBezTo>
                                  <a:pt x="118136" y="89786"/>
                                  <a:pt x="95182" y="114764"/>
                                  <a:pt x="63457" y="114764"/>
                                </a:cubicBezTo>
                                <a:cubicBezTo>
                                  <a:pt x="29704" y="114764"/>
                                  <a:pt x="7425" y="89111"/>
                                  <a:pt x="7425" y="58057"/>
                                </a:cubicBezTo>
                                <a:cubicBezTo>
                                  <a:pt x="7425" y="27003"/>
                                  <a:pt x="31052" y="0"/>
                                  <a:pt x="64131" y="0"/>
                                </a:cubicBezTo>
                                <a:close/>
                              </a:path>
                            </a:pathLst>
                          </a:custGeom>
                          <a:solidFill>
                            <a:srgbClr val="37A263"/>
                          </a:solidFill>
                          <a:ln w="53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Freeform 15"/>
                        <wps:cNvSpPr/>
                        <wps:spPr>
                          <a:xfrm>
                            <a:off x="1407119" y="335471"/>
                            <a:ext cx="249771" cy="383445"/>
                          </a:xfrm>
                          <a:custGeom>
                            <a:avLst/>
                            <a:gdLst>
                              <a:gd name="connsiteX0" fmla="*/ 0 w 249771"/>
                              <a:gd name="connsiteY0" fmla="*/ 383446 h 383445"/>
                              <a:gd name="connsiteX1" fmla="*/ 14175 w 249771"/>
                              <a:gd name="connsiteY1" fmla="*/ 311888 h 383445"/>
                              <a:gd name="connsiteX2" fmla="*/ 14175 w 249771"/>
                              <a:gd name="connsiteY2" fmla="*/ 93837 h 383445"/>
                              <a:gd name="connsiteX3" fmla="*/ 2696 w 249771"/>
                              <a:gd name="connsiteY3" fmla="*/ 19578 h 383445"/>
                              <a:gd name="connsiteX4" fmla="*/ 118135 w 249771"/>
                              <a:gd name="connsiteY4" fmla="*/ 0 h 383445"/>
                              <a:gd name="connsiteX5" fmla="*/ 118135 w 249771"/>
                              <a:gd name="connsiteY5" fmla="*/ 81010 h 383445"/>
                              <a:gd name="connsiteX6" fmla="*/ 224792 w 249771"/>
                              <a:gd name="connsiteY6" fmla="*/ 5401 h 383445"/>
                              <a:gd name="connsiteX7" fmla="*/ 249772 w 249771"/>
                              <a:gd name="connsiteY7" fmla="*/ 13502 h 383445"/>
                              <a:gd name="connsiteX8" fmla="*/ 229520 w 249771"/>
                              <a:gd name="connsiteY8" fmla="*/ 97887 h 383445"/>
                              <a:gd name="connsiteX9" fmla="*/ 226819 w 249771"/>
                              <a:gd name="connsiteY9" fmla="*/ 95862 h 383445"/>
                              <a:gd name="connsiteX10" fmla="*/ 178891 w 249771"/>
                              <a:gd name="connsiteY10" fmla="*/ 79660 h 383445"/>
                              <a:gd name="connsiteX11" fmla="*/ 118135 w 249771"/>
                              <a:gd name="connsiteY11" fmla="*/ 124891 h 383445"/>
                              <a:gd name="connsiteX12" fmla="*/ 118135 w 249771"/>
                              <a:gd name="connsiteY12" fmla="*/ 313241 h 383445"/>
                              <a:gd name="connsiteX13" fmla="*/ 130957 w 249771"/>
                              <a:gd name="connsiteY13" fmla="*/ 383446 h 383445"/>
                              <a:gd name="connsiteX14" fmla="*/ 0 w 249771"/>
                              <a:gd name="connsiteY14" fmla="*/ 383446 h 3834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49771" h="383445">
                                <a:moveTo>
                                  <a:pt x="0" y="383446"/>
                                </a:moveTo>
                                <a:cubicBezTo>
                                  <a:pt x="11474" y="359818"/>
                                  <a:pt x="14175" y="334842"/>
                                  <a:pt x="14175" y="311888"/>
                                </a:cubicBezTo>
                                <a:lnTo>
                                  <a:pt x="14175" y="93837"/>
                                </a:lnTo>
                                <a:cubicBezTo>
                                  <a:pt x="14175" y="69534"/>
                                  <a:pt x="10126" y="43881"/>
                                  <a:pt x="2696" y="19578"/>
                                </a:cubicBezTo>
                                <a:cubicBezTo>
                                  <a:pt x="45901" y="19578"/>
                                  <a:pt x="81007" y="14177"/>
                                  <a:pt x="118135" y="0"/>
                                </a:cubicBezTo>
                                <a:lnTo>
                                  <a:pt x="118135" y="81010"/>
                                </a:lnTo>
                                <a:cubicBezTo>
                                  <a:pt x="146486" y="24978"/>
                                  <a:pt x="188337" y="5401"/>
                                  <a:pt x="224792" y="5401"/>
                                </a:cubicBezTo>
                                <a:cubicBezTo>
                                  <a:pt x="236945" y="5401"/>
                                  <a:pt x="243695" y="7426"/>
                                  <a:pt x="249772" y="13502"/>
                                </a:cubicBezTo>
                                <a:cubicBezTo>
                                  <a:pt x="243021" y="41855"/>
                                  <a:pt x="236271" y="69534"/>
                                  <a:pt x="229520" y="97887"/>
                                </a:cubicBezTo>
                                <a:lnTo>
                                  <a:pt x="226819" y="95862"/>
                                </a:lnTo>
                                <a:cubicBezTo>
                                  <a:pt x="213318" y="87761"/>
                                  <a:pt x="195088" y="79660"/>
                                  <a:pt x="178891" y="79660"/>
                                </a:cubicBezTo>
                                <a:cubicBezTo>
                                  <a:pt x="145812" y="79660"/>
                                  <a:pt x="122185" y="112064"/>
                                  <a:pt x="118135" y="124891"/>
                                </a:cubicBezTo>
                                <a:lnTo>
                                  <a:pt x="118135" y="313241"/>
                                </a:lnTo>
                                <a:cubicBezTo>
                                  <a:pt x="118135" y="336869"/>
                                  <a:pt x="118135" y="359818"/>
                                  <a:pt x="130957" y="383446"/>
                                </a:cubicBezTo>
                                <a:lnTo>
                                  <a:pt x="0" y="383446"/>
                                </a:lnTo>
                                <a:close/>
                              </a:path>
                            </a:pathLst>
                          </a:custGeom>
                          <a:solidFill>
                            <a:srgbClr val="37A263"/>
                          </a:solidFill>
                          <a:ln w="53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eform 16"/>
                        <wps:cNvSpPr/>
                        <wps:spPr>
                          <a:xfrm>
                            <a:off x="1023415" y="335471"/>
                            <a:ext cx="357102" cy="531290"/>
                          </a:xfrm>
                          <a:custGeom>
                            <a:avLst/>
                            <a:gdLst>
                              <a:gd name="connsiteX0" fmla="*/ 116108 w 357102"/>
                              <a:gd name="connsiteY0" fmla="*/ 105988 h 531290"/>
                              <a:gd name="connsiteX1" fmla="*/ 116108 w 357102"/>
                              <a:gd name="connsiteY1" fmla="*/ 297712 h 531290"/>
                              <a:gd name="connsiteX2" fmla="*/ 155938 w 357102"/>
                              <a:gd name="connsiteY2" fmla="*/ 322688 h 531290"/>
                              <a:gd name="connsiteX3" fmla="*/ 255169 w 357102"/>
                              <a:gd name="connsiteY3" fmla="*/ 188349 h 531290"/>
                              <a:gd name="connsiteX4" fmla="*/ 176189 w 357102"/>
                              <a:gd name="connsiteY4" fmla="*/ 68184 h 531290"/>
                              <a:gd name="connsiteX5" fmla="*/ 120157 w 357102"/>
                              <a:gd name="connsiteY5" fmla="*/ 100588 h 531290"/>
                              <a:gd name="connsiteX6" fmla="*/ 116108 w 357102"/>
                              <a:gd name="connsiteY6" fmla="*/ 105988 h 531290"/>
                              <a:gd name="connsiteX7" fmla="*/ 674 w 357102"/>
                              <a:gd name="connsiteY7" fmla="*/ 19578 h 531290"/>
                              <a:gd name="connsiteX8" fmla="*/ 116782 w 357102"/>
                              <a:gd name="connsiteY8" fmla="*/ 0 h 531290"/>
                              <a:gd name="connsiteX9" fmla="*/ 116782 w 357102"/>
                              <a:gd name="connsiteY9" fmla="*/ 70884 h 531290"/>
                              <a:gd name="connsiteX10" fmla="*/ 221416 w 357102"/>
                              <a:gd name="connsiteY10" fmla="*/ 5401 h 531290"/>
                              <a:gd name="connsiteX11" fmla="*/ 357102 w 357102"/>
                              <a:gd name="connsiteY11" fmla="*/ 195100 h 531290"/>
                              <a:gd name="connsiteX12" fmla="*/ 220068 w 357102"/>
                              <a:gd name="connsiteY12" fmla="*/ 390876 h 531290"/>
                              <a:gd name="connsiteX13" fmla="*/ 116782 w 357102"/>
                              <a:gd name="connsiteY13" fmla="*/ 339565 h 531290"/>
                              <a:gd name="connsiteX14" fmla="*/ 116782 w 357102"/>
                              <a:gd name="connsiteY14" fmla="*/ 467832 h 531290"/>
                              <a:gd name="connsiteX15" fmla="*/ 128935 w 357102"/>
                              <a:gd name="connsiteY15" fmla="*/ 531291 h 531290"/>
                              <a:gd name="connsiteX16" fmla="*/ 0 w 357102"/>
                              <a:gd name="connsiteY16" fmla="*/ 531291 h 531290"/>
                              <a:gd name="connsiteX17" fmla="*/ 12148 w 357102"/>
                              <a:gd name="connsiteY17" fmla="*/ 458385 h 531290"/>
                              <a:gd name="connsiteX18" fmla="*/ 12148 w 357102"/>
                              <a:gd name="connsiteY18" fmla="*/ 93162 h 531290"/>
                              <a:gd name="connsiteX19" fmla="*/ 674 w 357102"/>
                              <a:gd name="connsiteY19" fmla="*/ 19578 h 5312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357102" h="531290">
                                <a:moveTo>
                                  <a:pt x="116108" y="105988"/>
                                </a:moveTo>
                                <a:lnTo>
                                  <a:pt x="116108" y="297712"/>
                                </a:lnTo>
                                <a:cubicBezTo>
                                  <a:pt x="118135" y="300414"/>
                                  <a:pt x="135686" y="322688"/>
                                  <a:pt x="155938" y="322688"/>
                                </a:cubicBezTo>
                                <a:cubicBezTo>
                                  <a:pt x="227493" y="322688"/>
                                  <a:pt x="255169" y="247755"/>
                                  <a:pt x="255169" y="188349"/>
                                </a:cubicBezTo>
                                <a:cubicBezTo>
                                  <a:pt x="255169" y="128941"/>
                                  <a:pt x="228167" y="68184"/>
                                  <a:pt x="176189" y="68184"/>
                                </a:cubicBezTo>
                                <a:cubicBezTo>
                                  <a:pt x="149861" y="68184"/>
                                  <a:pt x="130283" y="84386"/>
                                  <a:pt x="120157" y="100588"/>
                                </a:cubicBezTo>
                                <a:cubicBezTo>
                                  <a:pt x="118135" y="103963"/>
                                  <a:pt x="116782" y="105313"/>
                                  <a:pt x="116108" y="105988"/>
                                </a:cubicBezTo>
                                <a:close/>
                                <a:moveTo>
                                  <a:pt x="674" y="19578"/>
                                </a:moveTo>
                                <a:cubicBezTo>
                                  <a:pt x="43205" y="19578"/>
                                  <a:pt x="79654" y="14177"/>
                                  <a:pt x="116782" y="0"/>
                                </a:cubicBezTo>
                                <a:lnTo>
                                  <a:pt x="116782" y="70884"/>
                                </a:lnTo>
                                <a:cubicBezTo>
                                  <a:pt x="137034" y="35104"/>
                                  <a:pt x="170113" y="5401"/>
                                  <a:pt x="221416" y="5401"/>
                                </a:cubicBezTo>
                                <a:cubicBezTo>
                                  <a:pt x="317278" y="5401"/>
                                  <a:pt x="357102" y="108014"/>
                                  <a:pt x="357102" y="195100"/>
                                </a:cubicBezTo>
                                <a:cubicBezTo>
                                  <a:pt x="357102" y="282183"/>
                                  <a:pt x="317278" y="390876"/>
                                  <a:pt x="220068" y="390876"/>
                                </a:cubicBezTo>
                                <a:cubicBezTo>
                                  <a:pt x="176863" y="390876"/>
                                  <a:pt x="142436" y="369944"/>
                                  <a:pt x="116782" y="339565"/>
                                </a:cubicBezTo>
                                <a:lnTo>
                                  <a:pt x="116782" y="467832"/>
                                </a:lnTo>
                                <a:cubicBezTo>
                                  <a:pt x="116782" y="488763"/>
                                  <a:pt x="116782" y="510364"/>
                                  <a:pt x="128935" y="531291"/>
                                </a:cubicBezTo>
                                <a:lnTo>
                                  <a:pt x="0" y="531291"/>
                                </a:lnTo>
                                <a:cubicBezTo>
                                  <a:pt x="11474" y="509016"/>
                                  <a:pt x="12148" y="483361"/>
                                  <a:pt x="12148" y="458385"/>
                                </a:cubicBezTo>
                                <a:lnTo>
                                  <a:pt x="12148" y="93162"/>
                                </a:lnTo>
                                <a:cubicBezTo>
                                  <a:pt x="12148" y="68859"/>
                                  <a:pt x="8099" y="43881"/>
                                  <a:pt x="674" y="19578"/>
                                </a:cubicBezTo>
                                <a:close/>
                              </a:path>
                            </a:pathLst>
                          </a:custGeom>
                          <a:solidFill>
                            <a:srgbClr val="37A263"/>
                          </a:solidFill>
                          <a:ln w="53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Freeform 17"/>
                        <wps:cNvSpPr/>
                        <wps:spPr>
                          <a:xfrm>
                            <a:off x="5142" y="69790"/>
                            <a:ext cx="802420" cy="802449"/>
                          </a:xfrm>
                          <a:custGeom>
                            <a:avLst/>
                            <a:gdLst>
                              <a:gd name="connsiteX0" fmla="*/ 529721 w 802420"/>
                              <a:gd name="connsiteY0" fmla="*/ 21140 h 802449"/>
                              <a:gd name="connsiteX1" fmla="*/ 248516 w 802420"/>
                              <a:gd name="connsiteY1" fmla="*/ 30193 h 802449"/>
                              <a:gd name="connsiteX2" fmla="*/ 244264 w 802420"/>
                              <a:gd name="connsiteY2" fmla="*/ 31974 h 802449"/>
                              <a:gd name="connsiteX3" fmla="*/ 40360 w 802420"/>
                              <a:gd name="connsiteY3" fmla="*/ 225841 h 802449"/>
                              <a:gd name="connsiteX4" fmla="*/ 38370 w 802420"/>
                              <a:gd name="connsiteY4" fmla="*/ 230004 h 802449"/>
                              <a:gd name="connsiteX5" fmla="*/ 16419 w 802420"/>
                              <a:gd name="connsiteY5" fmla="*/ 514838 h 802449"/>
                              <a:gd name="connsiteX6" fmla="*/ 17751 w 802420"/>
                              <a:gd name="connsiteY6" fmla="*/ 519251 h 802449"/>
                              <a:gd name="connsiteX7" fmla="*/ 189550 w 802420"/>
                              <a:gd name="connsiteY7" fmla="*/ 742072 h 802449"/>
                              <a:gd name="connsiteX8" fmla="*/ 193479 w 802420"/>
                              <a:gd name="connsiteY8" fmla="*/ 744479 h 802449"/>
                              <a:gd name="connsiteX9" fmla="*/ 469977 w 802420"/>
                              <a:gd name="connsiteY9" fmla="*/ 796512 h 802449"/>
                              <a:gd name="connsiteX10" fmla="*/ 715545 w 802420"/>
                              <a:gd name="connsiteY10" fmla="*/ 650555 h 802449"/>
                              <a:gd name="connsiteX11" fmla="*/ 718390 w 802420"/>
                              <a:gd name="connsiteY11" fmla="*/ 646923 h 802449"/>
                              <a:gd name="connsiteX12" fmla="*/ 801997 w 802420"/>
                              <a:gd name="connsiteY12" fmla="*/ 382805 h 802449"/>
                              <a:gd name="connsiteX13" fmla="*/ 801756 w 802420"/>
                              <a:gd name="connsiteY13" fmla="*/ 378197 h 802449"/>
                              <a:gd name="connsiteX14" fmla="*/ 725895 w 802420"/>
                              <a:gd name="connsiteY14" fmla="*/ 165527 h 802449"/>
                              <a:gd name="connsiteX15" fmla="*/ 671275 w 802420"/>
                              <a:gd name="connsiteY15" fmla="*/ 131146 h 802449"/>
                              <a:gd name="connsiteX16" fmla="*/ 657646 w 802420"/>
                              <a:gd name="connsiteY16" fmla="*/ 144775 h 802449"/>
                              <a:gd name="connsiteX17" fmla="*/ 763269 w 802420"/>
                              <a:gd name="connsiteY17" fmla="*/ 380413 h 802449"/>
                              <a:gd name="connsiteX18" fmla="*/ 763484 w 802420"/>
                              <a:gd name="connsiteY18" fmla="*/ 384576 h 802449"/>
                              <a:gd name="connsiteX19" fmla="*/ 687911 w 802420"/>
                              <a:gd name="connsiteY19" fmla="*/ 623317 h 802449"/>
                              <a:gd name="connsiteX20" fmla="*/ 685344 w 802420"/>
                              <a:gd name="connsiteY20" fmla="*/ 626596 h 802449"/>
                              <a:gd name="connsiteX21" fmla="*/ 463369 w 802420"/>
                              <a:gd name="connsiteY21" fmla="*/ 758526 h 802449"/>
                              <a:gd name="connsiteX22" fmla="*/ 213438 w 802420"/>
                              <a:gd name="connsiteY22" fmla="*/ 711495 h 802449"/>
                              <a:gd name="connsiteX23" fmla="*/ 209886 w 802420"/>
                              <a:gd name="connsiteY23" fmla="*/ 709318 h 802449"/>
                              <a:gd name="connsiteX24" fmla="*/ 54600 w 802420"/>
                              <a:gd name="connsiteY24" fmla="*/ 507910 h 802449"/>
                              <a:gd name="connsiteX25" fmla="*/ 53393 w 802420"/>
                              <a:gd name="connsiteY25" fmla="*/ 503920 h 802449"/>
                              <a:gd name="connsiteX26" fmla="*/ 73233 w 802420"/>
                              <a:gd name="connsiteY26" fmla="*/ 246455 h 802449"/>
                              <a:gd name="connsiteX27" fmla="*/ 75035 w 802420"/>
                              <a:gd name="connsiteY27" fmla="*/ 242693 h 802449"/>
                              <a:gd name="connsiteX28" fmla="*/ 259345 w 802420"/>
                              <a:gd name="connsiteY28" fmla="*/ 67451 h 802449"/>
                              <a:gd name="connsiteX29" fmla="*/ 517372 w 802420"/>
                              <a:gd name="connsiteY29" fmla="*/ 57661 h 802449"/>
                              <a:gd name="connsiteX30" fmla="*/ 529721 w 802420"/>
                              <a:gd name="connsiteY30" fmla="*/ 21140 h 8024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802420" h="802449">
                                <a:moveTo>
                                  <a:pt x="529721" y="21140"/>
                                </a:moveTo>
                                <a:cubicBezTo>
                                  <a:pt x="437918" y="-9902"/>
                                  <a:pt x="338036" y="-6652"/>
                                  <a:pt x="248516" y="30193"/>
                                </a:cubicBezTo>
                                <a:lnTo>
                                  <a:pt x="244264" y="31974"/>
                                </a:lnTo>
                                <a:cubicBezTo>
                                  <a:pt x="155078" y="69886"/>
                                  <a:pt x="82674" y="138771"/>
                                  <a:pt x="40360" y="225841"/>
                                </a:cubicBezTo>
                                <a:lnTo>
                                  <a:pt x="38370" y="230004"/>
                                </a:lnTo>
                                <a:cubicBezTo>
                                  <a:pt x="-3642" y="319040"/>
                                  <a:pt x="-11457" y="420414"/>
                                  <a:pt x="16419" y="514838"/>
                                </a:cubicBezTo>
                                <a:lnTo>
                                  <a:pt x="17751" y="519251"/>
                                </a:lnTo>
                                <a:cubicBezTo>
                                  <a:pt x="46227" y="611778"/>
                                  <a:pt x="107224" y="690943"/>
                                  <a:pt x="189550" y="742072"/>
                                </a:cubicBezTo>
                                <a:lnTo>
                                  <a:pt x="193479" y="744479"/>
                                </a:lnTo>
                                <a:cubicBezTo>
                                  <a:pt x="276297" y="794607"/>
                                  <a:pt x="374503" y="813121"/>
                                  <a:pt x="469977" y="796512"/>
                                </a:cubicBezTo>
                                <a:cubicBezTo>
                                  <a:pt x="566967" y="779635"/>
                                  <a:pt x="654367" y="727687"/>
                                  <a:pt x="715545" y="650555"/>
                                </a:cubicBezTo>
                                <a:lnTo>
                                  <a:pt x="718390" y="646923"/>
                                </a:lnTo>
                                <a:cubicBezTo>
                                  <a:pt x="776733" y="571605"/>
                                  <a:pt x="806373" y="477975"/>
                                  <a:pt x="801997" y="382805"/>
                                </a:cubicBezTo>
                                <a:lnTo>
                                  <a:pt x="801756" y="378197"/>
                                </a:lnTo>
                                <a:cubicBezTo>
                                  <a:pt x="797327" y="301072"/>
                                  <a:pt x="770764" y="227338"/>
                                  <a:pt x="725895" y="165527"/>
                                </a:cubicBezTo>
                                <a:lnTo>
                                  <a:pt x="671275" y="131146"/>
                                </a:lnTo>
                                <a:lnTo>
                                  <a:pt x="657646" y="144775"/>
                                </a:lnTo>
                                <a:cubicBezTo>
                                  <a:pt x="720568" y="207701"/>
                                  <a:pt x="758161" y="291568"/>
                                  <a:pt x="763269" y="380413"/>
                                </a:cubicBezTo>
                                <a:lnTo>
                                  <a:pt x="763484" y="384576"/>
                                </a:lnTo>
                                <a:cubicBezTo>
                                  <a:pt x="767436" y="470604"/>
                                  <a:pt x="740648" y="555236"/>
                                  <a:pt x="687911" y="623317"/>
                                </a:cubicBezTo>
                                <a:lnTo>
                                  <a:pt x="685344" y="626596"/>
                                </a:lnTo>
                                <a:cubicBezTo>
                                  <a:pt x="630044" y="696319"/>
                                  <a:pt x="551038" y="743275"/>
                                  <a:pt x="463369" y="758526"/>
                                </a:cubicBezTo>
                                <a:cubicBezTo>
                                  <a:pt x="377068" y="773542"/>
                                  <a:pt x="288299" y="756804"/>
                                  <a:pt x="213438" y="711495"/>
                                </a:cubicBezTo>
                                <a:lnTo>
                                  <a:pt x="209886" y="709318"/>
                                </a:lnTo>
                                <a:cubicBezTo>
                                  <a:pt x="135471" y="663105"/>
                                  <a:pt x="80339" y="591542"/>
                                  <a:pt x="54600" y="507910"/>
                                </a:cubicBezTo>
                                <a:lnTo>
                                  <a:pt x="53393" y="503920"/>
                                </a:lnTo>
                                <a:cubicBezTo>
                                  <a:pt x="28196" y="418569"/>
                                  <a:pt x="35258" y="326935"/>
                                  <a:pt x="73233" y="246455"/>
                                </a:cubicBezTo>
                                <a:lnTo>
                                  <a:pt x="75035" y="242693"/>
                                </a:lnTo>
                                <a:cubicBezTo>
                                  <a:pt x="113283" y="163989"/>
                                  <a:pt x="178729" y="101718"/>
                                  <a:pt x="259345" y="67451"/>
                                </a:cubicBezTo>
                                <a:cubicBezTo>
                                  <a:pt x="341240" y="32639"/>
                                  <a:pt x="433075" y="29157"/>
                                  <a:pt x="517372" y="57661"/>
                                </a:cubicBezTo>
                                <a:lnTo>
                                  <a:pt x="529721" y="21140"/>
                                </a:lnTo>
                                <a:close/>
                              </a:path>
                            </a:pathLst>
                          </a:custGeom>
                          <a:solidFill>
                            <a:srgbClr val="37A263"/>
                          </a:solidFill>
                          <a:ln w="53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Freeform 18"/>
                        <wps:cNvSpPr/>
                        <wps:spPr>
                          <a:xfrm>
                            <a:off x="43135" y="471013"/>
                            <a:ext cx="435628" cy="366525"/>
                          </a:xfrm>
                          <a:custGeom>
                            <a:avLst/>
                            <a:gdLst>
                              <a:gd name="connsiteX0" fmla="*/ 71338 w 435628"/>
                              <a:gd name="connsiteY0" fmla="*/ 0 h 366525"/>
                              <a:gd name="connsiteX1" fmla="*/ 435623 w 435628"/>
                              <a:gd name="connsiteY1" fmla="*/ 351280 h 366525"/>
                              <a:gd name="connsiteX2" fmla="*/ 427769 w 435628"/>
                              <a:gd name="connsiteY2" fmla="*/ 361005 h 366525"/>
                              <a:gd name="connsiteX3" fmla="*/ 364291 w 435628"/>
                              <a:gd name="connsiteY3" fmla="*/ 366525 h 366525"/>
                              <a:gd name="connsiteX4" fmla="*/ 6 w 435628"/>
                              <a:gd name="connsiteY4" fmla="*/ 15241 h 366525"/>
                              <a:gd name="connsiteX5" fmla="*/ 7859 w 435628"/>
                              <a:gd name="connsiteY5" fmla="*/ 5512 h 366525"/>
                              <a:gd name="connsiteX6" fmla="*/ 71338 w 435628"/>
                              <a:gd name="connsiteY6" fmla="*/ 0 h 3665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5628" h="366525">
                                <a:moveTo>
                                  <a:pt x="71338" y="0"/>
                                </a:moveTo>
                                <a:cubicBezTo>
                                  <a:pt x="268221" y="0"/>
                                  <a:pt x="428641" y="156093"/>
                                  <a:pt x="435623" y="351280"/>
                                </a:cubicBezTo>
                                <a:cubicBezTo>
                                  <a:pt x="435792" y="356025"/>
                                  <a:pt x="432447" y="360186"/>
                                  <a:pt x="427769" y="361005"/>
                                </a:cubicBezTo>
                                <a:cubicBezTo>
                                  <a:pt x="407155" y="364626"/>
                                  <a:pt x="385943" y="366525"/>
                                  <a:pt x="364291" y="366525"/>
                                </a:cubicBezTo>
                                <a:cubicBezTo>
                                  <a:pt x="167407" y="366520"/>
                                  <a:pt x="6985" y="210432"/>
                                  <a:pt x="6" y="15241"/>
                                </a:cubicBezTo>
                                <a:cubicBezTo>
                                  <a:pt x="-164" y="10494"/>
                                  <a:pt x="3181" y="6334"/>
                                  <a:pt x="7859" y="5512"/>
                                </a:cubicBezTo>
                                <a:cubicBezTo>
                                  <a:pt x="28474" y="1892"/>
                                  <a:pt x="49685" y="0"/>
                                  <a:pt x="71338" y="0"/>
                                </a:cubicBezTo>
                                <a:close/>
                              </a:path>
                            </a:pathLst>
                          </a:custGeom>
                          <a:solidFill>
                            <a:srgbClr val="37A263"/>
                          </a:solidFill>
                          <a:ln w="53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eform 19"/>
                        <wps:cNvSpPr/>
                        <wps:spPr>
                          <a:xfrm>
                            <a:off x="324011" y="497733"/>
                            <a:ext cx="444926" cy="335333"/>
                          </a:xfrm>
                          <a:custGeom>
                            <a:avLst/>
                            <a:gdLst>
                              <a:gd name="connsiteX0" fmla="*/ 361511 w 444926"/>
                              <a:gd name="connsiteY0" fmla="*/ 0 h 335333"/>
                              <a:gd name="connsiteX1" fmla="*/ 437399 w 444926"/>
                              <a:gd name="connsiteY1" fmla="*/ 7916 h 335333"/>
                              <a:gd name="connsiteX2" fmla="*/ 444845 w 444926"/>
                              <a:gd name="connsiteY2" fmla="*/ 18451 h 335333"/>
                              <a:gd name="connsiteX3" fmla="*/ 83411 w 444926"/>
                              <a:gd name="connsiteY3" fmla="*/ 335334 h 335333"/>
                              <a:gd name="connsiteX4" fmla="*/ 7524 w 444926"/>
                              <a:gd name="connsiteY4" fmla="*/ 327417 h 335333"/>
                              <a:gd name="connsiteX5" fmla="*/ 81 w 444926"/>
                              <a:gd name="connsiteY5" fmla="*/ 316879 h 335333"/>
                              <a:gd name="connsiteX6" fmla="*/ 361511 w 444926"/>
                              <a:gd name="connsiteY6" fmla="*/ 0 h 3353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44926" h="335333">
                                <a:moveTo>
                                  <a:pt x="361511" y="0"/>
                                </a:moveTo>
                                <a:cubicBezTo>
                                  <a:pt x="387535" y="0"/>
                                  <a:pt x="412922" y="2732"/>
                                  <a:pt x="437399" y="7916"/>
                                </a:cubicBezTo>
                                <a:cubicBezTo>
                                  <a:pt x="442251" y="8945"/>
                                  <a:pt x="445487" y="13533"/>
                                  <a:pt x="444845" y="18451"/>
                                </a:cubicBezTo>
                                <a:cubicBezTo>
                                  <a:pt x="421496" y="197262"/>
                                  <a:pt x="268581" y="335334"/>
                                  <a:pt x="83411" y="335334"/>
                                </a:cubicBezTo>
                                <a:cubicBezTo>
                                  <a:pt x="57388" y="335334"/>
                                  <a:pt x="32003" y="332600"/>
                                  <a:pt x="7524" y="327417"/>
                                </a:cubicBezTo>
                                <a:cubicBezTo>
                                  <a:pt x="2672" y="326385"/>
                                  <a:pt x="-561" y="321800"/>
                                  <a:pt x="81" y="316879"/>
                                </a:cubicBezTo>
                                <a:cubicBezTo>
                                  <a:pt x="23431" y="138072"/>
                                  <a:pt x="176344" y="0"/>
                                  <a:pt x="361511" y="0"/>
                                </a:cubicBezTo>
                                <a:close/>
                              </a:path>
                            </a:pathLst>
                          </a:custGeom>
                          <a:solidFill>
                            <a:srgbClr val="FFCE1F"/>
                          </a:solidFill>
                          <a:ln w="53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eform 20"/>
                        <wps:cNvSpPr/>
                        <wps:spPr>
                          <a:xfrm>
                            <a:off x="654642" y="180667"/>
                            <a:ext cx="104159" cy="135658"/>
                          </a:xfrm>
                          <a:custGeom>
                            <a:avLst/>
                            <a:gdLst>
                              <a:gd name="connsiteX0" fmla="*/ 101664 w 104159"/>
                              <a:gd name="connsiteY0" fmla="*/ 135620 h 135658"/>
                              <a:gd name="connsiteX1" fmla="*/ 98765 w 104159"/>
                              <a:gd name="connsiteY1" fmla="*/ 135352 h 135658"/>
                              <a:gd name="connsiteX2" fmla="*/ 53372 w 104159"/>
                              <a:gd name="connsiteY2" fmla="*/ 120940 h 135658"/>
                              <a:gd name="connsiteX3" fmla="*/ 25605 w 104159"/>
                              <a:gd name="connsiteY3" fmla="*/ 100814 h 135658"/>
                              <a:gd name="connsiteX4" fmla="*/ 8194 w 104159"/>
                              <a:gd name="connsiteY4" fmla="*/ 73842 h 135658"/>
                              <a:gd name="connsiteX5" fmla="*/ 1085 w 104159"/>
                              <a:gd name="connsiteY5" fmla="*/ 45827 h 135658"/>
                              <a:gd name="connsiteX6" fmla="*/ 1379 w 104159"/>
                              <a:gd name="connsiteY6" fmla="*/ 7581 h 135658"/>
                              <a:gd name="connsiteX7" fmla="*/ 2374 w 104159"/>
                              <a:gd name="connsiteY7" fmla="*/ 1119 h 135658"/>
                              <a:gd name="connsiteX8" fmla="*/ 3834 w 104159"/>
                              <a:gd name="connsiteY8" fmla="*/ 39 h 135658"/>
                              <a:gd name="connsiteX9" fmla="*/ 31730 w 104159"/>
                              <a:gd name="connsiteY9" fmla="*/ 7033 h 135658"/>
                              <a:gd name="connsiteX10" fmla="*/ 49131 w 104159"/>
                              <a:gd name="connsiteY10" fmla="*/ 14222 h 135658"/>
                              <a:gd name="connsiteX11" fmla="*/ 50147 w 104159"/>
                              <a:gd name="connsiteY11" fmla="*/ 14435 h 135658"/>
                              <a:gd name="connsiteX12" fmla="*/ 51072 w 104159"/>
                              <a:gd name="connsiteY12" fmla="*/ 15250 h 135658"/>
                              <a:gd name="connsiteX13" fmla="*/ 68104 w 104159"/>
                              <a:gd name="connsiteY13" fmla="*/ 25849 h 135658"/>
                              <a:gd name="connsiteX14" fmla="*/ 82696 w 104159"/>
                              <a:gd name="connsiteY14" fmla="*/ 39463 h 135658"/>
                              <a:gd name="connsiteX15" fmla="*/ 85938 w 104159"/>
                              <a:gd name="connsiteY15" fmla="*/ 43213 h 135658"/>
                              <a:gd name="connsiteX16" fmla="*/ 86377 w 104159"/>
                              <a:gd name="connsiteY16" fmla="*/ 44076 h 135658"/>
                              <a:gd name="connsiteX17" fmla="*/ 92999 w 104159"/>
                              <a:gd name="connsiteY17" fmla="*/ 54982 h 135658"/>
                              <a:gd name="connsiteX18" fmla="*/ 101536 w 104159"/>
                              <a:gd name="connsiteY18" fmla="*/ 80283 h 135658"/>
                              <a:gd name="connsiteX19" fmla="*/ 103446 w 104159"/>
                              <a:gd name="connsiteY19" fmla="*/ 93489 h 135658"/>
                              <a:gd name="connsiteX20" fmla="*/ 104093 w 104159"/>
                              <a:gd name="connsiteY20" fmla="*/ 103783 h 135658"/>
                              <a:gd name="connsiteX21" fmla="*/ 103376 w 104159"/>
                              <a:gd name="connsiteY21" fmla="*/ 123259 h 135658"/>
                              <a:gd name="connsiteX22" fmla="*/ 101664 w 104159"/>
                              <a:gd name="connsiteY22" fmla="*/ 135620 h 1356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4159" h="135658">
                                <a:moveTo>
                                  <a:pt x="101664" y="135620"/>
                                </a:moveTo>
                                <a:cubicBezTo>
                                  <a:pt x="100680" y="135756"/>
                                  <a:pt x="99723" y="135499"/>
                                  <a:pt x="98765" y="135352"/>
                                </a:cubicBezTo>
                                <a:cubicBezTo>
                                  <a:pt x="82889" y="132904"/>
                                  <a:pt x="67713" y="128211"/>
                                  <a:pt x="53372" y="120940"/>
                                </a:cubicBezTo>
                                <a:cubicBezTo>
                                  <a:pt x="43059" y="115711"/>
                                  <a:pt x="33672" y="109171"/>
                                  <a:pt x="25605" y="100814"/>
                                </a:cubicBezTo>
                                <a:cubicBezTo>
                                  <a:pt x="18036" y="92964"/>
                                  <a:pt x="12307" y="83935"/>
                                  <a:pt x="8194" y="73842"/>
                                </a:cubicBezTo>
                                <a:cubicBezTo>
                                  <a:pt x="4519" y="64828"/>
                                  <a:pt x="2272" y="55451"/>
                                  <a:pt x="1085" y="45827"/>
                                </a:cubicBezTo>
                                <a:cubicBezTo>
                                  <a:pt x="-488" y="33078"/>
                                  <a:pt x="-317" y="20317"/>
                                  <a:pt x="1379" y="7581"/>
                                </a:cubicBezTo>
                                <a:cubicBezTo>
                                  <a:pt x="1668" y="5420"/>
                                  <a:pt x="2069" y="3277"/>
                                  <a:pt x="2374" y="1119"/>
                                </a:cubicBezTo>
                                <a:cubicBezTo>
                                  <a:pt x="2502" y="210"/>
                                  <a:pt x="2818" y="-121"/>
                                  <a:pt x="3834" y="39"/>
                                </a:cubicBezTo>
                                <a:cubicBezTo>
                                  <a:pt x="13350" y="1522"/>
                                  <a:pt x="22626" y="3917"/>
                                  <a:pt x="31730" y="7033"/>
                                </a:cubicBezTo>
                                <a:cubicBezTo>
                                  <a:pt x="37678" y="9071"/>
                                  <a:pt x="43460" y="11502"/>
                                  <a:pt x="49131" y="14222"/>
                                </a:cubicBezTo>
                                <a:cubicBezTo>
                                  <a:pt x="49452" y="14375"/>
                                  <a:pt x="49762" y="14574"/>
                                  <a:pt x="50147" y="14435"/>
                                </a:cubicBezTo>
                                <a:cubicBezTo>
                                  <a:pt x="50307" y="14873"/>
                                  <a:pt x="50693" y="15055"/>
                                  <a:pt x="51072" y="15250"/>
                                </a:cubicBezTo>
                                <a:cubicBezTo>
                                  <a:pt x="57047" y="18306"/>
                                  <a:pt x="62744" y="21792"/>
                                  <a:pt x="68104" y="25849"/>
                                </a:cubicBezTo>
                                <a:cubicBezTo>
                                  <a:pt x="73448" y="29888"/>
                                  <a:pt x="78331" y="34383"/>
                                  <a:pt x="82696" y="39463"/>
                                </a:cubicBezTo>
                                <a:cubicBezTo>
                                  <a:pt x="83772" y="40716"/>
                                  <a:pt x="84649" y="42146"/>
                                  <a:pt x="85938" y="43213"/>
                                </a:cubicBezTo>
                                <a:cubicBezTo>
                                  <a:pt x="86082" y="43502"/>
                                  <a:pt x="86189" y="43814"/>
                                  <a:pt x="86377" y="44076"/>
                                </a:cubicBezTo>
                                <a:cubicBezTo>
                                  <a:pt x="88826" y="47564"/>
                                  <a:pt x="91041" y="51185"/>
                                  <a:pt x="92999" y="54982"/>
                                </a:cubicBezTo>
                                <a:cubicBezTo>
                                  <a:pt x="97128" y="62992"/>
                                  <a:pt x="99755" y="71499"/>
                                  <a:pt x="101536" y="80283"/>
                                </a:cubicBezTo>
                                <a:cubicBezTo>
                                  <a:pt x="102424" y="84641"/>
                                  <a:pt x="103066" y="89045"/>
                                  <a:pt x="103446" y="93489"/>
                                </a:cubicBezTo>
                                <a:cubicBezTo>
                                  <a:pt x="103745" y="96916"/>
                                  <a:pt x="103970" y="100348"/>
                                  <a:pt x="104093" y="103783"/>
                                </a:cubicBezTo>
                                <a:cubicBezTo>
                                  <a:pt x="104328" y="110291"/>
                                  <a:pt x="103900" y="116777"/>
                                  <a:pt x="103376" y="123259"/>
                                </a:cubicBezTo>
                                <a:cubicBezTo>
                                  <a:pt x="103034" y="127411"/>
                                  <a:pt x="102199" y="131493"/>
                                  <a:pt x="101664" y="135620"/>
                                </a:cubicBezTo>
                                <a:close/>
                              </a:path>
                            </a:pathLst>
                          </a:custGeom>
                          <a:solidFill>
                            <a:srgbClr val="37A263"/>
                          </a:solidFill>
                          <a:ln w="53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eform 21"/>
                        <wps:cNvSpPr/>
                        <wps:spPr>
                          <a:xfrm>
                            <a:off x="443332" y="21895"/>
                            <a:ext cx="159886" cy="153564"/>
                          </a:xfrm>
                          <a:custGeom>
                            <a:avLst/>
                            <a:gdLst>
                              <a:gd name="connsiteX0" fmla="*/ 157182 w 159886"/>
                              <a:gd name="connsiteY0" fmla="*/ 110591 h 153564"/>
                              <a:gd name="connsiteX1" fmla="*/ 150340 w 159886"/>
                              <a:gd name="connsiteY1" fmla="*/ 129351 h 153564"/>
                              <a:gd name="connsiteX2" fmla="*/ 13561 w 159886"/>
                              <a:gd name="connsiteY2" fmla="*/ 153377 h 153564"/>
                              <a:gd name="connsiteX3" fmla="*/ 2630 w 159886"/>
                              <a:gd name="connsiteY3" fmla="*/ 134739 h 153564"/>
                              <a:gd name="connsiteX4" fmla="*/ 14807 w 159886"/>
                              <a:gd name="connsiteY4" fmla="*/ 119798 h 153564"/>
                              <a:gd name="connsiteX5" fmla="*/ 44009 w 159886"/>
                              <a:gd name="connsiteY5" fmla="*/ 83965 h 153564"/>
                              <a:gd name="connsiteX6" fmla="*/ 46599 w 159886"/>
                              <a:gd name="connsiteY6" fmla="*/ 76862 h 153564"/>
                              <a:gd name="connsiteX7" fmla="*/ 47321 w 159886"/>
                              <a:gd name="connsiteY7" fmla="*/ 30642 h 153564"/>
                              <a:gd name="connsiteX8" fmla="*/ 47623 w 159886"/>
                              <a:gd name="connsiteY8" fmla="*/ 11370 h 153564"/>
                              <a:gd name="connsiteX9" fmla="*/ 67986 w 159886"/>
                              <a:gd name="connsiteY9" fmla="*/ 4146 h 153564"/>
                              <a:gd name="connsiteX10" fmla="*/ 157182 w 159886"/>
                              <a:gd name="connsiteY10" fmla="*/ 110591 h 1535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59886" h="153564">
                                <a:moveTo>
                                  <a:pt x="157182" y="110591"/>
                                </a:moveTo>
                                <a:cubicBezTo>
                                  <a:pt x="162884" y="117393"/>
                                  <a:pt x="159081" y="127816"/>
                                  <a:pt x="150340" y="129351"/>
                                </a:cubicBezTo>
                                <a:lnTo>
                                  <a:pt x="13561" y="153377"/>
                                </a:lnTo>
                                <a:cubicBezTo>
                                  <a:pt x="3045" y="155225"/>
                                  <a:pt x="-4115" y="143016"/>
                                  <a:pt x="2630" y="134739"/>
                                </a:cubicBezTo>
                                <a:lnTo>
                                  <a:pt x="14807" y="119798"/>
                                </a:lnTo>
                                <a:lnTo>
                                  <a:pt x="44009" y="83965"/>
                                </a:lnTo>
                                <a:cubicBezTo>
                                  <a:pt x="45646" y="81956"/>
                                  <a:pt x="46559" y="79453"/>
                                  <a:pt x="46599" y="76862"/>
                                </a:cubicBezTo>
                                <a:lnTo>
                                  <a:pt x="47321" y="30642"/>
                                </a:lnTo>
                                <a:lnTo>
                                  <a:pt x="47623" y="11370"/>
                                </a:lnTo>
                                <a:cubicBezTo>
                                  <a:pt x="47789" y="694"/>
                                  <a:pt x="61128" y="-4039"/>
                                  <a:pt x="67986" y="4146"/>
                                </a:cubicBezTo>
                                <a:lnTo>
                                  <a:pt x="157182" y="110591"/>
                                </a:lnTo>
                                <a:close/>
                              </a:path>
                            </a:pathLst>
                          </a:custGeom>
                          <a:solidFill>
                            <a:srgbClr val="37A263"/>
                          </a:solidFill>
                          <a:ln w="53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Freeform 22"/>
                        <wps:cNvSpPr/>
                        <wps:spPr>
                          <a:xfrm>
                            <a:off x="389840" y="230915"/>
                            <a:ext cx="218355" cy="395429"/>
                          </a:xfrm>
                          <a:custGeom>
                            <a:avLst/>
                            <a:gdLst>
                              <a:gd name="connsiteX0" fmla="*/ 27925 w 218355"/>
                              <a:gd name="connsiteY0" fmla="*/ 365577 h 395429"/>
                              <a:gd name="connsiteX1" fmla="*/ 31920 w 218355"/>
                              <a:gd name="connsiteY1" fmla="*/ 366529 h 395429"/>
                              <a:gd name="connsiteX2" fmla="*/ 31920 w 218355"/>
                              <a:gd name="connsiteY2" fmla="*/ 366529 h 395429"/>
                              <a:gd name="connsiteX3" fmla="*/ 55857 w 218355"/>
                              <a:gd name="connsiteY3" fmla="*/ 326051 h 395429"/>
                              <a:gd name="connsiteX4" fmla="*/ 104205 w 218355"/>
                              <a:gd name="connsiteY4" fmla="*/ 299668 h 395429"/>
                              <a:gd name="connsiteX5" fmla="*/ 142761 w 218355"/>
                              <a:gd name="connsiteY5" fmla="*/ 297225 h 395429"/>
                              <a:gd name="connsiteX6" fmla="*/ 147185 w 218355"/>
                              <a:gd name="connsiteY6" fmla="*/ 302761 h 395429"/>
                              <a:gd name="connsiteX7" fmla="*/ 113475 w 218355"/>
                              <a:gd name="connsiteY7" fmla="*/ 347769 h 395429"/>
                              <a:gd name="connsiteX8" fmla="*/ 63511 w 218355"/>
                              <a:gd name="connsiteY8" fmla="*/ 370194 h 395429"/>
                              <a:gd name="connsiteX9" fmla="*/ 18454 w 218355"/>
                              <a:gd name="connsiteY9" fmla="*/ 393779 h 395429"/>
                              <a:gd name="connsiteX10" fmla="*/ 17511 w 218355"/>
                              <a:gd name="connsiteY10" fmla="*/ 394410 h 395429"/>
                              <a:gd name="connsiteX11" fmla="*/ 11250 w 218355"/>
                              <a:gd name="connsiteY11" fmla="*/ 391703 h 395429"/>
                              <a:gd name="connsiteX12" fmla="*/ 41259 w 218355"/>
                              <a:gd name="connsiteY12" fmla="*/ 240758 h 395429"/>
                              <a:gd name="connsiteX13" fmla="*/ 101619 w 218355"/>
                              <a:gd name="connsiteY13" fmla="*/ 145804 h 395429"/>
                              <a:gd name="connsiteX14" fmla="*/ 96279 w 218355"/>
                              <a:gd name="connsiteY14" fmla="*/ 139222 h 395429"/>
                              <a:gd name="connsiteX15" fmla="*/ 70683 w 218355"/>
                              <a:gd name="connsiteY15" fmla="*/ 165495 h 395429"/>
                              <a:gd name="connsiteX16" fmla="*/ 31970 w 218355"/>
                              <a:gd name="connsiteY16" fmla="*/ 232216 h 395429"/>
                              <a:gd name="connsiteX17" fmla="*/ 22981 w 218355"/>
                              <a:gd name="connsiteY17" fmla="*/ 232826 h 395429"/>
                              <a:gd name="connsiteX18" fmla="*/ 1254 w 218355"/>
                              <a:gd name="connsiteY18" fmla="*/ 175917 h 395429"/>
                              <a:gd name="connsiteX19" fmla="*/ 45031 w 218355"/>
                              <a:gd name="connsiteY19" fmla="*/ 83838 h 395429"/>
                              <a:gd name="connsiteX20" fmla="*/ 110273 w 218355"/>
                              <a:gd name="connsiteY20" fmla="*/ 50974 h 395429"/>
                              <a:gd name="connsiteX21" fmla="*/ 203227 w 218355"/>
                              <a:gd name="connsiteY21" fmla="*/ 1097 h 395429"/>
                              <a:gd name="connsiteX22" fmla="*/ 207935 w 218355"/>
                              <a:gd name="connsiteY22" fmla="*/ 3471 h 395429"/>
                              <a:gd name="connsiteX23" fmla="*/ 215942 w 218355"/>
                              <a:gd name="connsiteY23" fmla="*/ 45241 h 395429"/>
                              <a:gd name="connsiteX24" fmla="*/ 218189 w 218355"/>
                              <a:gd name="connsiteY24" fmla="*/ 95827 h 395429"/>
                              <a:gd name="connsiteX25" fmla="*/ 197140 w 218355"/>
                              <a:gd name="connsiteY25" fmla="*/ 181719 h 395429"/>
                              <a:gd name="connsiteX26" fmla="*/ 141205 w 218355"/>
                              <a:gd name="connsiteY26" fmla="*/ 238433 h 395429"/>
                              <a:gd name="connsiteX27" fmla="*/ 86454 w 218355"/>
                              <a:gd name="connsiteY27" fmla="*/ 264755 h 395429"/>
                              <a:gd name="connsiteX28" fmla="*/ 46135 w 218355"/>
                              <a:gd name="connsiteY28" fmla="*/ 295127 h 395429"/>
                              <a:gd name="connsiteX29" fmla="*/ 30896 w 218355"/>
                              <a:gd name="connsiteY29" fmla="*/ 337258 h 395429"/>
                              <a:gd name="connsiteX30" fmla="*/ 27925 w 218355"/>
                              <a:gd name="connsiteY30" fmla="*/ 365577 h 3954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218355" h="395429">
                                <a:moveTo>
                                  <a:pt x="27925" y="365577"/>
                                </a:moveTo>
                                <a:cubicBezTo>
                                  <a:pt x="27937" y="368755"/>
                                  <a:pt x="30555" y="369397"/>
                                  <a:pt x="31920" y="366529"/>
                                </a:cubicBezTo>
                                <a:lnTo>
                                  <a:pt x="31920" y="366529"/>
                                </a:lnTo>
                                <a:cubicBezTo>
                                  <a:pt x="38707" y="352322"/>
                                  <a:pt x="46155" y="338520"/>
                                  <a:pt x="55857" y="326051"/>
                                </a:cubicBezTo>
                                <a:cubicBezTo>
                                  <a:pt x="68151" y="310249"/>
                                  <a:pt x="84996" y="302486"/>
                                  <a:pt x="104205" y="299668"/>
                                </a:cubicBezTo>
                                <a:cubicBezTo>
                                  <a:pt x="116933" y="297806"/>
                                  <a:pt x="129837" y="297107"/>
                                  <a:pt x="142761" y="297225"/>
                                </a:cubicBezTo>
                                <a:cubicBezTo>
                                  <a:pt x="147302" y="297264"/>
                                  <a:pt x="148458" y="298279"/>
                                  <a:pt x="147185" y="302761"/>
                                </a:cubicBezTo>
                                <a:cubicBezTo>
                                  <a:pt x="141697" y="322119"/>
                                  <a:pt x="130083" y="336680"/>
                                  <a:pt x="113475" y="347769"/>
                                </a:cubicBezTo>
                                <a:cubicBezTo>
                                  <a:pt x="98039" y="358077"/>
                                  <a:pt x="80652" y="363860"/>
                                  <a:pt x="63511" y="370194"/>
                                </a:cubicBezTo>
                                <a:cubicBezTo>
                                  <a:pt x="47455" y="376131"/>
                                  <a:pt x="33102" y="385225"/>
                                  <a:pt x="18454" y="393779"/>
                                </a:cubicBezTo>
                                <a:cubicBezTo>
                                  <a:pt x="18127" y="393966"/>
                                  <a:pt x="17814" y="394180"/>
                                  <a:pt x="17511" y="394410"/>
                                </a:cubicBezTo>
                                <a:cubicBezTo>
                                  <a:pt x="14719" y="396534"/>
                                  <a:pt x="11469" y="395202"/>
                                  <a:pt x="11250" y="391703"/>
                                </a:cubicBezTo>
                                <a:cubicBezTo>
                                  <a:pt x="7939" y="338756"/>
                                  <a:pt x="19321" y="288750"/>
                                  <a:pt x="41259" y="240758"/>
                                </a:cubicBezTo>
                                <a:cubicBezTo>
                                  <a:pt x="57146" y="205994"/>
                                  <a:pt x="76795" y="174002"/>
                                  <a:pt x="101619" y="145804"/>
                                </a:cubicBezTo>
                                <a:cubicBezTo>
                                  <a:pt x="105537" y="141354"/>
                                  <a:pt x="100765" y="135346"/>
                                  <a:pt x="96279" y="139222"/>
                                </a:cubicBezTo>
                                <a:cubicBezTo>
                                  <a:pt x="87080" y="147171"/>
                                  <a:pt x="78531" y="155904"/>
                                  <a:pt x="70683" y="165495"/>
                                </a:cubicBezTo>
                                <a:cubicBezTo>
                                  <a:pt x="54283" y="185526"/>
                                  <a:pt x="41858" y="207825"/>
                                  <a:pt x="31970" y="232216"/>
                                </a:cubicBezTo>
                                <a:cubicBezTo>
                                  <a:pt x="30398" y="236095"/>
                                  <a:pt x="24982" y="236501"/>
                                  <a:pt x="22981" y="232826"/>
                                </a:cubicBezTo>
                                <a:cubicBezTo>
                                  <a:pt x="13015" y="214524"/>
                                  <a:pt x="4364" y="196410"/>
                                  <a:pt x="1254" y="175917"/>
                                </a:cubicBezTo>
                                <a:cubicBezTo>
                                  <a:pt x="-4932" y="135222"/>
                                  <a:pt x="12100" y="105826"/>
                                  <a:pt x="45031" y="83838"/>
                                </a:cubicBezTo>
                                <a:cubicBezTo>
                                  <a:pt x="65442" y="70213"/>
                                  <a:pt x="87912" y="60697"/>
                                  <a:pt x="110273" y="50974"/>
                                </a:cubicBezTo>
                                <a:cubicBezTo>
                                  <a:pt x="142634" y="36906"/>
                                  <a:pt x="174331" y="21598"/>
                                  <a:pt x="203227" y="1097"/>
                                </a:cubicBezTo>
                                <a:cubicBezTo>
                                  <a:pt x="206961" y="-1553"/>
                                  <a:pt x="207314" y="1137"/>
                                  <a:pt x="207935" y="3471"/>
                                </a:cubicBezTo>
                                <a:cubicBezTo>
                                  <a:pt x="211540" y="17214"/>
                                  <a:pt x="214241" y="31134"/>
                                  <a:pt x="215942" y="45241"/>
                                </a:cubicBezTo>
                                <a:cubicBezTo>
                                  <a:pt x="217975" y="62047"/>
                                  <a:pt x="218724" y="78902"/>
                                  <a:pt x="218189" y="95827"/>
                                </a:cubicBezTo>
                                <a:cubicBezTo>
                                  <a:pt x="217231" y="125942"/>
                                  <a:pt x="211235" y="154816"/>
                                  <a:pt x="197140" y="181719"/>
                                </a:cubicBezTo>
                                <a:cubicBezTo>
                                  <a:pt x="184254" y="206308"/>
                                  <a:pt x="164660" y="224247"/>
                                  <a:pt x="141205" y="238433"/>
                                </a:cubicBezTo>
                                <a:cubicBezTo>
                                  <a:pt x="123789" y="248964"/>
                                  <a:pt x="104855" y="256303"/>
                                  <a:pt x="86454" y="264755"/>
                                </a:cubicBezTo>
                                <a:cubicBezTo>
                                  <a:pt x="70811" y="271937"/>
                                  <a:pt x="56261" y="280488"/>
                                  <a:pt x="46135" y="295127"/>
                                </a:cubicBezTo>
                                <a:cubicBezTo>
                                  <a:pt x="37299" y="307885"/>
                                  <a:pt x="33378" y="322274"/>
                                  <a:pt x="30896" y="337258"/>
                                </a:cubicBezTo>
                                <a:cubicBezTo>
                                  <a:pt x="29230" y="347347"/>
                                  <a:pt x="27893" y="356061"/>
                                  <a:pt x="27925" y="365577"/>
                                </a:cubicBezTo>
                                <a:close/>
                              </a:path>
                            </a:pathLst>
                          </a:custGeom>
                          <a:solidFill>
                            <a:srgbClr val="37A263"/>
                          </a:solidFill>
                          <a:ln w="53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reeform 23"/>
                        <wps:cNvSpPr/>
                        <wps:spPr>
                          <a:xfrm>
                            <a:off x="263619" y="352184"/>
                            <a:ext cx="130614" cy="243500"/>
                          </a:xfrm>
                          <a:custGeom>
                            <a:avLst/>
                            <a:gdLst>
                              <a:gd name="connsiteX0" fmla="*/ 129873 w 130614"/>
                              <a:gd name="connsiteY0" fmla="*/ 196726 h 243500"/>
                              <a:gd name="connsiteX1" fmla="*/ 129868 w 130614"/>
                              <a:gd name="connsiteY1" fmla="*/ 196721 h 243500"/>
                              <a:gd name="connsiteX2" fmla="*/ 72334 w 130614"/>
                              <a:gd name="connsiteY2" fmla="*/ 89448 h 243500"/>
                              <a:gd name="connsiteX3" fmla="*/ 67270 w 130614"/>
                              <a:gd name="connsiteY3" fmla="*/ 95127 h 243500"/>
                              <a:gd name="connsiteX4" fmla="*/ 118723 w 130614"/>
                              <a:gd name="connsiteY4" fmla="*/ 239291 h 243500"/>
                              <a:gd name="connsiteX5" fmla="*/ 110985 w 130614"/>
                              <a:gd name="connsiteY5" fmla="*/ 240650 h 243500"/>
                              <a:gd name="connsiteX6" fmla="*/ 110985 w 130614"/>
                              <a:gd name="connsiteY6" fmla="*/ 240650 h 243500"/>
                              <a:gd name="connsiteX7" fmla="*/ 82417 w 130614"/>
                              <a:gd name="connsiteY7" fmla="*/ 190526 h 243500"/>
                              <a:gd name="connsiteX8" fmla="*/ 52973 w 130614"/>
                              <a:gd name="connsiteY8" fmla="*/ 161979 h 243500"/>
                              <a:gd name="connsiteX9" fmla="*/ 8989 w 130614"/>
                              <a:gd name="connsiteY9" fmla="*/ 97286 h 243500"/>
                              <a:gd name="connsiteX10" fmla="*/ 25 w 130614"/>
                              <a:gd name="connsiteY10" fmla="*/ 35381 h 243500"/>
                              <a:gd name="connsiteX11" fmla="*/ 3247 w 130614"/>
                              <a:gd name="connsiteY11" fmla="*/ 3709 h 243500"/>
                              <a:gd name="connsiteX12" fmla="*/ 8704 w 130614"/>
                              <a:gd name="connsiteY12" fmla="*/ 488 h 243500"/>
                              <a:gd name="connsiteX13" fmla="*/ 79403 w 130614"/>
                              <a:gd name="connsiteY13" fmla="*/ 38060 h 243500"/>
                              <a:gd name="connsiteX14" fmla="*/ 124254 w 130614"/>
                              <a:gd name="connsiteY14" fmla="*/ 112378 h 243500"/>
                              <a:gd name="connsiteX15" fmla="*/ 129928 w 130614"/>
                              <a:gd name="connsiteY15" fmla="*/ 183465 h 243500"/>
                              <a:gd name="connsiteX16" fmla="*/ 129879 w 130614"/>
                              <a:gd name="connsiteY16" fmla="*/ 196721 h 243500"/>
                              <a:gd name="connsiteX17" fmla="*/ 129873 w 130614"/>
                              <a:gd name="connsiteY17" fmla="*/ 196726 h 243500"/>
                              <a:gd name="connsiteX18" fmla="*/ 129873 w 130614"/>
                              <a:gd name="connsiteY18" fmla="*/ 196726 h 2435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30614" h="243500">
                                <a:moveTo>
                                  <a:pt x="129873" y="196726"/>
                                </a:moveTo>
                                <a:cubicBezTo>
                                  <a:pt x="129871" y="196726"/>
                                  <a:pt x="129868" y="196721"/>
                                  <a:pt x="129868" y="196721"/>
                                </a:cubicBezTo>
                                <a:cubicBezTo>
                                  <a:pt x="117472" y="156411"/>
                                  <a:pt x="102678" y="118037"/>
                                  <a:pt x="72334" y="89448"/>
                                </a:cubicBezTo>
                                <a:cubicBezTo>
                                  <a:pt x="68175" y="85529"/>
                                  <a:pt x="63751" y="90625"/>
                                  <a:pt x="67270" y="95127"/>
                                </a:cubicBezTo>
                                <a:cubicBezTo>
                                  <a:pt x="100107" y="137144"/>
                                  <a:pt x="117070" y="184893"/>
                                  <a:pt x="118723" y="239291"/>
                                </a:cubicBezTo>
                                <a:cubicBezTo>
                                  <a:pt x="118869" y="244078"/>
                                  <a:pt x="112705" y="245122"/>
                                  <a:pt x="110985" y="240650"/>
                                </a:cubicBezTo>
                                <a:lnTo>
                                  <a:pt x="110985" y="240650"/>
                                </a:lnTo>
                                <a:cubicBezTo>
                                  <a:pt x="103991" y="222505"/>
                                  <a:pt x="94485" y="205874"/>
                                  <a:pt x="82417" y="190526"/>
                                </a:cubicBezTo>
                                <a:cubicBezTo>
                                  <a:pt x="73837" y="179622"/>
                                  <a:pt x="63100" y="171131"/>
                                  <a:pt x="52973" y="161979"/>
                                </a:cubicBezTo>
                                <a:cubicBezTo>
                                  <a:pt x="32996" y="143941"/>
                                  <a:pt x="17530" y="122988"/>
                                  <a:pt x="8989" y="97286"/>
                                </a:cubicBezTo>
                                <a:cubicBezTo>
                                  <a:pt x="2311" y="77199"/>
                                  <a:pt x="-290" y="56492"/>
                                  <a:pt x="25" y="35381"/>
                                </a:cubicBezTo>
                                <a:cubicBezTo>
                                  <a:pt x="183" y="24732"/>
                                  <a:pt x="1276" y="14191"/>
                                  <a:pt x="3247" y="3709"/>
                                </a:cubicBezTo>
                                <a:cubicBezTo>
                                  <a:pt x="3975" y="-162"/>
                                  <a:pt x="4606" y="-537"/>
                                  <a:pt x="8704" y="488"/>
                                </a:cubicBezTo>
                                <a:cubicBezTo>
                                  <a:pt x="35429" y="7187"/>
                                  <a:pt x="58648" y="20387"/>
                                  <a:pt x="79403" y="38060"/>
                                </a:cubicBezTo>
                                <a:cubicBezTo>
                                  <a:pt x="102563" y="57773"/>
                                  <a:pt x="117762" y="82509"/>
                                  <a:pt x="124254" y="112378"/>
                                </a:cubicBezTo>
                                <a:cubicBezTo>
                                  <a:pt x="129347" y="135814"/>
                                  <a:pt x="131948" y="159447"/>
                                  <a:pt x="129928" y="183465"/>
                                </a:cubicBezTo>
                                <a:cubicBezTo>
                                  <a:pt x="129564" y="187857"/>
                                  <a:pt x="129879" y="192297"/>
                                  <a:pt x="129879" y="196721"/>
                                </a:cubicBezTo>
                                <a:cubicBezTo>
                                  <a:pt x="129879" y="196721"/>
                                  <a:pt x="129876" y="196726"/>
                                  <a:pt x="129873" y="196726"/>
                                </a:cubicBezTo>
                                <a:lnTo>
                                  <a:pt x="129873" y="196726"/>
                                </a:lnTo>
                                <a:close/>
                              </a:path>
                            </a:pathLst>
                          </a:custGeom>
                          <a:solidFill>
                            <a:srgbClr val="37A263"/>
                          </a:solidFill>
                          <a:ln w="53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Freeform 24"/>
                        <wps:cNvSpPr/>
                        <wps:spPr>
                          <a:xfrm>
                            <a:off x="1674531" y="103123"/>
                            <a:ext cx="191100" cy="214147"/>
                          </a:xfrm>
                          <a:custGeom>
                            <a:avLst/>
                            <a:gdLst>
                              <a:gd name="connsiteX0" fmla="*/ 943 w 191100"/>
                              <a:gd name="connsiteY0" fmla="*/ 213950 h 214147"/>
                              <a:gd name="connsiteX1" fmla="*/ 5891 w 191100"/>
                              <a:gd name="connsiteY1" fmla="*/ 213957 h 214147"/>
                              <a:gd name="connsiteX2" fmla="*/ 84977 w 191100"/>
                              <a:gd name="connsiteY2" fmla="*/ 196751 h 214147"/>
                              <a:gd name="connsiteX3" fmla="*/ 135142 w 191100"/>
                              <a:gd name="connsiteY3" fmla="*/ 167088 h 214147"/>
                              <a:gd name="connsiteX4" fmla="*/ 168878 w 191100"/>
                              <a:gd name="connsiteY4" fmla="*/ 124205 h 214147"/>
                              <a:gd name="connsiteX5" fmla="*/ 185332 w 191100"/>
                              <a:gd name="connsiteY5" fmla="*/ 77925 h 214147"/>
                              <a:gd name="connsiteX6" fmla="*/ 190890 w 191100"/>
                              <a:gd name="connsiteY6" fmla="*/ 13163 h 214147"/>
                              <a:gd name="connsiteX7" fmla="*/ 190221 w 191100"/>
                              <a:gd name="connsiteY7" fmla="*/ 2072 h 214147"/>
                              <a:gd name="connsiteX8" fmla="*/ 187921 w 191100"/>
                              <a:gd name="connsiteY8" fmla="*/ 12 h 214147"/>
                              <a:gd name="connsiteX9" fmla="*/ 139619 w 191100"/>
                              <a:gd name="connsiteY9" fmla="*/ 7435 h 214147"/>
                              <a:gd name="connsiteX10" fmla="*/ 109038 w 191100"/>
                              <a:gd name="connsiteY10" fmla="*/ 16847 h 214147"/>
                              <a:gd name="connsiteX11" fmla="*/ 107283 w 191100"/>
                              <a:gd name="connsiteY11" fmla="*/ 17047 h 214147"/>
                              <a:gd name="connsiteX12" fmla="*/ 105588 w 191100"/>
                              <a:gd name="connsiteY12" fmla="*/ 18279 h 214147"/>
                              <a:gd name="connsiteX13" fmla="*/ 75092 w 191100"/>
                              <a:gd name="connsiteY13" fmla="*/ 33518 h 214147"/>
                              <a:gd name="connsiteX14" fmla="*/ 48250 w 191100"/>
                              <a:gd name="connsiteY14" fmla="*/ 54246 h 214147"/>
                              <a:gd name="connsiteX15" fmla="*/ 42168 w 191100"/>
                              <a:gd name="connsiteY15" fmla="*/ 60080 h 214147"/>
                              <a:gd name="connsiteX16" fmla="*/ 41291 w 191100"/>
                              <a:gd name="connsiteY16" fmla="*/ 61470 h 214147"/>
                              <a:gd name="connsiteX17" fmla="*/ 28362 w 191100"/>
                              <a:gd name="connsiteY17" fmla="*/ 78877 h 214147"/>
                              <a:gd name="connsiteX18" fmla="*/ 9913 w 191100"/>
                              <a:gd name="connsiteY18" fmla="*/ 120337 h 214147"/>
                              <a:gd name="connsiteX19" fmla="*/ 4591 w 191100"/>
                              <a:gd name="connsiteY19" fmla="*/ 142379 h 214147"/>
                              <a:gd name="connsiteX20" fmla="*/ 1874 w 191100"/>
                              <a:gd name="connsiteY20" fmla="*/ 159697 h 214147"/>
                              <a:gd name="connsiteX21" fmla="*/ 7 w 191100"/>
                              <a:gd name="connsiteY21" fmla="*/ 192764 h 214147"/>
                              <a:gd name="connsiteX22" fmla="*/ 937 w 191100"/>
                              <a:gd name="connsiteY22" fmla="*/ 213953 h 214147"/>
                              <a:gd name="connsiteX23" fmla="*/ 943 w 191100"/>
                              <a:gd name="connsiteY23" fmla="*/ 213950 h 2141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91100" h="214147">
                                <a:moveTo>
                                  <a:pt x="943" y="213950"/>
                                </a:moveTo>
                                <a:cubicBezTo>
                                  <a:pt x="2590" y="214337"/>
                                  <a:pt x="4249" y="214053"/>
                                  <a:pt x="5891" y="213957"/>
                                </a:cubicBezTo>
                                <a:cubicBezTo>
                                  <a:pt x="33139" y="212325"/>
                                  <a:pt x="59564" y="206785"/>
                                  <a:pt x="84977" y="196751"/>
                                </a:cubicBezTo>
                                <a:cubicBezTo>
                                  <a:pt x="103261" y="189535"/>
                                  <a:pt x="120180" y="179953"/>
                                  <a:pt x="135142" y="167088"/>
                                </a:cubicBezTo>
                                <a:cubicBezTo>
                                  <a:pt x="149199" y="155004"/>
                                  <a:pt x="160320" y="140632"/>
                                  <a:pt x="168878" y="124205"/>
                                </a:cubicBezTo>
                                <a:cubicBezTo>
                                  <a:pt x="176517" y="109533"/>
                                  <a:pt x="181797" y="94021"/>
                                  <a:pt x="185332" y="77925"/>
                                </a:cubicBezTo>
                                <a:cubicBezTo>
                                  <a:pt x="190013" y="56601"/>
                                  <a:pt x="191746" y="34982"/>
                                  <a:pt x="190890" y="13163"/>
                                </a:cubicBezTo>
                                <a:cubicBezTo>
                                  <a:pt x="190740" y="9462"/>
                                  <a:pt x="190398" y="5772"/>
                                  <a:pt x="190221" y="2072"/>
                                </a:cubicBezTo>
                                <a:cubicBezTo>
                                  <a:pt x="190147" y="513"/>
                                  <a:pt x="189671" y="-96"/>
                                  <a:pt x="187921" y="12"/>
                                </a:cubicBezTo>
                                <a:cubicBezTo>
                                  <a:pt x="171590" y="1018"/>
                                  <a:pt x="155516" y="3602"/>
                                  <a:pt x="139619" y="7435"/>
                                </a:cubicBezTo>
                                <a:cubicBezTo>
                                  <a:pt x="129231" y="9943"/>
                                  <a:pt x="119057" y="13141"/>
                                  <a:pt x="109038" y="16847"/>
                                </a:cubicBezTo>
                                <a:cubicBezTo>
                                  <a:pt x="108471" y="17056"/>
                                  <a:pt x="107909" y="17342"/>
                                  <a:pt x="107283" y="17047"/>
                                </a:cubicBezTo>
                                <a:cubicBezTo>
                                  <a:pt x="106941" y="17763"/>
                                  <a:pt x="106262" y="18009"/>
                                  <a:pt x="105588" y="18279"/>
                                </a:cubicBezTo>
                                <a:cubicBezTo>
                                  <a:pt x="94996" y="22506"/>
                                  <a:pt x="84806" y="27503"/>
                                  <a:pt x="75092" y="33518"/>
                                </a:cubicBezTo>
                                <a:cubicBezTo>
                                  <a:pt x="65416" y="39507"/>
                                  <a:pt x="56434" y="46341"/>
                                  <a:pt x="48250" y="54246"/>
                                </a:cubicBezTo>
                                <a:cubicBezTo>
                                  <a:pt x="46228" y="56196"/>
                                  <a:pt x="44522" y="58477"/>
                                  <a:pt x="42168" y="60080"/>
                                </a:cubicBezTo>
                                <a:cubicBezTo>
                                  <a:pt x="41880" y="60545"/>
                                  <a:pt x="41644" y="61057"/>
                                  <a:pt x="41291" y="61470"/>
                                </a:cubicBezTo>
                                <a:cubicBezTo>
                                  <a:pt x="36595" y="66984"/>
                                  <a:pt x="32278" y="72761"/>
                                  <a:pt x="28362" y="78877"/>
                                </a:cubicBezTo>
                                <a:cubicBezTo>
                                  <a:pt x="20103" y="91776"/>
                                  <a:pt x="14316" y="105756"/>
                                  <a:pt x="9913" y="120337"/>
                                </a:cubicBezTo>
                                <a:cubicBezTo>
                                  <a:pt x="7725" y="127572"/>
                                  <a:pt x="5944" y="134921"/>
                                  <a:pt x="4591" y="142379"/>
                                </a:cubicBezTo>
                                <a:cubicBezTo>
                                  <a:pt x="3548" y="148133"/>
                                  <a:pt x="2628" y="153903"/>
                                  <a:pt x="1874" y="159697"/>
                                </a:cubicBezTo>
                                <a:cubicBezTo>
                                  <a:pt x="445" y="170671"/>
                                  <a:pt x="135" y="181714"/>
                                  <a:pt x="7" y="192764"/>
                                </a:cubicBezTo>
                                <a:cubicBezTo>
                                  <a:pt x="-79" y="199844"/>
                                  <a:pt x="686" y="206886"/>
                                  <a:pt x="937" y="213953"/>
                                </a:cubicBezTo>
                                <a:lnTo>
                                  <a:pt x="943" y="213950"/>
                                </a:lnTo>
                                <a:close/>
                              </a:path>
                            </a:pathLst>
                          </a:custGeom>
                          <a:solidFill>
                            <a:srgbClr val="FFCE1F"/>
                          </a:solidFill>
                          <a:ln w="53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D6BFCB5" id="Graphic 8" o:spid="_x0000_s1026" style="position:absolute;margin-left:30.15pt;margin-top:167.85pt;width:420.95pt;height:108pt;z-index:251660288;mso-position-horizontal-relative:margin" coordsize="34234,8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">
                <v:shape id="Freeform 10" o:spid="_x0000_s1027" style="position:absolute;left:30470;top:3482;width:3712;height:5185;visibility:visible;mso-wrap-style:square;v-text-anchor:middle" coordsize="371282,518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" path="m126234,315939c89106,215350,78980,186999,34427,68859,24975,42530,16877,21603,,l123538,r,2700c123538,51982,164036,164046,181592,209279r13501,34428l259224,50631v2696,-6750,3375,-14851,3375,-22953c262599,18902,261246,9451,258544,l371283,c348330,29029,335502,61433,324028,91136l214666,380072v-18225,47930,-46575,99235,-93155,138392l39156,518464v37802,-35781,78305,-89783,96530,-139066l137713,373995v1348,-3375,2022,-8099,2022,-12822c139735,348345,130963,330115,126234,315939xe" fillcolor="#37a263" stroked="f" strokeweight=".14842mm">
                  <v:stroke joinstyle="miter"/>
                  <v:path arrowok="t" o:connecttype="custom" o:connectlocs="126234,315939;34427,68859;0,0;123538,0;123538,2700;181592,209279;195093,243707;259224,50631;262599,27678;258544,0;371283,0;324028,91136;214666,380072;121511,518464;39156,518464;135686,379398;137713,373995;139735,361173;126234,315939" o:connectangles="0,0,0,0,0,0,0,0,0,0,0,0,0,0,0,0,0,0,0"/>
                </v:shape>
                <v:shape id="Freeform 11" o:spid="_x0000_s1028" style="position:absolute;left:27767;top:3354;width:2497;height:3835;visibility:visible;mso-wrap-style:square;v-text-anchor:middle" coordsize="249772,383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" path="m,383446c11474,359818,14175,334842,14175,311888r,-218051c14175,69534,10126,43881,2696,19578,45901,19578,81007,14177,118136,r,81010c146486,24978,188337,5401,224792,5401v12153,,18903,2025,24980,8101c243021,41855,236271,69534,229520,97887r-2701,-2025c213318,87761,195088,79660,178891,79660v-33079,,-56706,32404,-60755,45231l118136,313241v,23628,,46577,12821,70205l,383446xe" fillcolor="#37a263" stroked="f" strokeweight=".14842mm">
                  <v:stroke joinstyle="miter"/>
                  <v:path arrowok="t" o:connecttype="custom" o:connectlocs="0,383446;14175,311888;14175,93837;2696,19578;118136,0;118136,81010;224792,5401;249772,13502;229520,97887;226819,95862;178891,79660;118136,124891;118136,313241;130957,383446;0,383446" o:connectangles="0,0,0,0,0,0,0,0,0,0,0,0,0,0,0"/>
                </v:shape>
                <v:shape id="Freeform 12" o:spid="_x0000_s1029" style="position:absolute;left:24267;top:3408;width:3125;height:3862;visibility:visible;mso-wrap-style:square;v-text-anchor:middle" coordsize="312549,386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" path="m95856,273407v,35108,28356,60758,58734,60758c178217,334165,193066,318641,199143,309863r,-129615l173488,189024v-54005,17554,-77632,53331,-77632,84383xm198469,112739v,-24303,-16203,-62783,-72235,-62783c95856,49956,64131,61433,35775,74934,40504,54682,45901,35104,50629,14852,86404,6076,120837,,157965,v96530,,143110,41180,143110,103288l301075,314592v,21601,674,43880,11474,63454l207241,378046v-4723,-8099,-6077,-17551,-6750,-27004l199817,336867v-26329,31732,-66832,49283,-105983,49283c27002,386150,,338894,,291638,,246404,25649,209954,89780,184973r70207,-27003c195093,144468,198469,124216,198469,112739xe" fillcolor="#37a263" stroked="f" strokeweight=".14842mm">
                  <v:stroke joinstyle="miter"/>
                  <v:path arrowok="t" o:connecttype="custom" o:connectlocs="95856,273407;154590,334165;199143,309863;199143,180248;173488,189024;95856,273407;198469,112739;126234,49956;35775,74934;50629,14852;157965,0;301075,103288;301075,314592;312549,378046;207241,378046;200491,351042;199817,336867;93834,386150;0,291638;89780,184973;159987,157970;198469,112739" o:connectangles="0,0,0,0,0,0,0,0,0,0,0,0,0,0,0,0,0,0,0,0,0,0"/>
                </v:shape>
                <v:shape id="Freeform 13" o:spid="_x0000_s1030" style="position:absolute;left:18531;top:3354;width:5400;height:3835;visibility:visible;mso-wrap-style:square;v-text-anchor:middle" coordsize="540047,383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" path="m130957,383446l,383446c12148,359818,12822,333494,12822,311888r,-218726c12822,68859,8772,43205,1348,19578,44553,19578,79654,14852,116782,r,64808c141083,16202,191039,5401,220742,5401v45906,,83709,24303,96536,57382c340226,18227,394910,5401,426635,5401v60756,,101933,47931,101933,100587l528568,313241v,4050,,8099,,12149c528568,345642,529922,365895,540047,383446r-128940,c421912,359818,424608,334842,424608,311888r,-214001c424608,71559,400981,60083,379381,60083v-29703,,-59407,20252,-59407,47931l319974,311214v,27003,,47256,12153,72232l208589,383446v12153,-22949,12153,-46577,12153,-68183l220742,101263v,-24978,-22953,-39155,-45227,-39155c146486,62108,122185,87086,116782,110714r,201174c116782,338891,117456,359144,130957,383446xe" fillcolor="#37a263" stroked="f" strokeweight=".14842mm">
                  <v:stroke joinstyle="miter"/>
                  <v:path arrowok="t" o:connecttype="custom" o:connectlocs="130957,383446;0,383446;12822,311888;12822,93162;1348,19578;116782,0;116782,64808;220742,5401;317278,62783;426635,5401;528568,105988;528568,313241;528568,325390;540047,383446;411107,383446;424608,311888;424608,97887;379381,60083;319974,108014;319974,311214;332127,383446;208589,383446;220742,315263;220742,101263;175515,62108;116782,110714;116782,311888;130957,383446" o:connectangles="0,0,0,0,0,0,0,0,0,0,0,0,0,0,0,0,0,0,0,0,0,0,0,0,0,0,0,0"/>
                </v:shape>
                <v:shape id="Freeform 14" o:spid="_x0000_s1031" style="position:absolute;left:16774;top:1862;width:1282;height:5327;visibility:visible;mso-wrap-style:square;v-text-anchor:middle" coordsize="128261,532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" path="m128261,532639l,532639c11474,508337,12153,482008,12153,460407r,-211301c12153,224803,8099,193074,674,168771v41178,,78306,-6076,114086,-19578l114760,461081v,23628,1348,47930,13501,71558xm64131,v33079,,54005,29028,54005,58732c118136,89786,95182,114764,63457,114764,29704,114764,7425,89111,7425,58057,7425,27003,31052,,64131,xe" fillcolor="#37a263" stroked="f" strokeweight=".14842mm">
                  <v:stroke joinstyle="miter"/>
                  <v:path arrowok="t" o:connecttype="custom" o:connectlocs="128261,532639;0,532639;12153,460407;12153,249106;674,168771;114760,149193;114760,461081;128261,532639;64131,0;118136,58732;63457,114764;7425,58057;64131,0" o:connectangles="0,0,0,0,0,0,0,0,0,0,0,0,0"/>
                </v:shape>
                <v:shape id="Freeform 15" o:spid="_x0000_s1032" style="position:absolute;left:14071;top:3354;width:2497;height:3835;visibility:visible;mso-wrap-style:square;v-text-anchor:middle" coordsize="249771,383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" path="m,383446c11474,359818,14175,334842,14175,311888r,-218051c14175,69534,10126,43881,2696,19578,45901,19578,81007,14177,118135,r,81010c146486,24978,188337,5401,224792,5401v12153,,18903,2025,24980,8101c243021,41855,236271,69534,229520,97887r-2701,-2025c213318,87761,195088,79660,178891,79660v-33079,,-56706,32404,-60756,45231l118135,313241v,23628,,46577,12822,70205l,383446xe" fillcolor="#37a263" stroked="f" strokeweight=".14842mm">
                  <v:stroke joinstyle="miter"/>
                  <v:path arrowok="t" o:connecttype="custom" o:connectlocs="0,383446;14175,311888;14175,93837;2696,19578;118135,0;118135,81010;224792,5401;249772,13502;229520,97887;226819,95862;178891,79660;118135,124891;118135,313241;130957,383446;0,383446" o:connectangles="0,0,0,0,0,0,0,0,0,0,0,0,0,0,0"/>
                </v:shape>
                <v:shape id="Freeform 16" o:spid="_x0000_s1033" style="position:absolute;left:10234;top:3354;width:3571;height:5313;visibility:visible;mso-wrap-style:square;v-text-anchor:middle" coordsize="357102,53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" path="m116108,105988r,191724c118135,300414,135686,322688,155938,322688v71555,,99231,-74933,99231,-134339c255169,128941,228167,68184,176189,68184v-26328,,-45906,16202,-56032,32404c118135,103963,116782,105313,116108,105988xm674,19578c43205,19578,79654,14177,116782,r,70884c137034,35104,170113,5401,221416,5401v95862,,135686,102613,135686,189699c357102,282183,317278,390876,220068,390876v-43205,,-77632,-20932,-103286,-51311l116782,467832v,20931,,42532,12153,63459l,531291c11474,509016,12148,483361,12148,458385r,-365223c12148,68859,8099,43881,674,19578xe" fillcolor="#37a263" stroked="f" strokeweight=".14842mm">
                  <v:stroke joinstyle="miter"/>
                  <v:path arrowok="t" o:connecttype="custom" o:connectlocs="116108,105988;116108,297712;155938,322688;255169,188349;176189,68184;120157,100588;116108,105988;674,19578;116782,0;116782,70884;221416,5401;357102,195100;220068,390876;116782,339565;116782,467832;128935,531291;0,531291;12148,458385;12148,93162;674,19578" o:connectangles="0,0,0,0,0,0,0,0,0,0,0,0,0,0,0,0,0,0,0,0"/>
                </v:shape>
                <v:shape id="Freeform 17" o:spid="_x0000_s1034" style="position:absolute;left:51;top:697;width:8024;height:8025;visibility:visible;mso-wrap-style:square;v-text-anchor:middle" coordsize="802420,802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" path="m529721,21140c437918,-9902,338036,-6652,248516,30193r-4252,1781c155078,69886,82674,138771,40360,225841r-1990,4163c-3642,319040,-11457,420414,16419,514838r1332,4413c46227,611778,107224,690943,189550,742072r3929,2407c276297,794607,374503,813121,469977,796512,566967,779635,654367,727687,715545,650555r2845,-3632c776733,571605,806373,477975,801997,382805r-241,-4608c797327,301072,770764,227338,725895,165527l671275,131146r-13629,13629c720568,207701,758161,291568,763269,380413r215,4163c767436,470604,740648,555236,687911,623317r-2567,3279c630044,696319,551038,743275,463369,758526,377068,773542,288299,756804,213438,711495r-3552,-2177c135471,663105,80339,591542,54600,507910r-1207,-3990c28196,418569,35258,326935,73233,246455r1802,-3762c113283,163989,178729,101718,259345,67451,341240,32639,433075,29157,517372,57661l529721,21140xe" fillcolor="#37a263" stroked="f" strokeweight=".14842mm">
                  <v:stroke joinstyle="miter"/>
                  <v:path arrowok="t" o:connecttype="custom" o:connectlocs="529721,21140;248516,30193;244264,31974;40360,225841;38370,230004;16419,514838;17751,519251;189550,742072;193479,744479;469977,796512;715545,650555;718390,646923;801997,382805;801756,378197;725895,165527;671275,131146;657646,144775;763269,380413;763484,384576;687911,623317;685344,626596;463369,758526;213438,711495;209886,709318;54600,507910;53393,503920;73233,246455;75035,242693;259345,67451;517372,57661;529721,21140" o:connectangles="0,0,0,0,0,0,0,0,0,0,0,0,0,0,0,0,0,0,0,0,0,0,0,0,0,0,0,0,0,0,0"/>
                </v:shape>
                <v:shape id="Freeform 18" o:spid="_x0000_s1035" style="position:absolute;left:431;top:4710;width:4356;height:3665;visibility:visible;mso-wrap-style:square;v-text-anchor:middle" coordsize="435628,36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" path="m71338,c268221,,428641,156093,435623,351280v169,4745,-3176,8906,-7854,9725c407155,364626,385943,366525,364291,366525,167407,366520,6985,210432,6,15241,-164,10494,3181,6334,7859,5512,28474,1892,49685,,71338,xe" fillcolor="#37a263" stroked="f" strokeweight=".14842mm">
                  <v:stroke joinstyle="miter"/>
                  <v:path arrowok="t" o:connecttype="custom" o:connectlocs="71338,0;435623,351280;427769,361005;364291,366525;6,15241;7859,5512;71338,0" o:connectangles="0,0,0,0,0,0,0"/>
                </v:shape>
                <v:shape id="Freeform 19" o:spid="_x0000_s1036" style="position:absolute;left:3240;top:4977;width:4449;height:3353;visibility:visible;mso-wrap-style:square;v-text-anchor:middle" coordsize="444926,335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" path="m361511,v26024,,51411,2732,75888,7916c442251,8945,445487,13533,444845,18451,421496,197262,268581,335334,83411,335334v-26023,,-51408,-2734,-75887,-7917c2672,326385,-561,321800,81,316879,23431,138072,176344,,361511,xe" fillcolor="#ffce1f" stroked="f" strokeweight=".14842mm">
                  <v:stroke joinstyle="miter"/>
                  <v:path arrowok="t" o:connecttype="custom" o:connectlocs="361511,0;437399,7916;444845,18451;83411,335334;7524,327417;81,316879;361511,0" o:connectangles="0,0,0,0,0,0,0"/>
                </v:shape>
                <v:shape id="Freeform 20" o:spid="_x0000_s1037" style="position:absolute;left:6546;top:1806;width:1042;height:1357;visibility:visible;mso-wrap-style:square;v-text-anchor:middle" coordsize="104159,135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" path="m101664,135620v-984,136,-1941,-121,-2899,-268c82889,132904,67713,128211,53372,120940,43059,115711,33672,109171,25605,100814,18036,92964,12307,83935,8194,73842,4519,64828,2272,55451,1085,45827,-488,33078,-317,20317,1379,7581,1668,5420,2069,3277,2374,1119,2502,210,2818,-121,3834,39v9516,1483,18792,3878,27896,6994c37678,9071,43460,11502,49131,14222v321,153,631,352,1016,213c50307,14873,50693,15055,51072,15250v5975,3056,11672,6542,17032,10599c73448,29888,78331,34383,82696,39463v1076,1253,1953,2683,3242,3750c86082,43502,86189,43814,86377,44076v2449,3488,4664,7109,6622,10906c97128,62992,99755,71499,101536,80283v888,4358,1530,8762,1910,13206c103745,96916,103970,100348,104093,103783v235,6508,-193,12994,-717,19476c103034,127411,102199,131493,101664,135620xe" fillcolor="#37a263" stroked="f" strokeweight=".14842mm">
                  <v:stroke joinstyle="miter"/>
                  <v:path arrowok="t" o:connecttype="custom" o:connectlocs="101664,135620;98765,135352;53372,120940;25605,100814;8194,73842;1085,45827;1379,7581;2374,1119;3834,39;31730,7033;49131,14222;50147,14435;51072,15250;68104,25849;82696,39463;85938,43213;86377,44076;92999,54982;101536,80283;103446,93489;104093,103783;103376,123259;101664,135620" o:connectangles="0,0,0,0,0,0,0,0,0,0,0,0,0,0,0,0,0,0,0,0,0,0,0"/>
                </v:shape>
                <v:shape id="Freeform 21" o:spid="_x0000_s1038" style="position:absolute;left:4433;top:218;width:1599;height:1536;visibility:visible;mso-wrap-style:square;v-text-anchor:middle" coordsize="159886,153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" path="m157182,110591v5702,6802,1899,17225,-6842,18760l13561,153377c3045,155225,-4115,143016,2630,134739l14807,119798,44009,83965v1637,-2009,2550,-4512,2590,-7103l47321,30642r302,-19272c47789,694,61128,-4039,67986,4146r89196,106445xe" fillcolor="#37a263" stroked="f" strokeweight=".14842mm">
                  <v:stroke joinstyle="miter"/>
                  <v:path arrowok="t" o:connecttype="custom" o:connectlocs="157182,110591;150340,129351;13561,153377;2630,134739;14807,119798;44009,83965;46599,76862;47321,30642;47623,11370;67986,4146;157182,110591" o:connectangles="0,0,0,0,0,0,0,0,0,0,0"/>
                </v:shape>
                <v:shape id="Freeform 22" o:spid="_x0000_s1039" style="position:absolute;left:3898;top:2309;width:2183;height:3954;visibility:visible;mso-wrap-style:square;v-text-anchor:middle" coordsize="218355,39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" path="m27925,365577v12,3178,2630,3820,3995,952l31920,366529v6787,-14207,14235,-28009,23937,-40478c68151,310249,84996,302486,104205,299668v12728,-1862,25632,-2561,38556,-2443c147302,297264,148458,298279,147185,302761v-5488,19358,-17102,33919,-33710,45008c98039,358077,80652,363860,63511,370194v-16056,5937,-30409,15031,-45057,23585c18127,393966,17814,394180,17511,394410v-2792,2124,-6042,792,-6261,-2707c7939,338756,19321,288750,41259,240758v15887,-34764,35536,-66756,60360,-94954c105537,141354,100765,135346,96279,139222v-9199,7949,-17748,16682,-25596,26273c54283,185526,41858,207825,31970,232216v-1572,3879,-6988,4285,-8989,610c13015,214524,4364,196410,1254,175917,-4932,135222,12100,105826,45031,83838,65442,70213,87912,60697,110273,50974,142634,36906,174331,21598,203227,1097v3734,-2650,4087,40,4708,2374c211540,17214,214241,31134,215942,45241v2033,16806,2782,33661,2247,50586c217231,125942,211235,154816,197140,181719v-12886,24589,-32480,42528,-55935,56714c123789,248964,104855,256303,86454,264755v-15643,7182,-30193,15733,-40319,30372c37299,307885,33378,322274,30896,337258v-1666,10089,-3003,18803,-2971,28319xe" fillcolor="#37a263" stroked="f" strokeweight=".14842mm">
                  <v:stroke joinstyle="miter"/>
                  <v:path arrowok="t" o:connecttype="custom" o:connectlocs="27925,365577;31920,366529;31920,366529;55857,326051;104205,299668;142761,297225;147185,302761;113475,347769;63511,370194;18454,393779;17511,394410;11250,391703;41259,240758;101619,145804;96279,139222;70683,165495;31970,232216;22981,232826;1254,175917;45031,83838;110273,50974;203227,1097;207935,3471;215942,45241;218189,95827;197140,181719;141205,238433;86454,264755;46135,295127;30896,337258;27925,365577" o:connectangles="0,0,0,0,0,0,0,0,0,0,0,0,0,0,0,0,0,0,0,0,0,0,0,0,0,0,0,0,0,0,0"/>
                </v:shape>
                <v:shape id="Freeform 23" o:spid="_x0000_s1040" style="position:absolute;left:2636;top:3521;width:1306;height:2435;visibility:visible;mso-wrap-style:square;v-text-anchor:middle" coordsize="130614,24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" path="m129873,196726v-2,,-5,-5,-5,-5c117472,156411,102678,118037,72334,89448v-4159,-3919,-8583,1177,-5064,5679c100107,137144,117070,184893,118723,239291v146,4787,-6018,5831,-7738,1359l110985,240650c103991,222505,94485,205874,82417,190526,73837,179622,63100,171131,52973,161979,32996,143941,17530,122988,8989,97286,2311,77199,-290,56492,25,35381,183,24732,1276,14191,3247,3709,3975,-162,4606,-537,8704,488,35429,7187,58648,20387,79403,38060v23160,19713,38359,44449,44851,74318c129347,135814,131948,159447,129928,183465v-364,4392,-49,8832,-49,13256c129879,196721,129876,196726,129873,196726r,xe" fillcolor="#37a263" stroked="f" strokeweight=".14842mm">
                  <v:stroke joinstyle="miter"/>
                  <v:path arrowok="t" o:connecttype="custom" o:connectlocs="129873,196726;129868,196721;72334,89448;67270,95127;118723,239291;110985,240650;110985,240650;82417,190526;52973,161979;8989,97286;25,35381;3247,3709;8704,488;79403,38060;124254,112378;129928,183465;129879,196721;129873,196726;129873,196726" o:connectangles="0,0,0,0,0,0,0,0,0,0,0,0,0,0,0,0,0,0,0"/>
                </v:shape>
                <v:shape id="Freeform 24" o:spid="_x0000_s1041" style="position:absolute;left:16745;top:1031;width:1911;height:2141;visibility:visible;mso-wrap-style:square;v-text-anchor:middle" coordsize="191100,214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" path="m943,213950v1647,387,3306,103,4948,7c33139,212325,59564,206785,84977,196751v18284,-7216,35203,-16798,50165,-29663c149199,155004,160320,140632,168878,124205v7639,-14672,12919,-30184,16454,-46280c190013,56601,191746,34982,190890,13163v-150,-3701,-492,-7391,-669,-11091c190147,513,189671,-96,187921,12,171590,1018,155516,3602,139619,7435v-10388,2508,-20562,5706,-30581,9412c108471,17056,107909,17342,107283,17047v-342,716,-1021,962,-1695,1232c94996,22506,84806,27503,75092,33518,65416,39507,56434,46341,48250,54246v-2022,1950,-3728,4231,-6082,5834c41880,60545,41644,61057,41291,61470,36595,66984,32278,72761,28362,78877,20103,91776,14316,105756,9913,120337v-2188,7235,-3969,14584,-5322,22042c3548,148133,2628,153903,1874,159697,445,170671,135,181714,7,192764v-86,7080,679,14122,930,21189l943,213950xe" fillcolor="#ffce1f" stroked="f" strokeweight=".14842mm">
                  <v:stroke joinstyle="miter"/>
                  <v:path arrowok="t" o:connecttype="custom" o:connectlocs="943,213950;5891,213957;84977,196751;135142,167088;168878,124205;185332,77925;190890,13163;190221,2072;187921,12;139619,7435;109038,16847;107283,17047;105588,18279;75092,33518;48250,54246;42168,60080;41291,61470;28362,78877;9913,120337;4591,142379;1874,159697;7,192764;937,213953;943,213950" o:connectangles="0,0,0,0,0,0,0,0,0,0,0,0,0,0,0,0,0,0,0,0,0,0,0,0"/>
                </v:shape>
                <w10:wrap anchorx="margin"/>
              </v:group>
            </w:pict>
          </mc:Fallback>
        </mc:AlternateContent>
      </w:r>
    </w:p>
    <w:p w14:paraId="4AF56BA5" w14:textId="77777777" w:rsidR="007D21D2" w:rsidRDefault="007D21D2">
      <w:pPr>
        <w:rPr>
          <w:lang w:val="et-EE"/>
        </w:rPr>
      </w:pPr>
    </w:p>
    <w:p w14:paraId="442F7268" w14:textId="77777777" w:rsidR="008D1DE8" w:rsidRDefault="008D1DE8" w:rsidP="00B15A82">
      <w:pPr>
        <w:rPr>
          <w:lang w:val="et-EE"/>
        </w:rPr>
      </w:pPr>
    </w:p>
    <w:p w14:paraId="6B44D4F9" w14:textId="77777777" w:rsidR="008D1DE8" w:rsidRDefault="008D1DE8" w:rsidP="00B15A82">
      <w:pPr>
        <w:rPr>
          <w:lang w:val="et-EE"/>
        </w:rPr>
      </w:pPr>
    </w:p>
    <w:p w14:paraId="4AAB4274" w14:textId="77777777" w:rsidR="008D1DE8" w:rsidRDefault="008D1DE8" w:rsidP="00B15A82">
      <w:pPr>
        <w:rPr>
          <w:lang w:val="et-EE"/>
        </w:rPr>
      </w:pPr>
    </w:p>
    <w:p w14:paraId="2721287F" w14:textId="77777777" w:rsidR="008D1DE8" w:rsidRDefault="008D1DE8" w:rsidP="00B15A82">
      <w:pPr>
        <w:rPr>
          <w:lang w:val="et-EE"/>
        </w:rPr>
      </w:pPr>
    </w:p>
    <w:p w14:paraId="3E1B4722" w14:textId="77777777" w:rsidR="008D1DE8" w:rsidRDefault="008D1DE8" w:rsidP="00B15A82">
      <w:pPr>
        <w:rPr>
          <w:lang w:val="et-EE"/>
        </w:rPr>
      </w:pPr>
    </w:p>
    <w:p w14:paraId="3784C9A1" w14:textId="77777777" w:rsidR="008D1DE8" w:rsidRDefault="008D1DE8" w:rsidP="00B15A82">
      <w:pPr>
        <w:rPr>
          <w:lang w:val="et-EE"/>
        </w:rPr>
      </w:pPr>
    </w:p>
    <w:p w14:paraId="7C37FD00" w14:textId="77777777" w:rsidR="008D1DE8" w:rsidRDefault="008D1DE8" w:rsidP="00B15A82">
      <w:pPr>
        <w:rPr>
          <w:lang w:val="et-EE"/>
        </w:rPr>
      </w:pPr>
    </w:p>
    <w:p w14:paraId="0AF1EF33" w14:textId="77777777" w:rsidR="008D1DE8" w:rsidRDefault="008D1DE8" w:rsidP="00B15A82">
      <w:pPr>
        <w:rPr>
          <w:lang w:val="et-EE"/>
        </w:rPr>
      </w:pPr>
    </w:p>
    <w:p w14:paraId="7E72374A" w14:textId="77777777" w:rsidR="008D1DE8" w:rsidRDefault="008D1DE8" w:rsidP="00B15A82">
      <w:pPr>
        <w:rPr>
          <w:lang w:val="et-EE"/>
        </w:rPr>
      </w:pPr>
    </w:p>
    <w:p w14:paraId="7EC001D2" w14:textId="77777777" w:rsidR="008D1DE8" w:rsidRDefault="008D1DE8" w:rsidP="00B15A82">
      <w:pPr>
        <w:rPr>
          <w:lang w:val="et-EE"/>
        </w:rPr>
      </w:pPr>
    </w:p>
    <w:p w14:paraId="2D86EA79" w14:textId="77777777" w:rsidR="00E002B1" w:rsidRDefault="00E002B1" w:rsidP="00E002B1">
      <w:pPr>
        <w:rPr>
          <w:sz w:val="22"/>
          <w:szCs w:val="22"/>
        </w:rPr>
      </w:pPr>
    </w:p>
    <w:p w14:paraId="2BDDFB2D" w14:textId="77777777" w:rsidR="00E002B1" w:rsidRDefault="00E002B1" w:rsidP="00E002B1">
      <w:pPr>
        <w:spacing w:line="276" w:lineRule="auto"/>
        <w:jc w:val="both"/>
        <w:rPr>
          <w:b/>
          <w:bCs/>
          <w:color w:val="37A263"/>
          <w:sz w:val="22"/>
          <w:szCs w:val="22"/>
        </w:rPr>
      </w:pP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E002B1" w14:paraId="1935E426" w14:textId="77777777" w:rsidTr="00A527C1">
        <w:tc>
          <w:tcPr>
            <w:tcW w:w="4513" w:type="dxa"/>
            <w:tcBorders>
              <w:top w:val="nil"/>
              <w:left w:val="nil"/>
              <w:bottom w:val="nil"/>
              <w:right w:val="nil"/>
            </w:tcBorders>
            <w:tcMar>
              <w:top w:w="100" w:type="dxa"/>
              <w:left w:w="100" w:type="dxa"/>
              <w:bottom w:w="100" w:type="dxa"/>
              <w:right w:w="100" w:type="dxa"/>
            </w:tcMar>
          </w:tcPr>
          <w:p w14:paraId="7DF9B14E" w14:textId="4A5A5BA1" w:rsidR="00E002B1" w:rsidRDefault="00E002B1" w:rsidP="00A527C1">
            <w:pPr>
              <w:widowControl w:val="0"/>
              <w:spacing w:after="0"/>
              <w:jc w:val="center"/>
              <w:rPr>
                <w:b/>
                <w:bCs/>
                <w:color w:val="37A263"/>
                <w:sz w:val="48"/>
                <w:szCs w:val="48"/>
              </w:rPr>
            </w:pPr>
          </w:p>
        </w:tc>
        <w:tc>
          <w:tcPr>
            <w:tcW w:w="4513" w:type="dxa"/>
            <w:tcBorders>
              <w:top w:val="nil"/>
              <w:left w:val="nil"/>
              <w:bottom w:val="nil"/>
              <w:right w:val="nil"/>
            </w:tcBorders>
            <w:tcMar>
              <w:top w:w="100" w:type="dxa"/>
              <w:left w:w="100" w:type="dxa"/>
              <w:bottom w:w="100" w:type="dxa"/>
              <w:right w:w="100" w:type="dxa"/>
            </w:tcMar>
          </w:tcPr>
          <w:p w14:paraId="6F13F3DF" w14:textId="4F4F3C33" w:rsidR="00E002B1" w:rsidRDefault="00E002B1" w:rsidP="00A527C1">
            <w:pPr>
              <w:widowControl w:val="0"/>
              <w:spacing w:after="0" w:line="276" w:lineRule="auto"/>
              <w:jc w:val="center"/>
              <w:rPr>
                <w:b/>
                <w:bCs/>
                <w:color w:val="37A263"/>
                <w:sz w:val="48"/>
                <w:szCs w:val="48"/>
              </w:rPr>
            </w:pPr>
            <w:r>
              <w:rPr>
                <w:b/>
                <w:bCs/>
                <w:color w:val="37A263"/>
                <w:sz w:val="48"/>
                <w:szCs w:val="48"/>
              </w:rPr>
              <w:t xml:space="preserve">ANNEX </w:t>
            </w:r>
            <w:r w:rsidR="00004EC3">
              <w:rPr>
                <w:b/>
                <w:bCs/>
                <w:color w:val="37A263"/>
                <w:sz w:val="48"/>
                <w:szCs w:val="48"/>
              </w:rPr>
              <w:t>7</w:t>
            </w:r>
          </w:p>
          <w:p w14:paraId="6B7F99A3" w14:textId="0836AD3B" w:rsidR="00E002B1" w:rsidRDefault="00E002B1" w:rsidP="00A527C1">
            <w:pPr>
              <w:widowControl w:val="0"/>
              <w:spacing w:after="0" w:line="276" w:lineRule="auto"/>
              <w:jc w:val="center"/>
              <w:rPr>
                <w:b/>
                <w:bCs/>
                <w:color w:val="37A263"/>
                <w:sz w:val="48"/>
                <w:szCs w:val="48"/>
              </w:rPr>
            </w:pPr>
            <w:r>
              <w:rPr>
                <w:b/>
                <w:bCs/>
                <w:color w:val="37A263"/>
                <w:sz w:val="48"/>
                <w:szCs w:val="48"/>
              </w:rPr>
              <w:t>Consortium Declaration</w:t>
            </w:r>
          </w:p>
        </w:tc>
      </w:tr>
    </w:tbl>
    <w:p w14:paraId="2712E3E1" w14:textId="77777777" w:rsidR="008D1DE8" w:rsidRDefault="008D1DE8" w:rsidP="00B15A82">
      <w:pPr>
        <w:rPr>
          <w:lang w:val="et-EE"/>
        </w:rPr>
      </w:pPr>
    </w:p>
    <w:p w14:paraId="1ABCFBB1" w14:textId="77777777" w:rsidR="008D1DE8" w:rsidRDefault="008D1DE8" w:rsidP="00B15A82">
      <w:pPr>
        <w:rPr>
          <w:lang w:val="et-EE"/>
        </w:rPr>
      </w:pPr>
    </w:p>
    <w:p w14:paraId="4733A447" w14:textId="04A8EAFD" w:rsidR="006D7CA2" w:rsidRDefault="00997926" w:rsidP="006D7CA2">
      <w:pPr>
        <w:jc w:val="right"/>
        <w:rPr>
          <w:rStyle w:val="SubtleEmphasis"/>
          <w:b/>
          <w:bCs/>
          <w:i w:val="0"/>
          <w:iCs w:val="0"/>
          <w:color w:val="37A263" w:themeColor="accent1"/>
          <w:lang w:val="et-EE"/>
        </w:rPr>
      </w:pPr>
      <w:r>
        <w:rPr>
          <w:rStyle w:val="SubtleEmphasis"/>
          <w:b/>
          <w:bCs/>
          <w:i w:val="0"/>
          <w:iCs w:val="0"/>
          <w:color w:val="37A263" w:themeColor="accent1"/>
          <w:lang w:val="et-EE"/>
        </w:rPr>
        <w:t xml:space="preserve"> </w:t>
      </w:r>
      <w:r w:rsidR="006D7CA2">
        <w:rPr>
          <w:rStyle w:val="SubtleEmphasis"/>
          <w:b/>
          <w:bCs/>
          <w:i w:val="0"/>
          <w:iCs w:val="0"/>
          <w:color w:val="37A263" w:themeColor="accent1"/>
          <w:lang w:val="et-EE"/>
        </w:rPr>
        <w:br/>
      </w:r>
    </w:p>
    <w:p w14:paraId="2332033F" w14:textId="72EC4D9C" w:rsidR="006D7CA2" w:rsidRPr="006D7CA2" w:rsidRDefault="00997926" w:rsidP="006D7CA2">
      <w:pPr>
        <w:jc w:val="right"/>
        <w:rPr>
          <w:rStyle w:val="SubtleEmphasis"/>
          <w:b/>
          <w:bCs/>
          <w:i w:val="0"/>
          <w:iCs w:val="0"/>
          <w:color w:val="37A263" w:themeColor="accent1"/>
          <w:lang w:val="et-EE"/>
        </w:rPr>
      </w:pPr>
      <w:r>
        <w:rPr>
          <w:rStyle w:val="SubtleEmphasis"/>
          <w:b/>
          <w:bCs/>
          <w:i w:val="0"/>
          <w:iCs w:val="0"/>
          <w:color w:val="37A263" w:themeColor="accent1"/>
          <w:lang w:val="et-EE"/>
        </w:rPr>
        <w:t xml:space="preserve"> </w:t>
      </w:r>
    </w:p>
    <w:p w14:paraId="50B35E5A" w14:textId="77777777" w:rsidR="00084860" w:rsidRDefault="00084860" w:rsidP="00861537">
      <w:pPr>
        <w:rPr>
          <w:lang w:val="et-EE"/>
        </w:rPr>
      </w:pPr>
      <w:r>
        <w:rPr>
          <w:lang w:val="et-EE"/>
        </w:rPr>
        <w:br w:type="page"/>
      </w:r>
    </w:p>
    <w:tbl>
      <w:tblPr>
        <w:tblStyle w:val="TableGrid"/>
        <w:tblW w:w="0" w:type="auto"/>
        <w:tblLook w:val="04A0" w:firstRow="1" w:lastRow="0" w:firstColumn="1" w:lastColumn="0" w:noHBand="0" w:noVBand="1"/>
      </w:tblPr>
      <w:tblGrid>
        <w:gridCol w:w="9016"/>
      </w:tblGrid>
      <w:tr w:rsidR="00997926" w14:paraId="238E2524" w14:textId="77777777" w:rsidTr="00997926">
        <w:tc>
          <w:tcPr>
            <w:tcW w:w="9016" w:type="dxa"/>
          </w:tcPr>
          <w:p w14:paraId="6E9554E9" w14:textId="77777777" w:rsidR="00997926" w:rsidRPr="00DA1F54" w:rsidRDefault="00997926" w:rsidP="00DA1F54">
            <w:pPr>
              <w:jc w:val="both"/>
              <w:rPr>
                <w:b/>
                <w:bCs/>
                <w:sz w:val="20"/>
                <w:szCs w:val="20"/>
                <w:lang w:val="et-EE"/>
              </w:rPr>
            </w:pPr>
            <w:bookmarkStart w:id="0" w:name="_Toc202812647"/>
            <w:r w:rsidRPr="00DA1F54">
              <w:rPr>
                <w:b/>
                <w:bCs/>
                <w:sz w:val="20"/>
                <w:szCs w:val="20"/>
                <w:lang w:val="et-EE"/>
              </w:rPr>
              <w:lastRenderedPageBreak/>
              <w:t>Disclaimer</w:t>
            </w:r>
          </w:p>
          <w:p w14:paraId="1A5C7D05" w14:textId="3CC64139" w:rsidR="00997926" w:rsidRPr="00DA1F54" w:rsidRDefault="00997926" w:rsidP="00DA1F54">
            <w:pPr>
              <w:jc w:val="both"/>
              <w:rPr>
                <w:sz w:val="20"/>
                <w:szCs w:val="20"/>
                <w:lang w:val="et-EE"/>
              </w:rPr>
            </w:pPr>
            <w:r w:rsidRPr="00DA1F54">
              <w:rPr>
                <w:sz w:val="20"/>
                <w:szCs w:val="20"/>
                <w:lang w:val="et-EE"/>
              </w:rPr>
              <w:t>Funded by the European Union’s Horizon Europe. Views and opinions expressed are however those of the author(s) only and do not necessarily reflect those of the European Union or European Research Executive Agency. Neither the European Union nor the granting authority can be held responsible for them.</w:t>
            </w:r>
          </w:p>
          <w:p w14:paraId="55B136B8" w14:textId="368C33E8" w:rsidR="00997926" w:rsidRPr="00DA1F54" w:rsidRDefault="00997926" w:rsidP="00DA1F54">
            <w:pPr>
              <w:jc w:val="both"/>
              <w:rPr>
                <w:b/>
                <w:bCs/>
                <w:sz w:val="20"/>
                <w:szCs w:val="20"/>
                <w:lang w:val="et-EE"/>
              </w:rPr>
            </w:pPr>
            <w:r w:rsidRPr="00DA1F54">
              <w:rPr>
                <w:b/>
                <w:bCs/>
                <w:sz w:val="20"/>
                <w:szCs w:val="20"/>
                <w:lang w:val="et-EE"/>
              </w:rPr>
              <w:t>© 2026 PRIMARY Consortium</w:t>
            </w:r>
          </w:p>
          <w:p w14:paraId="093A7B05" w14:textId="0A8D1CF8" w:rsidR="00997926" w:rsidRDefault="00997926" w:rsidP="00DA1F54">
            <w:pPr>
              <w:jc w:val="both"/>
              <w:rPr>
                <w:lang w:val="et-EE"/>
              </w:rPr>
            </w:pPr>
            <w:r w:rsidRPr="00DA1F54">
              <w:rPr>
                <w:sz w:val="20"/>
                <w:szCs w:val="20"/>
                <w:lang w:val="et-EE"/>
              </w:rPr>
              <w:t>This document contains unpublished original work unless clearly stated otherwise. Previously published material and the work of others have been acknowledged by appropriate citation or quotation, or both. Reproduction is authorized provided the source is acknowledged.</w:t>
            </w:r>
          </w:p>
        </w:tc>
      </w:tr>
    </w:tbl>
    <w:p w14:paraId="7BA635F9" w14:textId="77777777" w:rsidR="00997926" w:rsidRDefault="00997926" w:rsidP="00861537">
      <w:pPr>
        <w:rPr>
          <w:lang w:val="et-EE"/>
        </w:rPr>
      </w:pPr>
    </w:p>
    <w:bookmarkEnd w:id="0"/>
    <w:p w14:paraId="4499A51F" w14:textId="11641478" w:rsidR="00861537" w:rsidRDefault="00861537">
      <w:pPr>
        <w:spacing w:after="0"/>
        <w:rPr>
          <w:b/>
          <w:bCs/>
          <w:sz w:val="32"/>
          <w:szCs w:val="32"/>
        </w:rPr>
      </w:pPr>
      <w:r>
        <w:rPr>
          <w:b/>
          <w:bCs/>
          <w:sz w:val="32"/>
          <w:szCs w:val="32"/>
        </w:rPr>
        <w:br w:type="page"/>
      </w:r>
    </w:p>
    <w:p w14:paraId="21D33112" w14:textId="77777777" w:rsidR="00EC78EA" w:rsidRDefault="00EC78EA" w:rsidP="00EC78EA">
      <w:pPr>
        <w:jc w:val="both"/>
        <w:rPr>
          <w:sz w:val="22"/>
          <w:szCs w:val="22"/>
        </w:rPr>
      </w:pPr>
      <w:r w:rsidRPr="00EC78EA">
        <w:rPr>
          <w:sz w:val="22"/>
          <w:szCs w:val="22"/>
        </w:rPr>
        <w:lastRenderedPageBreak/>
        <w:t xml:space="preserve">Title of the proposal: </w:t>
      </w:r>
    </w:p>
    <w:p w14:paraId="442134B8" w14:textId="4BC722D7" w:rsidR="00EC78EA" w:rsidRPr="00EC78EA" w:rsidRDefault="00EC78EA" w:rsidP="00EC78EA">
      <w:pPr>
        <w:jc w:val="both"/>
        <w:rPr>
          <w:sz w:val="22"/>
          <w:szCs w:val="22"/>
        </w:rPr>
      </w:pPr>
      <w:r w:rsidRPr="00EC78EA">
        <w:rPr>
          <w:sz w:val="22"/>
          <w:szCs w:val="22"/>
        </w:rPr>
        <w:t>___________________________________________________</w:t>
      </w:r>
      <w:r>
        <w:rPr>
          <w:sz w:val="22"/>
          <w:szCs w:val="22"/>
        </w:rPr>
        <w:t>____________________</w:t>
      </w:r>
    </w:p>
    <w:p w14:paraId="270C68C3" w14:textId="31907BDE" w:rsidR="00EC78EA" w:rsidRDefault="00EC78EA" w:rsidP="00EC78EA">
      <w:pPr>
        <w:jc w:val="both"/>
        <w:rPr>
          <w:sz w:val="22"/>
          <w:szCs w:val="22"/>
        </w:rPr>
      </w:pPr>
      <w:r w:rsidRPr="00EC78EA">
        <w:rPr>
          <w:sz w:val="22"/>
          <w:szCs w:val="22"/>
        </w:rPr>
        <w:t>On behalf of ____________________________</w:t>
      </w:r>
      <w:r>
        <w:rPr>
          <w:sz w:val="22"/>
          <w:szCs w:val="22"/>
        </w:rPr>
        <w:t>___________________</w:t>
      </w:r>
      <w:r w:rsidRPr="00EC78EA">
        <w:rPr>
          <w:sz w:val="22"/>
          <w:szCs w:val="22"/>
        </w:rPr>
        <w:t xml:space="preserve"> </w:t>
      </w:r>
      <w:r w:rsidRPr="00EC78EA">
        <w:rPr>
          <w:i/>
          <w:iCs/>
          <w:sz w:val="22"/>
          <w:szCs w:val="22"/>
        </w:rPr>
        <w:t>(Company name)</w:t>
      </w:r>
      <w:r w:rsidRPr="00EC78EA">
        <w:rPr>
          <w:sz w:val="22"/>
          <w:szCs w:val="22"/>
        </w:rPr>
        <w:t xml:space="preserve"> </w:t>
      </w:r>
    </w:p>
    <w:p w14:paraId="0CFC13C9" w14:textId="5654F1C2" w:rsidR="00EC78EA" w:rsidRDefault="00EC78EA" w:rsidP="00EC78EA">
      <w:pPr>
        <w:jc w:val="both"/>
        <w:rPr>
          <w:sz w:val="22"/>
          <w:szCs w:val="22"/>
        </w:rPr>
      </w:pPr>
      <w:r w:rsidRPr="00EC78EA">
        <w:rPr>
          <w:sz w:val="22"/>
          <w:szCs w:val="22"/>
        </w:rPr>
        <w:t>established in ______________________________</w:t>
      </w:r>
      <w:r>
        <w:rPr>
          <w:sz w:val="22"/>
          <w:szCs w:val="22"/>
        </w:rPr>
        <w:t>_______________</w:t>
      </w:r>
      <w:r w:rsidRPr="00EC78EA">
        <w:rPr>
          <w:sz w:val="22"/>
          <w:szCs w:val="22"/>
        </w:rPr>
        <w:t xml:space="preserve">, </w:t>
      </w:r>
      <w:r w:rsidRPr="00EC78EA">
        <w:rPr>
          <w:i/>
          <w:iCs/>
          <w:sz w:val="22"/>
          <w:szCs w:val="22"/>
        </w:rPr>
        <w:t xml:space="preserve">(Official address), </w:t>
      </w:r>
    </w:p>
    <w:p w14:paraId="72F109AF" w14:textId="3563B9FB" w:rsidR="00EC78EA" w:rsidRDefault="00EC78EA" w:rsidP="00EC78EA">
      <w:pPr>
        <w:jc w:val="both"/>
        <w:rPr>
          <w:sz w:val="22"/>
          <w:szCs w:val="22"/>
        </w:rPr>
      </w:pPr>
      <w:r w:rsidRPr="00EC78EA">
        <w:rPr>
          <w:sz w:val="22"/>
          <w:szCs w:val="22"/>
        </w:rPr>
        <w:t>VAT/TAX</w:t>
      </w:r>
      <w:r>
        <w:rPr>
          <w:sz w:val="22"/>
          <w:szCs w:val="22"/>
        </w:rPr>
        <w:t xml:space="preserve"> </w:t>
      </w:r>
      <w:r w:rsidRPr="00EC78EA">
        <w:rPr>
          <w:sz w:val="22"/>
          <w:szCs w:val="22"/>
        </w:rPr>
        <w:t>number_________________</w:t>
      </w:r>
      <w:r>
        <w:rPr>
          <w:sz w:val="22"/>
          <w:szCs w:val="22"/>
        </w:rPr>
        <w:t>_____</w:t>
      </w:r>
      <w:r w:rsidRPr="00EC78EA">
        <w:rPr>
          <w:sz w:val="22"/>
          <w:szCs w:val="22"/>
        </w:rPr>
        <w:t xml:space="preserve">, represented for the purposes of signing and </w:t>
      </w:r>
    </w:p>
    <w:p w14:paraId="35694298" w14:textId="695C778F" w:rsidR="00EC78EA" w:rsidRPr="00EC78EA" w:rsidRDefault="00EC78EA" w:rsidP="00EC78EA">
      <w:pPr>
        <w:jc w:val="both"/>
        <w:rPr>
          <w:i/>
          <w:iCs/>
          <w:sz w:val="22"/>
          <w:szCs w:val="22"/>
        </w:rPr>
      </w:pPr>
      <w:r w:rsidRPr="00EC78EA">
        <w:rPr>
          <w:sz w:val="22"/>
          <w:szCs w:val="22"/>
        </w:rPr>
        <w:t>submitting the</w:t>
      </w:r>
      <w:r>
        <w:rPr>
          <w:sz w:val="22"/>
          <w:szCs w:val="22"/>
        </w:rPr>
        <w:t xml:space="preserve"> </w:t>
      </w:r>
      <w:r w:rsidRPr="00EC78EA">
        <w:rPr>
          <w:sz w:val="22"/>
          <w:szCs w:val="22"/>
        </w:rPr>
        <w:t>Declaration by _____________________</w:t>
      </w:r>
      <w:r>
        <w:rPr>
          <w:sz w:val="22"/>
          <w:szCs w:val="22"/>
        </w:rPr>
        <w:t xml:space="preserve">__________ </w:t>
      </w:r>
      <w:r w:rsidRPr="00EC78EA">
        <w:rPr>
          <w:i/>
          <w:iCs/>
          <w:sz w:val="22"/>
          <w:szCs w:val="22"/>
        </w:rPr>
        <w:t xml:space="preserve">(Name of legal </w:t>
      </w:r>
    </w:p>
    <w:p w14:paraId="48F04B83" w14:textId="240D830D" w:rsidR="00EC78EA" w:rsidRPr="00EC78EA" w:rsidRDefault="00EC78EA" w:rsidP="00EC78EA">
      <w:pPr>
        <w:jc w:val="both"/>
        <w:rPr>
          <w:sz w:val="22"/>
          <w:szCs w:val="22"/>
        </w:rPr>
      </w:pPr>
      <w:r w:rsidRPr="00EC78EA">
        <w:rPr>
          <w:i/>
          <w:iCs/>
          <w:sz w:val="22"/>
          <w:szCs w:val="22"/>
        </w:rPr>
        <w:t>representative)</w:t>
      </w:r>
      <w:r w:rsidRPr="00EC78EA">
        <w:rPr>
          <w:sz w:val="22"/>
          <w:szCs w:val="22"/>
        </w:rPr>
        <w:t>, declares that all provided information below is true and legally binding.</w:t>
      </w:r>
    </w:p>
    <w:p w14:paraId="458DC42B" w14:textId="77777777" w:rsidR="00EC78EA" w:rsidRPr="00EC78EA" w:rsidRDefault="00EC78EA" w:rsidP="00EC78EA">
      <w:pPr>
        <w:jc w:val="both"/>
        <w:rPr>
          <w:sz w:val="22"/>
          <w:szCs w:val="22"/>
        </w:rPr>
      </w:pPr>
      <w:r w:rsidRPr="00EC78EA">
        <w:rPr>
          <w:sz w:val="22"/>
          <w:szCs w:val="22"/>
        </w:rPr>
        <w:t>The Consortium leader declares that all Consortium partners have agreed on their roles and budget shares.</w:t>
      </w:r>
    </w:p>
    <w:p w14:paraId="6AAB8ED1" w14:textId="77777777" w:rsidR="00EC78EA" w:rsidRPr="00EC78EA" w:rsidRDefault="00EC78EA" w:rsidP="00EC78EA">
      <w:pPr>
        <w:jc w:val="both"/>
        <w:rPr>
          <w:sz w:val="22"/>
          <w:szCs w:val="22"/>
        </w:rPr>
      </w:pPr>
      <w:r w:rsidRPr="00EC78EA">
        <w:rPr>
          <w:sz w:val="22"/>
          <w:szCs w:val="22"/>
        </w:rPr>
        <w:t>Payments will be done separately to each partner directly from the consortium coordinator.</w:t>
      </w:r>
    </w:p>
    <w:p w14:paraId="5292E907" w14:textId="285C6E7B" w:rsidR="00EC78EA" w:rsidRPr="00EC78EA" w:rsidRDefault="00EC78EA" w:rsidP="00EC78EA">
      <w:pPr>
        <w:jc w:val="both"/>
        <w:rPr>
          <w:sz w:val="22"/>
          <w:szCs w:val="22"/>
        </w:rPr>
      </w:pPr>
      <w:r w:rsidRPr="00EC78EA">
        <w:rPr>
          <w:sz w:val="22"/>
          <w:szCs w:val="22"/>
        </w:rPr>
        <w:t xml:space="preserve">The </w:t>
      </w:r>
      <w:r>
        <w:rPr>
          <w:sz w:val="22"/>
          <w:szCs w:val="22"/>
        </w:rPr>
        <w:t>PRIMARY</w:t>
      </w:r>
      <w:r w:rsidRPr="00EC78EA">
        <w:rPr>
          <w:sz w:val="22"/>
          <w:szCs w:val="22"/>
        </w:rPr>
        <w:t xml:space="preserve"> project bears no responsibility in case the Consortium leader violates the mutual agreement set in this Consortium Declaration.</w:t>
      </w:r>
    </w:p>
    <w:p w14:paraId="69028A1B" w14:textId="4765F9AB" w:rsidR="00EC78EA" w:rsidRPr="00EC78EA" w:rsidRDefault="00EC78EA" w:rsidP="00EC78EA">
      <w:pPr>
        <w:jc w:val="both"/>
        <w:rPr>
          <w:sz w:val="22"/>
          <w:szCs w:val="22"/>
        </w:rPr>
      </w:pPr>
      <w:r w:rsidRPr="00EC78EA">
        <w:rPr>
          <w:sz w:val="22"/>
          <w:szCs w:val="22"/>
        </w:rPr>
        <w:t xml:space="preserve">The </w:t>
      </w:r>
      <w:r>
        <w:rPr>
          <w:sz w:val="22"/>
          <w:szCs w:val="22"/>
        </w:rPr>
        <w:t>PRIMARY</w:t>
      </w:r>
      <w:r w:rsidRPr="00EC78EA">
        <w:rPr>
          <w:sz w:val="22"/>
          <w:szCs w:val="22"/>
        </w:rPr>
        <w:t xml:space="preserve"> project bears no responsibility in case of dispute among Consortium partners regarding IP rights and allocation of income generated through reward crowdfunding campaigns.</w:t>
      </w:r>
    </w:p>
    <w:p w14:paraId="4E6AF63E" w14:textId="1FF44C59" w:rsidR="00EC78EA" w:rsidRPr="00EC78EA" w:rsidRDefault="00EC78EA" w:rsidP="00EC78EA">
      <w:pPr>
        <w:jc w:val="both"/>
        <w:rPr>
          <w:sz w:val="22"/>
          <w:szCs w:val="22"/>
        </w:rPr>
      </w:pPr>
      <w:r w:rsidRPr="00EC78EA">
        <w:rPr>
          <w:sz w:val="22"/>
          <w:szCs w:val="22"/>
        </w:rPr>
        <w:t xml:space="preserve">By submitting this document, the Consortium accepts all the terms and the rules explained in </w:t>
      </w:r>
      <w:r>
        <w:rPr>
          <w:sz w:val="22"/>
          <w:szCs w:val="22"/>
        </w:rPr>
        <w:t>PRIMARY</w:t>
      </w:r>
      <w:r w:rsidRPr="00EC78EA">
        <w:rPr>
          <w:sz w:val="22"/>
          <w:szCs w:val="22"/>
        </w:rPr>
        <w:t>’s Open Call kit.</w:t>
      </w:r>
    </w:p>
    <w:p w14:paraId="50A3A99C" w14:textId="20320E56" w:rsidR="002D0F40" w:rsidRDefault="002D0F40">
      <w:pPr>
        <w:spacing w:after="0"/>
      </w:pPr>
      <w:r>
        <w:br w:type="page"/>
      </w:r>
    </w:p>
    <w:p w14:paraId="3B500D19" w14:textId="546EA64F" w:rsidR="00EC78EA" w:rsidRPr="004A463B" w:rsidRDefault="003A5E36" w:rsidP="00EC78EA">
      <w:pPr>
        <w:rPr>
          <w:b/>
          <w:bCs/>
          <w:sz w:val="28"/>
          <w:szCs w:val="28"/>
          <w:u w:val="single"/>
        </w:rPr>
      </w:pPr>
      <w:r w:rsidRPr="004A463B">
        <w:rPr>
          <w:b/>
          <w:bCs/>
          <w:sz w:val="28"/>
          <w:szCs w:val="28"/>
          <w:u w:val="single"/>
        </w:rPr>
        <w:lastRenderedPageBreak/>
        <w:t>Consortium Leader</w:t>
      </w:r>
    </w:p>
    <w:tbl>
      <w:tblPr>
        <w:tblStyle w:val="TableGrid"/>
        <w:tblW w:w="0" w:type="auto"/>
        <w:tblLook w:val="04A0" w:firstRow="1" w:lastRow="0" w:firstColumn="1" w:lastColumn="0" w:noHBand="0" w:noVBand="1"/>
      </w:tblPr>
      <w:tblGrid>
        <w:gridCol w:w="3955"/>
        <w:gridCol w:w="3690"/>
        <w:gridCol w:w="1371"/>
      </w:tblGrid>
      <w:tr w:rsidR="003A5E36" w14:paraId="5FD3C2A1" w14:textId="15BFBFB1" w:rsidTr="004A463B">
        <w:tc>
          <w:tcPr>
            <w:tcW w:w="3955" w:type="dxa"/>
          </w:tcPr>
          <w:p w14:paraId="4F548B1B" w14:textId="77777777" w:rsidR="003A5E36" w:rsidRPr="004A463B" w:rsidRDefault="003A5E36" w:rsidP="003A5E36">
            <w:pPr>
              <w:rPr>
                <w:b/>
                <w:bCs/>
                <w:sz w:val="22"/>
                <w:szCs w:val="22"/>
                <w:lang w:val="et-EE"/>
              </w:rPr>
            </w:pPr>
            <w:r w:rsidRPr="004A463B">
              <w:rPr>
                <w:b/>
                <w:bCs/>
                <w:sz w:val="22"/>
                <w:szCs w:val="22"/>
                <w:lang w:val="et-EE"/>
              </w:rPr>
              <w:t>Full name</w:t>
            </w:r>
          </w:p>
          <w:p w14:paraId="48471297" w14:textId="4B626FF8" w:rsidR="003A5E36" w:rsidRPr="004A463B" w:rsidRDefault="003A5E36" w:rsidP="003A5E36">
            <w:pPr>
              <w:rPr>
                <w:b/>
                <w:bCs/>
                <w:sz w:val="22"/>
                <w:szCs w:val="22"/>
                <w:lang w:val="et-EE"/>
              </w:rPr>
            </w:pPr>
          </w:p>
        </w:tc>
        <w:tc>
          <w:tcPr>
            <w:tcW w:w="5061" w:type="dxa"/>
            <w:gridSpan w:val="2"/>
          </w:tcPr>
          <w:p w14:paraId="7829A730" w14:textId="77777777" w:rsidR="003A5E36" w:rsidRDefault="003A5E36" w:rsidP="003A5E36">
            <w:pPr>
              <w:rPr>
                <w:b/>
                <w:bCs/>
                <w:sz w:val="32"/>
                <w:szCs w:val="32"/>
                <w:lang w:val="et-EE"/>
              </w:rPr>
            </w:pPr>
          </w:p>
        </w:tc>
      </w:tr>
      <w:tr w:rsidR="003A5E36" w14:paraId="01C2C187" w14:textId="70FFDDFC" w:rsidTr="004A463B">
        <w:tc>
          <w:tcPr>
            <w:tcW w:w="3955" w:type="dxa"/>
            <w:shd w:val="clear" w:color="auto" w:fill="F8F9ED" w:themeFill="accent3"/>
          </w:tcPr>
          <w:p w14:paraId="1A6E4E2B" w14:textId="77777777" w:rsidR="003A5E36" w:rsidRPr="004A463B" w:rsidRDefault="003A5E36" w:rsidP="003A5E36">
            <w:pPr>
              <w:rPr>
                <w:b/>
                <w:bCs/>
                <w:sz w:val="22"/>
                <w:szCs w:val="22"/>
                <w:lang w:val="et-EE"/>
              </w:rPr>
            </w:pPr>
            <w:r w:rsidRPr="004A463B">
              <w:rPr>
                <w:b/>
                <w:bCs/>
                <w:sz w:val="22"/>
                <w:szCs w:val="22"/>
                <w:lang w:val="et-EE"/>
              </w:rPr>
              <w:t>Full address</w:t>
            </w:r>
          </w:p>
          <w:p w14:paraId="59DE8868" w14:textId="7CDA3925" w:rsidR="003A5E36" w:rsidRPr="004A463B" w:rsidRDefault="003A5E36" w:rsidP="003A5E36">
            <w:pPr>
              <w:rPr>
                <w:b/>
                <w:bCs/>
                <w:sz w:val="32"/>
                <w:szCs w:val="32"/>
                <w:lang w:val="et-EE"/>
              </w:rPr>
            </w:pPr>
          </w:p>
        </w:tc>
        <w:tc>
          <w:tcPr>
            <w:tcW w:w="5061" w:type="dxa"/>
            <w:gridSpan w:val="2"/>
            <w:shd w:val="clear" w:color="auto" w:fill="F8F9ED" w:themeFill="accent3"/>
          </w:tcPr>
          <w:p w14:paraId="22F40F00" w14:textId="77777777" w:rsidR="003A5E36" w:rsidRDefault="003A5E36" w:rsidP="003A5E36">
            <w:pPr>
              <w:rPr>
                <w:b/>
                <w:bCs/>
                <w:sz w:val="32"/>
                <w:szCs w:val="32"/>
                <w:lang w:val="et-EE"/>
              </w:rPr>
            </w:pPr>
          </w:p>
        </w:tc>
      </w:tr>
      <w:tr w:rsidR="003A5E36" w14:paraId="1DE178B4" w14:textId="07F02F9F" w:rsidTr="004A463B">
        <w:tc>
          <w:tcPr>
            <w:tcW w:w="3955" w:type="dxa"/>
          </w:tcPr>
          <w:p w14:paraId="5ACF3F12" w14:textId="77777777" w:rsidR="003A5E36" w:rsidRPr="004A463B" w:rsidRDefault="003A5E36" w:rsidP="003A5E36">
            <w:pPr>
              <w:rPr>
                <w:b/>
                <w:bCs/>
                <w:sz w:val="22"/>
                <w:szCs w:val="22"/>
                <w:lang w:val="et-EE"/>
              </w:rPr>
            </w:pPr>
            <w:r w:rsidRPr="004A463B">
              <w:rPr>
                <w:b/>
                <w:bCs/>
                <w:sz w:val="22"/>
                <w:szCs w:val="22"/>
                <w:lang w:val="et-EE"/>
              </w:rPr>
              <w:t>Legal representative</w:t>
            </w:r>
          </w:p>
          <w:p w14:paraId="27871795" w14:textId="7584608B" w:rsidR="003A5E36" w:rsidRPr="004A463B" w:rsidRDefault="003A5E36" w:rsidP="003A5E36">
            <w:pPr>
              <w:rPr>
                <w:b/>
                <w:bCs/>
                <w:sz w:val="32"/>
                <w:szCs w:val="32"/>
                <w:lang w:val="et-EE"/>
              </w:rPr>
            </w:pPr>
          </w:p>
        </w:tc>
        <w:tc>
          <w:tcPr>
            <w:tcW w:w="5061" w:type="dxa"/>
            <w:gridSpan w:val="2"/>
          </w:tcPr>
          <w:p w14:paraId="245F9837" w14:textId="77777777" w:rsidR="003A5E36" w:rsidRDefault="003A5E36" w:rsidP="003A5E36">
            <w:pPr>
              <w:rPr>
                <w:b/>
                <w:bCs/>
                <w:sz w:val="32"/>
                <w:szCs w:val="32"/>
                <w:lang w:val="et-EE"/>
              </w:rPr>
            </w:pPr>
          </w:p>
        </w:tc>
      </w:tr>
      <w:tr w:rsidR="003A5E36" w14:paraId="38118D65" w14:textId="025F4B54" w:rsidTr="004A463B">
        <w:tc>
          <w:tcPr>
            <w:tcW w:w="3955" w:type="dxa"/>
            <w:vMerge w:val="restart"/>
            <w:shd w:val="clear" w:color="auto" w:fill="F8F9ED" w:themeFill="accent3"/>
          </w:tcPr>
          <w:p w14:paraId="7278B0E0" w14:textId="77777777" w:rsidR="003A5E36" w:rsidRPr="004A463B" w:rsidRDefault="003A5E36" w:rsidP="003A5E36">
            <w:pPr>
              <w:rPr>
                <w:b/>
                <w:bCs/>
                <w:sz w:val="22"/>
                <w:szCs w:val="22"/>
                <w:lang w:val="et-EE"/>
              </w:rPr>
            </w:pPr>
            <w:r w:rsidRPr="004A463B">
              <w:rPr>
                <w:b/>
                <w:bCs/>
                <w:sz w:val="22"/>
                <w:szCs w:val="22"/>
                <w:lang w:val="et-EE"/>
              </w:rPr>
              <w:t>Type of partner</w:t>
            </w:r>
          </w:p>
          <w:p w14:paraId="6DE04623" w14:textId="72EBAD37" w:rsidR="003A5E36" w:rsidRPr="004A463B" w:rsidRDefault="003A5E36" w:rsidP="003A5E36">
            <w:pPr>
              <w:rPr>
                <w:b/>
                <w:bCs/>
                <w:sz w:val="32"/>
                <w:szCs w:val="32"/>
                <w:lang w:val="et-EE"/>
              </w:rPr>
            </w:pPr>
          </w:p>
        </w:tc>
        <w:tc>
          <w:tcPr>
            <w:tcW w:w="3690" w:type="dxa"/>
            <w:shd w:val="clear" w:color="auto" w:fill="F8F9ED" w:themeFill="accent3"/>
          </w:tcPr>
          <w:p w14:paraId="23DB66C9" w14:textId="1D2B9591" w:rsidR="003A5E36" w:rsidRPr="003A5E36" w:rsidRDefault="003A5E36" w:rsidP="003A5E36">
            <w:pPr>
              <w:rPr>
                <w:sz w:val="22"/>
                <w:szCs w:val="22"/>
                <w:lang w:val="et-EE"/>
              </w:rPr>
            </w:pPr>
            <w:r w:rsidRPr="003A5E36">
              <w:rPr>
                <w:sz w:val="22"/>
                <w:szCs w:val="22"/>
                <w:lang w:val="et-EE"/>
              </w:rPr>
              <w:t xml:space="preserve">End User </w:t>
            </w:r>
          </w:p>
        </w:tc>
        <w:tc>
          <w:tcPr>
            <w:tcW w:w="1371" w:type="dxa"/>
            <w:shd w:val="clear" w:color="auto" w:fill="F8F9ED" w:themeFill="accent3"/>
          </w:tcPr>
          <w:p w14:paraId="1CD984B9" w14:textId="1D1C41E7" w:rsidR="003A5E36" w:rsidRDefault="004A463B" w:rsidP="004A463B">
            <w:pPr>
              <w:jc w:val="center"/>
              <w:rPr>
                <w:b/>
                <w:bCs/>
                <w:sz w:val="32"/>
                <w:szCs w:val="32"/>
                <w:lang w:val="et-EE"/>
              </w:rPr>
            </w:pPr>
            <w:r>
              <w:rPr>
                <w:rFonts w:ascii="Segoe UI Symbol" w:eastAsia="Arial Unicode MS" w:hAnsi="Segoe UI Symbol" w:cs="Segoe UI Symbol"/>
                <w:color w:val="000000"/>
                <w:sz w:val="22"/>
                <w:szCs w:val="22"/>
              </w:rPr>
              <w:t>☐</w:t>
            </w:r>
          </w:p>
        </w:tc>
      </w:tr>
      <w:tr w:rsidR="003A5E36" w14:paraId="4AF5D1FE" w14:textId="77777777" w:rsidTr="004A463B">
        <w:tc>
          <w:tcPr>
            <w:tcW w:w="3955" w:type="dxa"/>
            <w:vMerge/>
            <w:shd w:val="clear" w:color="auto" w:fill="F8F9ED" w:themeFill="accent3"/>
          </w:tcPr>
          <w:p w14:paraId="7D74DA41" w14:textId="77777777" w:rsidR="003A5E36" w:rsidRPr="004A463B" w:rsidRDefault="003A5E36" w:rsidP="003A5E36">
            <w:pPr>
              <w:rPr>
                <w:b/>
                <w:bCs/>
                <w:sz w:val="22"/>
                <w:szCs w:val="22"/>
                <w:lang w:val="et-EE"/>
              </w:rPr>
            </w:pPr>
          </w:p>
        </w:tc>
        <w:tc>
          <w:tcPr>
            <w:tcW w:w="3690" w:type="dxa"/>
            <w:shd w:val="clear" w:color="auto" w:fill="F8F9ED" w:themeFill="accent3"/>
          </w:tcPr>
          <w:p w14:paraId="3BD251D5" w14:textId="191FD551" w:rsidR="003A5E36" w:rsidRPr="003A5E36" w:rsidRDefault="003A5E36" w:rsidP="003A5E36">
            <w:pPr>
              <w:rPr>
                <w:sz w:val="22"/>
                <w:szCs w:val="22"/>
                <w:lang w:val="et-EE"/>
              </w:rPr>
            </w:pPr>
            <w:r w:rsidRPr="003A5E36">
              <w:rPr>
                <w:sz w:val="22"/>
                <w:szCs w:val="22"/>
                <w:lang w:val="et-EE"/>
              </w:rPr>
              <w:t>Technology &amp; Service Provider</w:t>
            </w:r>
          </w:p>
        </w:tc>
        <w:tc>
          <w:tcPr>
            <w:tcW w:w="1371" w:type="dxa"/>
            <w:shd w:val="clear" w:color="auto" w:fill="F8F9ED" w:themeFill="accent3"/>
          </w:tcPr>
          <w:p w14:paraId="0E9A27CE" w14:textId="252E48AD" w:rsidR="003A5E36" w:rsidRDefault="004A463B" w:rsidP="004A463B">
            <w:pPr>
              <w:jc w:val="center"/>
              <w:rPr>
                <w:b/>
                <w:bCs/>
                <w:sz w:val="32"/>
                <w:szCs w:val="32"/>
                <w:lang w:val="et-EE"/>
              </w:rPr>
            </w:pPr>
            <w:r>
              <w:rPr>
                <w:rFonts w:ascii="Segoe UI Symbol" w:eastAsia="Arial Unicode MS" w:hAnsi="Segoe UI Symbol" w:cs="Segoe UI Symbol"/>
                <w:color w:val="000000"/>
                <w:sz w:val="22"/>
                <w:szCs w:val="22"/>
              </w:rPr>
              <w:t>☐</w:t>
            </w:r>
          </w:p>
        </w:tc>
      </w:tr>
      <w:tr w:rsidR="003A5E36" w14:paraId="46D979BA" w14:textId="77777777" w:rsidTr="004A463B">
        <w:tc>
          <w:tcPr>
            <w:tcW w:w="3955" w:type="dxa"/>
            <w:vMerge/>
            <w:shd w:val="clear" w:color="auto" w:fill="F8F9ED" w:themeFill="accent3"/>
          </w:tcPr>
          <w:p w14:paraId="5A845438" w14:textId="77777777" w:rsidR="003A5E36" w:rsidRPr="004A463B" w:rsidRDefault="003A5E36" w:rsidP="003A5E36">
            <w:pPr>
              <w:rPr>
                <w:b/>
                <w:bCs/>
                <w:sz w:val="22"/>
                <w:szCs w:val="22"/>
                <w:lang w:val="et-EE"/>
              </w:rPr>
            </w:pPr>
          </w:p>
        </w:tc>
        <w:tc>
          <w:tcPr>
            <w:tcW w:w="3690" w:type="dxa"/>
            <w:shd w:val="clear" w:color="auto" w:fill="F8F9ED" w:themeFill="accent3"/>
          </w:tcPr>
          <w:p w14:paraId="08EC4502" w14:textId="1DCDFCBB" w:rsidR="003A5E36" w:rsidRPr="003A5E36" w:rsidRDefault="003A5E36" w:rsidP="003A5E36">
            <w:pPr>
              <w:rPr>
                <w:sz w:val="22"/>
                <w:szCs w:val="22"/>
                <w:lang w:val="et-EE"/>
              </w:rPr>
            </w:pPr>
            <w:r w:rsidRPr="003A5E36">
              <w:rPr>
                <w:sz w:val="22"/>
                <w:szCs w:val="22"/>
                <w:lang w:val="et-EE"/>
              </w:rPr>
              <w:t xml:space="preserve">Other </w:t>
            </w:r>
          </w:p>
        </w:tc>
        <w:tc>
          <w:tcPr>
            <w:tcW w:w="1371" w:type="dxa"/>
            <w:shd w:val="clear" w:color="auto" w:fill="F8F9ED" w:themeFill="accent3"/>
          </w:tcPr>
          <w:p w14:paraId="6B2007D5" w14:textId="474A6829" w:rsidR="003A5E36" w:rsidRDefault="004A463B" w:rsidP="004A463B">
            <w:pPr>
              <w:jc w:val="center"/>
              <w:rPr>
                <w:b/>
                <w:bCs/>
                <w:sz w:val="32"/>
                <w:szCs w:val="32"/>
                <w:lang w:val="et-EE"/>
              </w:rPr>
            </w:pPr>
            <w:r>
              <w:rPr>
                <w:rFonts w:ascii="Segoe UI Symbol" w:eastAsia="Arial Unicode MS" w:hAnsi="Segoe UI Symbol" w:cs="Segoe UI Symbol"/>
                <w:color w:val="000000"/>
                <w:sz w:val="22"/>
                <w:szCs w:val="22"/>
              </w:rPr>
              <w:t>☐</w:t>
            </w:r>
          </w:p>
        </w:tc>
      </w:tr>
      <w:tr w:rsidR="004A463B" w14:paraId="47898024" w14:textId="5FC57151" w:rsidTr="004A463B">
        <w:trPr>
          <w:trHeight w:val="755"/>
        </w:trPr>
        <w:tc>
          <w:tcPr>
            <w:tcW w:w="3955" w:type="dxa"/>
            <w:vMerge w:val="restart"/>
          </w:tcPr>
          <w:p w14:paraId="09502C87" w14:textId="77777777" w:rsidR="004A463B" w:rsidRPr="004A463B" w:rsidRDefault="004A463B" w:rsidP="004A463B">
            <w:pPr>
              <w:rPr>
                <w:b/>
                <w:bCs/>
                <w:sz w:val="22"/>
                <w:szCs w:val="22"/>
                <w:lang w:val="et-EE"/>
              </w:rPr>
            </w:pPr>
          </w:p>
          <w:p w14:paraId="56610CEB" w14:textId="63212332" w:rsidR="004A463B" w:rsidRPr="004A463B" w:rsidRDefault="004A463B" w:rsidP="004A463B">
            <w:pPr>
              <w:rPr>
                <w:b/>
                <w:bCs/>
                <w:sz w:val="22"/>
                <w:szCs w:val="22"/>
                <w:lang w:val="et-EE"/>
              </w:rPr>
            </w:pPr>
            <w:r w:rsidRPr="004A463B">
              <w:rPr>
                <w:b/>
                <w:bCs/>
                <w:sz w:val="22"/>
                <w:szCs w:val="22"/>
                <w:lang w:val="et-EE"/>
              </w:rPr>
              <w:t>Status of partner</w:t>
            </w:r>
          </w:p>
          <w:p w14:paraId="146A3742" w14:textId="15D183ED" w:rsidR="004A463B" w:rsidRPr="004A463B" w:rsidRDefault="004A463B" w:rsidP="004A463B">
            <w:pPr>
              <w:rPr>
                <w:b/>
                <w:bCs/>
                <w:sz w:val="32"/>
                <w:szCs w:val="32"/>
                <w:lang w:val="et-EE"/>
              </w:rPr>
            </w:pPr>
          </w:p>
        </w:tc>
        <w:tc>
          <w:tcPr>
            <w:tcW w:w="3690" w:type="dxa"/>
          </w:tcPr>
          <w:p w14:paraId="15A99D6B" w14:textId="69BA17D8" w:rsidR="004A463B" w:rsidRPr="004A463B" w:rsidRDefault="004A463B" w:rsidP="004A463B">
            <w:pPr>
              <w:rPr>
                <w:sz w:val="22"/>
                <w:szCs w:val="22"/>
                <w:lang w:val="et-EE"/>
              </w:rPr>
            </w:pPr>
            <w:r w:rsidRPr="004A463B">
              <w:rPr>
                <w:sz w:val="22"/>
                <w:szCs w:val="22"/>
                <w:lang w:val="et-EE"/>
              </w:rPr>
              <w:t xml:space="preserve">Public Entity </w:t>
            </w:r>
          </w:p>
        </w:tc>
        <w:tc>
          <w:tcPr>
            <w:tcW w:w="1371" w:type="dxa"/>
          </w:tcPr>
          <w:p w14:paraId="3499258A" w14:textId="004EC068" w:rsidR="004A463B" w:rsidRDefault="004A463B" w:rsidP="004A463B">
            <w:pPr>
              <w:jc w:val="center"/>
              <w:rPr>
                <w:b/>
                <w:bCs/>
                <w:sz w:val="32"/>
                <w:szCs w:val="32"/>
                <w:lang w:val="et-EE"/>
              </w:rPr>
            </w:pPr>
            <w:r>
              <w:rPr>
                <w:rFonts w:ascii="Segoe UI Symbol" w:eastAsia="Arial Unicode MS" w:hAnsi="Segoe UI Symbol" w:cs="Segoe UI Symbol"/>
                <w:color w:val="000000"/>
                <w:sz w:val="22"/>
                <w:szCs w:val="22"/>
              </w:rPr>
              <w:t>☐</w:t>
            </w:r>
          </w:p>
        </w:tc>
      </w:tr>
      <w:tr w:rsidR="004A463B" w14:paraId="23795D8B" w14:textId="77777777" w:rsidTr="004A463B">
        <w:tc>
          <w:tcPr>
            <w:tcW w:w="3955" w:type="dxa"/>
            <w:vMerge/>
          </w:tcPr>
          <w:p w14:paraId="3E27A406" w14:textId="77777777" w:rsidR="004A463B" w:rsidRPr="004A463B" w:rsidRDefault="004A463B" w:rsidP="004A463B">
            <w:pPr>
              <w:rPr>
                <w:b/>
                <w:bCs/>
                <w:sz w:val="22"/>
                <w:szCs w:val="22"/>
                <w:lang w:val="et-EE"/>
              </w:rPr>
            </w:pPr>
          </w:p>
        </w:tc>
        <w:tc>
          <w:tcPr>
            <w:tcW w:w="3690" w:type="dxa"/>
          </w:tcPr>
          <w:p w14:paraId="654D462B" w14:textId="0D675F2B" w:rsidR="004A463B" w:rsidRPr="004A463B" w:rsidRDefault="004A463B" w:rsidP="004A463B">
            <w:pPr>
              <w:rPr>
                <w:sz w:val="22"/>
                <w:szCs w:val="22"/>
                <w:lang w:val="et-EE"/>
              </w:rPr>
            </w:pPr>
            <w:r w:rsidRPr="004A463B">
              <w:rPr>
                <w:sz w:val="22"/>
                <w:szCs w:val="22"/>
                <w:lang w:val="et-EE"/>
              </w:rPr>
              <w:t>Private Entity</w:t>
            </w:r>
          </w:p>
        </w:tc>
        <w:tc>
          <w:tcPr>
            <w:tcW w:w="1371" w:type="dxa"/>
          </w:tcPr>
          <w:p w14:paraId="6089D9E7" w14:textId="63266486" w:rsidR="004A463B" w:rsidRDefault="004A463B" w:rsidP="004A463B">
            <w:pPr>
              <w:jc w:val="center"/>
              <w:rPr>
                <w:b/>
                <w:bCs/>
                <w:sz w:val="32"/>
                <w:szCs w:val="32"/>
                <w:lang w:val="et-EE"/>
              </w:rPr>
            </w:pPr>
            <w:r>
              <w:rPr>
                <w:rFonts w:ascii="Segoe UI Symbol" w:eastAsia="Arial Unicode MS" w:hAnsi="Segoe UI Symbol" w:cs="Segoe UI Symbol"/>
                <w:color w:val="000000"/>
                <w:sz w:val="22"/>
                <w:szCs w:val="22"/>
              </w:rPr>
              <w:t>☐</w:t>
            </w:r>
          </w:p>
        </w:tc>
      </w:tr>
      <w:tr w:rsidR="004A463B" w14:paraId="2E9F66C3" w14:textId="7241F54C" w:rsidTr="004A463B">
        <w:tc>
          <w:tcPr>
            <w:tcW w:w="3955" w:type="dxa"/>
            <w:shd w:val="clear" w:color="auto" w:fill="F8F9ED" w:themeFill="accent3"/>
          </w:tcPr>
          <w:p w14:paraId="14E6C10C" w14:textId="7388A24D" w:rsidR="004A463B" w:rsidRDefault="004A463B" w:rsidP="004A463B">
            <w:pPr>
              <w:rPr>
                <w:b/>
                <w:bCs/>
                <w:sz w:val="22"/>
                <w:szCs w:val="22"/>
                <w:lang w:val="et-EE"/>
              </w:rPr>
            </w:pPr>
            <w:r w:rsidRPr="004A463B">
              <w:rPr>
                <w:b/>
                <w:bCs/>
                <w:sz w:val="22"/>
                <w:szCs w:val="22"/>
                <w:lang w:val="et-EE"/>
              </w:rPr>
              <w:t xml:space="preserve">Legal representative signature </w:t>
            </w:r>
            <w:r>
              <w:rPr>
                <w:b/>
                <w:bCs/>
                <w:sz w:val="22"/>
                <w:szCs w:val="22"/>
                <w:lang w:val="et-EE"/>
              </w:rPr>
              <w:br/>
            </w:r>
            <w:r w:rsidRPr="004A463B">
              <w:rPr>
                <w:b/>
                <w:bCs/>
                <w:sz w:val="22"/>
                <w:szCs w:val="22"/>
                <w:lang w:val="et-EE"/>
              </w:rPr>
              <w:t xml:space="preserve">and stamp </w:t>
            </w:r>
          </w:p>
          <w:p w14:paraId="0105BBED" w14:textId="4AA772AA" w:rsidR="004A463B" w:rsidRPr="004A463B" w:rsidRDefault="004A463B" w:rsidP="004A463B">
            <w:pPr>
              <w:rPr>
                <w:b/>
                <w:bCs/>
                <w:sz w:val="32"/>
                <w:szCs w:val="32"/>
                <w:lang w:val="et-EE"/>
              </w:rPr>
            </w:pPr>
            <w:r w:rsidRPr="004A463B">
              <w:rPr>
                <w:b/>
                <w:bCs/>
                <w:sz w:val="22"/>
                <w:szCs w:val="22"/>
                <w:lang w:val="et-EE"/>
              </w:rPr>
              <w:br/>
            </w:r>
            <w:r w:rsidRPr="004A463B">
              <w:rPr>
                <w:i/>
                <w:iCs/>
                <w:sz w:val="22"/>
                <w:szCs w:val="22"/>
                <w:lang w:val="et-EE"/>
              </w:rPr>
              <w:t>(if applicable)</w:t>
            </w:r>
          </w:p>
        </w:tc>
        <w:tc>
          <w:tcPr>
            <w:tcW w:w="5061" w:type="dxa"/>
            <w:gridSpan w:val="2"/>
            <w:shd w:val="clear" w:color="auto" w:fill="F8F9ED" w:themeFill="accent3"/>
          </w:tcPr>
          <w:p w14:paraId="17BC7018" w14:textId="77777777" w:rsidR="004A463B" w:rsidRDefault="004A463B" w:rsidP="004A463B">
            <w:pPr>
              <w:rPr>
                <w:b/>
                <w:bCs/>
                <w:sz w:val="32"/>
                <w:szCs w:val="32"/>
                <w:lang w:val="et-EE"/>
              </w:rPr>
            </w:pPr>
          </w:p>
          <w:p w14:paraId="2EC066C2" w14:textId="77777777" w:rsidR="004A463B" w:rsidRDefault="004A463B" w:rsidP="004A463B">
            <w:pPr>
              <w:rPr>
                <w:b/>
                <w:bCs/>
                <w:sz w:val="32"/>
                <w:szCs w:val="32"/>
                <w:lang w:val="et-EE"/>
              </w:rPr>
            </w:pPr>
          </w:p>
          <w:p w14:paraId="09BA49A2" w14:textId="77777777" w:rsidR="004A463B" w:rsidRDefault="004A463B" w:rsidP="004A463B">
            <w:pPr>
              <w:rPr>
                <w:b/>
                <w:bCs/>
                <w:sz w:val="32"/>
                <w:szCs w:val="32"/>
                <w:lang w:val="et-EE"/>
              </w:rPr>
            </w:pPr>
          </w:p>
          <w:p w14:paraId="676C6077" w14:textId="77777777" w:rsidR="004A463B" w:rsidRDefault="004A463B" w:rsidP="004A463B">
            <w:pPr>
              <w:rPr>
                <w:b/>
                <w:bCs/>
                <w:sz w:val="32"/>
                <w:szCs w:val="32"/>
                <w:lang w:val="et-EE"/>
              </w:rPr>
            </w:pPr>
          </w:p>
        </w:tc>
      </w:tr>
    </w:tbl>
    <w:p w14:paraId="45BED675" w14:textId="267E095A" w:rsidR="002D0F40" w:rsidRDefault="002D0F40" w:rsidP="002D0F40">
      <w:pPr>
        <w:rPr>
          <w:lang w:val="et-EE"/>
        </w:rPr>
      </w:pPr>
    </w:p>
    <w:p w14:paraId="4C3989ED" w14:textId="77777777" w:rsidR="002D0F40" w:rsidRDefault="002D0F40">
      <w:pPr>
        <w:spacing w:after="0"/>
        <w:rPr>
          <w:lang w:val="et-EE"/>
        </w:rPr>
      </w:pPr>
      <w:r>
        <w:rPr>
          <w:lang w:val="et-EE"/>
        </w:rPr>
        <w:br w:type="page"/>
      </w:r>
    </w:p>
    <w:p w14:paraId="5C5838D1" w14:textId="35805B38" w:rsidR="004A463B" w:rsidRPr="00A71AB8" w:rsidRDefault="004A463B" w:rsidP="004A463B">
      <w:pPr>
        <w:rPr>
          <w:b/>
          <w:bCs/>
          <w:sz w:val="28"/>
          <w:szCs w:val="28"/>
          <w:u w:val="single"/>
          <w:lang w:val="el-GR"/>
        </w:rPr>
      </w:pPr>
      <w:r w:rsidRPr="004A463B">
        <w:rPr>
          <w:b/>
          <w:bCs/>
          <w:sz w:val="28"/>
          <w:szCs w:val="28"/>
          <w:u w:val="single"/>
        </w:rPr>
        <w:lastRenderedPageBreak/>
        <w:t xml:space="preserve">Project Partner </w:t>
      </w:r>
      <w:r w:rsidR="00A71AB8">
        <w:rPr>
          <w:b/>
          <w:bCs/>
          <w:sz w:val="28"/>
          <w:szCs w:val="28"/>
          <w:u w:val="single"/>
          <w:lang w:val="el-GR"/>
        </w:rPr>
        <w:t>2</w:t>
      </w:r>
    </w:p>
    <w:tbl>
      <w:tblPr>
        <w:tblStyle w:val="TableGrid"/>
        <w:tblW w:w="0" w:type="auto"/>
        <w:tblLook w:val="04A0" w:firstRow="1" w:lastRow="0" w:firstColumn="1" w:lastColumn="0" w:noHBand="0" w:noVBand="1"/>
      </w:tblPr>
      <w:tblGrid>
        <w:gridCol w:w="3955"/>
        <w:gridCol w:w="3690"/>
        <w:gridCol w:w="1371"/>
      </w:tblGrid>
      <w:tr w:rsidR="004A463B" w14:paraId="400B618D" w14:textId="77777777" w:rsidTr="00FF721E">
        <w:tc>
          <w:tcPr>
            <w:tcW w:w="3955" w:type="dxa"/>
          </w:tcPr>
          <w:p w14:paraId="5A44D9B7" w14:textId="77777777" w:rsidR="004A463B" w:rsidRPr="004A463B" w:rsidRDefault="004A463B" w:rsidP="00FF721E">
            <w:pPr>
              <w:rPr>
                <w:b/>
                <w:bCs/>
                <w:sz w:val="22"/>
                <w:szCs w:val="22"/>
                <w:lang w:val="et-EE"/>
              </w:rPr>
            </w:pPr>
            <w:r w:rsidRPr="004A463B">
              <w:rPr>
                <w:b/>
                <w:bCs/>
                <w:sz w:val="22"/>
                <w:szCs w:val="22"/>
                <w:lang w:val="et-EE"/>
              </w:rPr>
              <w:t>Full name</w:t>
            </w:r>
          </w:p>
          <w:p w14:paraId="1E6114F4" w14:textId="77777777" w:rsidR="004A463B" w:rsidRPr="004A463B" w:rsidRDefault="004A463B" w:rsidP="00FF721E">
            <w:pPr>
              <w:rPr>
                <w:b/>
                <w:bCs/>
                <w:sz w:val="22"/>
                <w:szCs w:val="22"/>
                <w:lang w:val="et-EE"/>
              </w:rPr>
            </w:pPr>
          </w:p>
        </w:tc>
        <w:tc>
          <w:tcPr>
            <w:tcW w:w="5061" w:type="dxa"/>
            <w:gridSpan w:val="2"/>
          </w:tcPr>
          <w:p w14:paraId="0D6D9575" w14:textId="77777777" w:rsidR="004A463B" w:rsidRDefault="004A463B" w:rsidP="00FF721E">
            <w:pPr>
              <w:rPr>
                <w:b/>
                <w:bCs/>
                <w:sz w:val="32"/>
                <w:szCs w:val="32"/>
                <w:lang w:val="et-EE"/>
              </w:rPr>
            </w:pPr>
          </w:p>
        </w:tc>
      </w:tr>
      <w:tr w:rsidR="004A463B" w14:paraId="35378620" w14:textId="77777777" w:rsidTr="00FF721E">
        <w:tc>
          <w:tcPr>
            <w:tcW w:w="3955" w:type="dxa"/>
            <w:shd w:val="clear" w:color="auto" w:fill="F8F9ED" w:themeFill="accent3"/>
          </w:tcPr>
          <w:p w14:paraId="0FAA32F8" w14:textId="77777777" w:rsidR="004A463B" w:rsidRPr="004A463B" w:rsidRDefault="004A463B" w:rsidP="00FF721E">
            <w:pPr>
              <w:rPr>
                <w:b/>
                <w:bCs/>
                <w:sz w:val="22"/>
                <w:szCs w:val="22"/>
                <w:lang w:val="et-EE"/>
              </w:rPr>
            </w:pPr>
            <w:r w:rsidRPr="004A463B">
              <w:rPr>
                <w:b/>
                <w:bCs/>
                <w:sz w:val="22"/>
                <w:szCs w:val="22"/>
                <w:lang w:val="et-EE"/>
              </w:rPr>
              <w:t>Full address</w:t>
            </w:r>
          </w:p>
          <w:p w14:paraId="0F721848" w14:textId="77777777" w:rsidR="004A463B" w:rsidRPr="004A463B" w:rsidRDefault="004A463B" w:rsidP="00FF721E">
            <w:pPr>
              <w:rPr>
                <w:b/>
                <w:bCs/>
                <w:sz w:val="32"/>
                <w:szCs w:val="32"/>
                <w:lang w:val="et-EE"/>
              </w:rPr>
            </w:pPr>
          </w:p>
        </w:tc>
        <w:tc>
          <w:tcPr>
            <w:tcW w:w="5061" w:type="dxa"/>
            <w:gridSpan w:val="2"/>
            <w:shd w:val="clear" w:color="auto" w:fill="F8F9ED" w:themeFill="accent3"/>
          </w:tcPr>
          <w:p w14:paraId="271A40E0" w14:textId="77777777" w:rsidR="004A463B" w:rsidRDefault="004A463B" w:rsidP="00FF721E">
            <w:pPr>
              <w:rPr>
                <w:b/>
                <w:bCs/>
                <w:sz w:val="32"/>
                <w:szCs w:val="32"/>
                <w:lang w:val="et-EE"/>
              </w:rPr>
            </w:pPr>
          </w:p>
        </w:tc>
      </w:tr>
      <w:tr w:rsidR="004A463B" w14:paraId="5209C7F2" w14:textId="77777777" w:rsidTr="00FF721E">
        <w:tc>
          <w:tcPr>
            <w:tcW w:w="3955" w:type="dxa"/>
          </w:tcPr>
          <w:p w14:paraId="2E214EAC" w14:textId="77777777" w:rsidR="004A463B" w:rsidRPr="004A463B" w:rsidRDefault="004A463B" w:rsidP="00FF721E">
            <w:pPr>
              <w:rPr>
                <w:b/>
                <w:bCs/>
                <w:sz w:val="22"/>
                <w:szCs w:val="22"/>
                <w:lang w:val="et-EE"/>
              </w:rPr>
            </w:pPr>
            <w:r w:rsidRPr="004A463B">
              <w:rPr>
                <w:b/>
                <w:bCs/>
                <w:sz w:val="22"/>
                <w:szCs w:val="22"/>
                <w:lang w:val="et-EE"/>
              </w:rPr>
              <w:t>Legal representative</w:t>
            </w:r>
          </w:p>
          <w:p w14:paraId="4ED3D62E" w14:textId="77777777" w:rsidR="004A463B" w:rsidRPr="004A463B" w:rsidRDefault="004A463B" w:rsidP="00FF721E">
            <w:pPr>
              <w:rPr>
                <w:b/>
                <w:bCs/>
                <w:sz w:val="32"/>
                <w:szCs w:val="32"/>
                <w:lang w:val="et-EE"/>
              </w:rPr>
            </w:pPr>
          </w:p>
        </w:tc>
        <w:tc>
          <w:tcPr>
            <w:tcW w:w="5061" w:type="dxa"/>
            <w:gridSpan w:val="2"/>
          </w:tcPr>
          <w:p w14:paraId="2FCC774E" w14:textId="77777777" w:rsidR="004A463B" w:rsidRDefault="004A463B" w:rsidP="00FF721E">
            <w:pPr>
              <w:rPr>
                <w:b/>
                <w:bCs/>
                <w:sz w:val="32"/>
                <w:szCs w:val="32"/>
                <w:lang w:val="et-EE"/>
              </w:rPr>
            </w:pPr>
          </w:p>
        </w:tc>
      </w:tr>
      <w:tr w:rsidR="004A463B" w14:paraId="65923733" w14:textId="77777777" w:rsidTr="00FF721E">
        <w:tc>
          <w:tcPr>
            <w:tcW w:w="3955" w:type="dxa"/>
            <w:vMerge w:val="restart"/>
            <w:shd w:val="clear" w:color="auto" w:fill="F8F9ED" w:themeFill="accent3"/>
          </w:tcPr>
          <w:p w14:paraId="5C487C3C" w14:textId="77777777" w:rsidR="004A463B" w:rsidRPr="004A463B" w:rsidRDefault="004A463B" w:rsidP="00FF721E">
            <w:pPr>
              <w:rPr>
                <w:b/>
                <w:bCs/>
                <w:sz w:val="22"/>
                <w:szCs w:val="22"/>
                <w:lang w:val="et-EE"/>
              </w:rPr>
            </w:pPr>
            <w:r w:rsidRPr="004A463B">
              <w:rPr>
                <w:b/>
                <w:bCs/>
                <w:sz w:val="22"/>
                <w:szCs w:val="22"/>
                <w:lang w:val="et-EE"/>
              </w:rPr>
              <w:t>Type of partner</w:t>
            </w:r>
          </w:p>
          <w:p w14:paraId="63D2E429" w14:textId="77777777" w:rsidR="004A463B" w:rsidRPr="004A463B" w:rsidRDefault="004A463B" w:rsidP="00FF721E">
            <w:pPr>
              <w:rPr>
                <w:b/>
                <w:bCs/>
                <w:sz w:val="32"/>
                <w:szCs w:val="32"/>
                <w:lang w:val="et-EE"/>
              </w:rPr>
            </w:pPr>
          </w:p>
        </w:tc>
        <w:tc>
          <w:tcPr>
            <w:tcW w:w="3690" w:type="dxa"/>
            <w:shd w:val="clear" w:color="auto" w:fill="F8F9ED" w:themeFill="accent3"/>
          </w:tcPr>
          <w:p w14:paraId="2C87D4FC" w14:textId="77777777" w:rsidR="004A463B" w:rsidRPr="003A5E36" w:rsidRDefault="004A463B" w:rsidP="00FF721E">
            <w:pPr>
              <w:rPr>
                <w:sz w:val="22"/>
                <w:szCs w:val="22"/>
                <w:lang w:val="et-EE"/>
              </w:rPr>
            </w:pPr>
            <w:r w:rsidRPr="003A5E36">
              <w:rPr>
                <w:sz w:val="22"/>
                <w:szCs w:val="22"/>
                <w:lang w:val="et-EE"/>
              </w:rPr>
              <w:t xml:space="preserve">End User </w:t>
            </w:r>
          </w:p>
        </w:tc>
        <w:tc>
          <w:tcPr>
            <w:tcW w:w="1371" w:type="dxa"/>
            <w:shd w:val="clear" w:color="auto" w:fill="F8F9ED" w:themeFill="accent3"/>
          </w:tcPr>
          <w:p w14:paraId="72028416" w14:textId="5E00DAE0" w:rsidR="004A463B" w:rsidRDefault="004A463B" w:rsidP="00FF721E">
            <w:pPr>
              <w:jc w:val="center"/>
              <w:rPr>
                <w:b/>
                <w:bCs/>
                <w:sz w:val="32"/>
                <w:szCs w:val="32"/>
                <w:lang w:val="et-EE"/>
              </w:rPr>
            </w:pPr>
            <w:r>
              <w:rPr>
                <w:rFonts w:ascii="Segoe UI Symbol" w:eastAsia="Arial Unicode MS" w:hAnsi="Segoe UI Symbol" w:cs="Segoe UI Symbol"/>
                <w:color w:val="000000"/>
                <w:sz w:val="22"/>
                <w:szCs w:val="22"/>
              </w:rPr>
              <w:t>☐</w:t>
            </w:r>
          </w:p>
        </w:tc>
      </w:tr>
      <w:tr w:rsidR="004A463B" w14:paraId="1BB63172" w14:textId="77777777" w:rsidTr="00FF721E">
        <w:tc>
          <w:tcPr>
            <w:tcW w:w="3955" w:type="dxa"/>
            <w:vMerge/>
            <w:shd w:val="clear" w:color="auto" w:fill="F8F9ED" w:themeFill="accent3"/>
          </w:tcPr>
          <w:p w14:paraId="355C9F6E" w14:textId="77777777" w:rsidR="004A463B" w:rsidRPr="004A463B" w:rsidRDefault="004A463B" w:rsidP="00FF721E">
            <w:pPr>
              <w:rPr>
                <w:b/>
                <w:bCs/>
                <w:sz w:val="22"/>
                <w:szCs w:val="22"/>
                <w:lang w:val="et-EE"/>
              </w:rPr>
            </w:pPr>
          </w:p>
        </w:tc>
        <w:tc>
          <w:tcPr>
            <w:tcW w:w="3690" w:type="dxa"/>
            <w:shd w:val="clear" w:color="auto" w:fill="F8F9ED" w:themeFill="accent3"/>
          </w:tcPr>
          <w:p w14:paraId="3D5D1B20" w14:textId="77777777" w:rsidR="004A463B" w:rsidRPr="003A5E36" w:rsidRDefault="004A463B" w:rsidP="00FF721E">
            <w:pPr>
              <w:rPr>
                <w:sz w:val="22"/>
                <w:szCs w:val="22"/>
                <w:lang w:val="et-EE"/>
              </w:rPr>
            </w:pPr>
            <w:r w:rsidRPr="003A5E36">
              <w:rPr>
                <w:sz w:val="22"/>
                <w:szCs w:val="22"/>
                <w:lang w:val="et-EE"/>
              </w:rPr>
              <w:t>Technology &amp; Service Provider</w:t>
            </w:r>
          </w:p>
        </w:tc>
        <w:tc>
          <w:tcPr>
            <w:tcW w:w="1371" w:type="dxa"/>
            <w:shd w:val="clear" w:color="auto" w:fill="F8F9ED" w:themeFill="accent3"/>
          </w:tcPr>
          <w:p w14:paraId="37E65E23" w14:textId="34673B3F" w:rsidR="004A463B" w:rsidRDefault="004A463B" w:rsidP="00FF721E">
            <w:pPr>
              <w:jc w:val="center"/>
              <w:rPr>
                <w:b/>
                <w:bCs/>
                <w:sz w:val="32"/>
                <w:szCs w:val="32"/>
                <w:lang w:val="et-EE"/>
              </w:rPr>
            </w:pPr>
            <w:r>
              <w:rPr>
                <w:rFonts w:ascii="Segoe UI Symbol" w:eastAsia="Arial Unicode MS" w:hAnsi="Segoe UI Symbol" w:cs="Segoe UI Symbol"/>
                <w:color w:val="000000"/>
                <w:sz w:val="22"/>
                <w:szCs w:val="22"/>
              </w:rPr>
              <w:t>☐</w:t>
            </w:r>
          </w:p>
        </w:tc>
      </w:tr>
      <w:tr w:rsidR="004A463B" w14:paraId="7415490D" w14:textId="77777777" w:rsidTr="00FF721E">
        <w:tc>
          <w:tcPr>
            <w:tcW w:w="3955" w:type="dxa"/>
            <w:vMerge/>
            <w:shd w:val="clear" w:color="auto" w:fill="F8F9ED" w:themeFill="accent3"/>
          </w:tcPr>
          <w:p w14:paraId="379395E4" w14:textId="77777777" w:rsidR="004A463B" w:rsidRPr="004A463B" w:rsidRDefault="004A463B" w:rsidP="00FF721E">
            <w:pPr>
              <w:rPr>
                <w:b/>
                <w:bCs/>
                <w:sz w:val="22"/>
                <w:szCs w:val="22"/>
                <w:lang w:val="et-EE"/>
              </w:rPr>
            </w:pPr>
          </w:p>
        </w:tc>
        <w:tc>
          <w:tcPr>
            <w:tcW w:w="3690" w:type="dxa"/>
            <w:shd w:val="clear" w:color="auto" w:fill="F8F9ED" w:themeFill="accent3"/>
          </w:tcPr>
          <w:p w14:paraId="33EA1D80" w14:textId="77777777" w:rsidR="004A463B" w:rsidRPr="003A5E36" w:rsidRDefault="004A463B" w:rsidP="00FF721E">
            <w:pPr>
              <w:rPr>
                <w:sz w:val="22"/>
                <w:szCs w:val="22"/>
                <w:lang w:val="et-EE"/>
              </w:rPr>
            </w:pPr>
            <w:r w:rsidRPr="003A5E36">
              <w:rPr>
                <w:sz w:val="22"/>
                <w:szCs w:val="22"/>
                <w:lang w:val="et-EE"/>
              </w:rPr>
              <w:t xml:space="preserve">Other </w:t>
            </w:r>
          </w:p>
        </w:tc>
        <w:tc>
          <w:tcPr>
            <w:tcW w:w="1371" w:type="dxa"/>
            <w:shd w:val="clear" w:color="auto" w:fill="F8F9ED" w:themeFill="accent3"/>
          </w:tcPr>
          <w:p w14:paraId="377A90E4" w14:textId="1E59B88D" w:rsidR="004A463B" w:rsidRDefault="004A463B" w:rsidP="00FF721E">
            <w:pPr>
              <w:jc w:val="center"/>
              <w:rPr>
                <w:b/>
                <w:bCs/>
                <w:sz w:val="32"/>
                <w:szCs w:val="32"/>
                <w:lang w:val="et-EE"/>
              </w:rPr>
            </w:pPr>
            <w:r>
              <w:rPr>
                <w:rFonts w:ascii="Segoe UI Symbol" w:eastAsia="Arial Unicode MS" w:hAnsi="Segoe UI Symbol" w:cs="Segoe UI Symbol"/>
                <w:color w:val="000000"/>
                <w:sz w:val="22"/>
                <w:szCs w:val="22"/>
              </w:rPr>
              <w:t>☐</w:t>
            </w:r>
          </w:p>
        </w:tc>
      </w:tr>
      <w:tr w:rsidR="004A463B" w14:paraId="0A2D7678" w14:textId="77777777" w:rsidTr="00FF721E">
        <w:trPr>
          <w:trHeight w:val="755"/>
        </w:trPr>
        <w:tc>
          <w:tcPr>
            <w:tcW w:w="3955" w:type="dxa"/>
            <w:vMerge w:val="restart"/>
          </w:tcPr>
          <w:p w14:paraId="6FA069D6" w14:textId="77777777" w:rsidR="004A463B" w:rsidRPr="004A463B" w:rsidRDefault="004A463B" w:rsidP="00FF721E">
            <w:pPr>
              <w:rPr>
                <w:b/>
                <w:bCs/>
                <w:sz w:val="22"/>
                <w:szCs w:val="22"/>
                <w:lang w:val="et-EE"/>
              </w:rPr>
            </w:pPr>
          </w:p>
          <w:p w14:paraId="78092928" w14:textId="77777777" w:rsidR="004A463B" w:rsidRPr="004A463B" w:rsidRDefault="004A463B" w:rsidP="00FF721E">
            <w:pPr>
              <w:rPr>
                <w:b/>
                <w:bCs/>
                <w:sz w:val="22"/>
                <w:szCs w:val="22"/>
                <w:lang w:val="et-EE"/>
              </w:rPr>
            </w:pPr>
            <w:r w:rsidRPr="004A463B">
              <w:rPr>
                <w:b/>
                <w:bCs/>
                <w:sz w:val="22"/>
                <w:szCs w:val="22"/>
                <w:lang w:val="et-EE"/>
              </w:rPr>
              <w:t>Status of partner</w:t>
            </w:r>
          </w:p>
          <w:p w14:paraId="127CCB76" w14:textId="77777777" w:rsidR="004A463B" w:rsidRPr="004A463B" w:rsidRDefault="004A463B" w:rsidP="00FF721E">
            <w:pPr>
              <w:rPr>
                <w:b/>
                <w:bCs/>
                <w:sz w:val="32"/>
                <w:szCs w:val="32"/>
                <w:lang w:val="et-EE"/>
              </w:rPr>
            </w:pPr>
          </w:p>
        </w:tc>
        <w:tc>
          <w:tcPr>
            <w:tcW w:w="3690" w:type="dxa"/>
          </w:tcPr>
          <w:p w14:paraId="58961EF2" w14:textId="77777777" w:rsidR="004A463B" w:rsidRPr="004A463B" w:rsidRDefault="004A463B" w:rsidP="00FF721E">
            <w:pPr>
              <w:rPr>
                <w:sz w:val="22"/>
                <w:szCs w:val="22"/>
                <w:lang w:val="et-EE"/>
              </w:rPr>
            </w:pPr>
            <w:r w:rsidRPr="004A463B">
              <w:rPr>
                <w:sz w:val="22"/>
                <w:szCs w:val="22"/>
                <w:lang w:val="et-EE"/>
              </w:rPr>
              <w:t xml:space="preserve">Public Entity </w:t>
            </w:r>
          </w:p>
        </w:tc>
        <w:tc>
          <w:tcPr>
            <w:tcW w:w="1371" w:type="dxa"/>
          </w:tcPr>
          <w:p w14:paraId="122E02C8" w14:textId="069F8243" w:rsidR="004A463B" w:rsidRDefault="004A463B" w:rsidP="00FF721E">
            <w:pPr>
              <w:jc w:val="center"/>
              <w:rPr>
                <w:b/>
                <w:bCs/>
                <w:sz w:val="32"/>
                <w:szCs w:val="32"/>
                <w:lang w:val="et-EE"/>
              </w:rPr>
            </w:pPr>
            <w:r>
              <w:rPr>
                <w:rFonts w:ascii="Segoe UI Symbol" w:eastAsia="Arial Unicode MS" w:hAnsi="Segoe UI Symbol" w:cs="Segoe UI Symbol"/>
                <w:color w:val="000000"/>
                <w:sz w:val="22"/>
                <w:szCs w:val="22"/>
              </w:rPr>
              <w:t>☐</w:t>
            </w:r>
          </w:p>
        </w:tc>
      </w:tr>
      <w:tr w:rsidR="004A463B" w14:paraId="5DB3C4E5" w14:textId="77777777" w:rsidTr="00FF721E">
        <w:tc>
          <w:tcPr>
            <w:tcW w:w="3955" w:type="dxa"/>
            <w:vMerge/>
          </w:tcPr>
          <w:p w14:paraId="0D269BD5" w14:textId="77777777" w:rsidR="004A463B" w:rsidRPr="004A463B" w:rsidRDefault="004A463B" w:rsidP="00FF721E">
            <w:pPr>
              <w:rPr>
                <w:b/>
                <w:bCs/>
                <w:sz w:val="22"/>
                <w:szCs w:val="22"/>
                <w:lang w:val="et-EE"/>
              </w:rPr>
            </w:pPr>
          </w:p>
        </w:tc>
        <w:tc>
          <w:tcPr>
            <w:tcW w:w="3690" w:type="dxa"/>
          </w:tcPr>
          <w:p w14:paraId="1D3503BC" w14:textId="77777777" w:rsidR="004A463B" w:rsidRPr="004A463B" w:rsidRDefault="004A463B" w:rsidP="00FF721E">
            <w:pPr>
              <w:rPr>
                <w:sz w:val="22"/>
                <w:szCs w:val="22"/>
                <w:lang w:val="et-EE"/>
              </w:rPr>
            </w:pPr>
            <w:r w:rsidRPr="004A463B">
              <w:rPr>
                <w:sz w:val="22"/>
                <w:szCs w:val="22"/>
                <w:lang w:val="et-EE"/>
              </w:rPr>
              <w:t>Private Entity</w:t>
            </w:r>
          </w:p>
        </w:tc>
        <w:tc>
          <w:tcPr>
            <w:tcW w:w="1371" w:type="dxa"/>
          </w:tcPr>
          <w:p w14:paraId="15DD1678" w14:textId="55512B4A" w:rsidR="004A463B" w:rsidRDefault="004A463B" w:rsidP="00FF721E">
            <w:pPr>
              <w:jc w:val="center"/>
              <w:rPr>
                <w:b/>
                <w:bCs/>
                <w:sz w:val="32"/>
                <w:szCs w:val="32"/>
                <w:lang w:val="et-EE"/>
              </w:rPr>
            </w:pPr>
            <w:r>
              <w:rPr>
                <w:rFonts w:ascii="Segoe UI Symbol" w:eastAsia="Arial Unicode MS" w:hAnsi="Segoe UI Symbol" w:cs="Segoe UI Symbol"/>
                <w:color w:val="000000"/>
                <w:sz w:val="22"/>
                <w:szCs w:val="22"/>
              </w:rPr>
              <w:t>☐</w:t>
            </w:r>
          </w:p>
        </w:tc>
      </w:tr>
      <w:tr w:rsidR="004A463B" w14:paraId="248ED26F" w14:textId="77777777" w:rsidTr="00FF721E">
        <w:tc>
          <w:tcPr>
            <w:tcW w:w="3955" w:type="dxa"/>
            <w:shd w:val="clear" w:color="auto" w:fill="F8F9ED" w:themeFill="accent3"/>
          </w:tcPr>
          <w:p w14:paraId="54957416" w14:textId="77777777" w:rsidR="004A463B" w:rsidRDefault="004A463B" w:rsidP="00FF721E">
            <w:pPr>
              <w:rPr>
                <w:b/>
                <w:bCs/>
                <w:sz w:val="22"/>
                <w:szCs w:val="22"/>
                <w:lang w:val="et-EE"/>
              </w:rPr>
            </w:pPr>
            <w:r w:rsidRPr="004A463B">
              <w:rPr>
                <w:b/>
                <w:bCs/>
                <w:sz w:val="22"/>
                <w:szCs w:val="22"/>
                <w:lang w:val="et-EE"/>
              </w:rPr>
              <w:t xml:space="preserve">Legal representative signature </w:t>
            </w:r>
            <w:r>
              <w:rPr>
                <w:b/>
                <w:bCs/>
                <w:sz w:val="22"/>
                <w:szCs w:val="22"/>
                <w:lang w:val="et-EE"/>
              </w:rPr>
              <w:br/>
            </w:r>
            <w:r w:rsidRPr="004A463B">
              <w:rPr>
                <w:b/>
                <w:bCs/>
                <w:sz w:val="22"/>
                <w:szCs w:val="22"/>
                <w:lang w:val="et-EE"/>
              </w:rPr>
              <w:t xml:space="preserve">and stamp </w:t>
            </w:r>
          </w:p>
          <w:p w14:paraId="0493433E" w14:textId="77777777" w:rsidR="004A463B" w:rsidRPr="004A463B" w:rsidRDefault="004A463B" w:rsidP="00FF721E">
            <w:pPr>
              <w:rPr>
                <w:b/>
                <w:bCs/>
                <w:sz w:val="32"/>
                <w:szCs w:val="32"/>
                <w:lang w:val="et-EE"/>
              </w:rPr>
            </w:pPr>
            <w:r w:rsidRPr="004A463B">
              <w:rPr>
                <w:b/>
                <w:bCs/>
                <w:sz w:val="22"/>
                <w:szCs w:val="22"/>
                <w:lang w:val="et-EE"/>
              </w:rPr>
              <w:br/>
            </w:r>
            <w:r w:rsidRPr="004A463B">
              <w:rPr>
                <w:i/>
                <w:iCs/>
                <w:sz w:val="22"/>
                <w:szCs w:val="22"/>
                <w:lang w:val="et-EE"/>
              </w:rPr>
              <w:t>(if applicable)</w:t>
            </w:r>
          </w:p>
        </w:tc>
        <w:tc>
          <w:tcPr>
            <w:tcW w:w="5061" w:type="dxa"/>
            <w:gridSpan w:val="2"/>
            <w:shd w:val="clear" w:color="auto" w:fill="F8F9ED" w:themeFill="accent3"/>
          </w:tcPr>
          <w:p w14:paraId="20874D6F" w14:textId="77777777" w:rsidR="004A463B" w:rsidRDefault="004A463B" w:rsidP="00FF721E">
            <w:pPr>
              <w:rPr>
                <w:b/>
                <w:bCs/>
                <w:sz w:val="32"/>
                <w:szCs w:val="32"/>
                <w:lang w:val="et-EE"/>
              </w:rPr>
            </w:pPr>
          </w:p>
          <w:p w14:paraId="01B25FBD" w14:textId="77777777" w:rsidR="004A463B" w:rsidRDefault="004A463B" w:rsidP="00FF721E">
            <w:pPr>
              <w:rPr>
                <w:b/>
                <w:bCs/>
                <w:sz w:val="32"/>
                <w:szCs w:val="32"/>
                <w:lang w:val="et-EE"/>
              </w:rPr>
            </w:pPr>
          </w:p>
          <w:p w14:paraId="330F82EB" w14:textId="77777777" w:rsidR="004A463B" w:rsidRDefault="004A463B" w:rsidP="00FF721E">
            <w:pPr>
              <w:rPr>
                <w:b/>
                <w:bCs/>
                <w:sz w:val="32"/>
                <w:szCs w:val="32"/>
                <w:lang w:val="et-EE"/>
              </w:rPr>
            </w:pPr>
          </w:p>
          <w:p w14:paraId="751E401F" w14:textId="77777777" w:rsidR="004A463B" w:rsidRDefault="004A463B" w:rsidP="00FF721E">
            <w:pPr>
              <w:rPr>
                <w:b/>
                <w:bCs/>
                <w:sz w:val="32"/>
                <w:szCs w:val="32"/>
                <w:lang w:val="et-EE"/>
              </w:rPr>
            </w:pPr>
          </w:p>
        </w:tc>
      </w:tr>
    </w:tbl>
    <w:p w14:paraId="7963FD24" w14:textId="74E60CEE" w:rsidR="002D0F40" w:rsidRDefault="002D0F40" w:rsidP="003B5BE7">
      <w:pPr>
        <w:rPr>
          <w:sz w:val="22"/>
          <w:szCs w:val="22"/>
        </w:rPr>
      </w:pPr>
    </w:p>
    <w:p w14:paraId="388B0132" w14:textId="77777777" w:rsidR="002D0F40" w:rsidRDefault="002D0F40">
      <w:pPr>
        <w:spacing w:after="0"/>
        <w:rPr>
          <w:sz w:val="22"/>
          <w:szCs w:val="22"/>
        </w:rPr>
      </w:pPr>
      <w:r>
        <w:rPr>
          <w:sz w:val="22"/>
          <w:szCs w:val="22"/>
        </w:rPr>
        <w:br w:type="page"/>
      </w:r>
    </w:p>
    <w:p w14:paraId="031B0F7A" w14:textId="4296FA04" w:rsidR="004A463B" w:rsidRPr="00A71AB8" w:rsidRDefault="004A463B" w:rsidP="004A463B">
      <w:pPr>
        <w:rPr>
          <w:b/>
          <w:bCs/>
          <w:sz w:val="28"/>
          <w:szCs w:val="28"/>
          <w:u w:val="single"/>
          <w:lang w:val="el-GR"/>
        </w:rPr>
      </w:pPr>
      <w:r w:rsidRPr="004A463B">
        <w:rPr>
          <w:b/>
          <w:bCs/>
          <w:sz w:val="28"/>
          <w:szCs w:val="28"/>
          <w:u w:val="single"/>
        </w:rPr>
        <w:lastRenderedPageBreak/>
        <w:t xml:space="preserve">Project Partner </w:t>
      </w:r>
      <w:r w:rsidR="00A71AB8">
        <w:rPr>
          <w:b/>
          <w:bCs/>
          <w:sz w:val="28"/>
          <w:szCs w:val="28"/>
          <w:u w:val="single"/>
          <w:lang w:val="el-GR"/>
        </w:rPr>
        <w:t>3</w:t>
      </w:r>
    </w:p>
    <w:tbl>
      <w:tblPr>
        <w:tblStyle w:val="TableGrid"/>
        <w:tblW w:w="0" w:type="auto"/>
        <w:tblLook w:val="04A0" w:firstRow="1" w:lastRow="0" w:firstColumn="1" w:lastColumn="0" w:noHBand="0" w:noVBand="1"/>
      </w:tblPr>
      <w:tblGrid>
        <w:gridCol w:w="3955"/>
        <w:gridCol w:w="3690"/>
        <w:gridCol w:w="1371"/>
      </w:tblGrid>
      <w:tr w:rsidR="004A463B" w14:paraId="6A10123D" w14:textId="77777777" w:rsidTr="00FF721E">
        <w:tc>
          <w:tcPr>
            <w:tcW w:w="3955" w:type="dxa"/>
          </w:tcPr>
          <w:p w14:paraId="2387C5D5" w14:textId="77777777" w:rsidR="004A463B" w:rsidRPr="004A463B" w:rsidRDefault="004A463B" w:rsidP="00FF721E">
            <w:pPr>
              <w:rPr>
                <w:b/>
                <w:bCs/>
                <w:sz w:val="22"/>
                <w:szCs w:val="22"/>
                <w:lang w:val="et-EE"/>
              </w:rPr>
            </w:pPr>
            <w:r w:rsidRPr="004A463B">
              <w:rPr>
                <w:b/>
                <w:bCs/>
                <w:sz w:val="22"/>
                <w:szCs w:val="22"/>
                <w:lang w:val="et-EE"/>
              </w:rPr>
              <w:t>Full name</w:t>
            </w:r>
          </w:p>
          <w:p w14:paraId="2ABD462F" w14:textId="77777777" w:rsidR="004A463B" w:rsidRPr="004A463B" w:rsidRDefault="004A463B" w:rsidP="00FF721E">
            <w:pPr>
              <w:rPr>
                <w:b/>
                <w:bCs/>
                <w:sz w:val="22"/>
                <w:szCs w:val="22"/>
                <w:lang w:val="et-EE"/>
              </w:rPr>
            </w:pPr>
          </w:p>
        </w:tc>
        <w:tc>
          <w:tcPr>
            <w:tcW w:w="5061" w:type="dxa"/>
            <w:gridSpan w:val="2"/>
          </w:tcPr>
          <w:p w14:paraId="3A3A4FB1" w14:textId="77777777" w:rsidR="004A463B" w:rsidRDefault="004A463B" w:rsidP="00FF721E">
            <w:pPr>
              <w:rPr>
                <w:b/>
                <w:bCs/>
                <w:sz w:val="32"/>
                <w:szCs w:val="32"/>
                <w:lang w:val="et-EE"/>
              </w:rPr>
            </w:pPr>
          </w:p>
        </w:tc>
      </w:tr>
      <w:tr w:rsidR="004A463B" w14:paraId="361D52A9" w14:textId="77777777" w:rsidTr="00FF721E">
        <w:tc>
          <w:tcPr>
            <w:tcW w:w="3955" w:type="dxa"/>
            <w:shd w:val="clear" w:color="auto" w:fill="F8F9ED" w:themeFill="accent3"/>
          </w:tcPr>
          <w:p w14:paraId="05989F4E" w14:textId="77777777" w:rsidR="004A463B" w:rsidRPr="004A463B" w:rsidRDefault="004A463B" w:rsidP="00FF721E">
            <w:pPr>
              <w:rPr>
                <w:b/>
                <w:bCs/>
                <w:sz w:val="22"/>
                <w:szCs w:val="22"/>
                <w:lang w:val="et-EE"/>
              </w:rPr>
            </w:pPr>
            <w:r w:rsidRPr="004A463B">
              <w:rPr>
                <w:b/>
                <w:bCs/>
                <w:sz w:val="22"/>
                <w:szCs w:val="22"/>
                <w:lang w:val="et-EE"/>
              </w:rPr>
              <w:t>Full address</w:t>
            </w:r>
          </w:p>
          <w:p w14:paraId="4B243173" w14:textId="77777777" w:rsidR="004A463B" w:rsidRPr="004A463B" w:rsidRDefault="004A463B" w:rsidP="00FF721E">
            <w:pPr>
              <w:rPr>
                <w:b/>
                <w:bCs/>
                <w:sz w:val="32"/>
                <w:szCs w:val="32"/>
                <w:lang w:val="et-EE"/>
              </w:rPr>
            </w:pPr>
          </w:p>
        </w:tc>
        <w:tc>
          <w:tcPr>
            <w:tcW w:w="5061" w:type="dxa"/>
            <w:gridSpan w:val="2"/>
            <w:shd w:val="clear" w:color="auto" w:fill="F8F9ED" w:themeFill="accent3"/>
          </w:tcPr>
          <w:p w14:paraId="4689F8DF" w14:textId="77777777" w:rsidR="004A463B" w:rsidRDefault="004A463B" w:rsidP="00FF721E">
            <w:pPr>
              <w:rPr>
                <w:b/>
                <w:bCs/>
                <w:sz w:val="32"/>
                <w:szCs w:val="32"/>
                <w:lang w:val="et-EE"/>
              </w:rPr>
            </w:pPr>
          </w:p>
        </w:tc>
      </w:tr>
      <w:tr w:rsidR="004A463B" w14:paraId="1176687E" w14:textId="77777777" w:rsidTr="00FF721E">
        <w:tc>
          <w:tcPr>
            <w:tcW w:w="3955" w:type="dxa"/>
          </w:tcPr>
          <w:p w14:paraId="1DF8FA75" w14:textId="77777777" w:rsidR="004A463B" w:rsidRPr="004A463B" w:rsidRDefault="004A463B" w:rsidP="00FF721E">
            <w:pPr>
              <w:rPr>
                <w:b/>
                <w:bCs/>
                <w:sz w:val="22"/>
                <w:szCs w:val="22"/>
                <w:lang w:val="et-EE"/>
              </w:rPr>
            </w:pPr>
            <w:r w:rsidRPr="004A463B">
              <w:rPr>
                <w:b/>
                <w:bCs/>
                <w:sz w:val="22"/>
                <w:szCs w:val="22"/>
                <w:lang w:val="et-EE"/>
              </w:rPr>
              <w:t>Legal representative</w:t>
            </w:r>
          </w:p>
          <w:p w14:paraId="73AD24E8" w14:textId="77777777" w:rsidR="004A463B" w:rsidRPr="004A463B" w:rsidRDefault="004A463B" w:rsidP="00FF721E">
            <w:pPr>
              <w:rPr>
                <w:b/>
                <w:bCs/>
                <w:sz w:val="32"/>
                <w:szCs w:val="32"/>
                <w:lang w:val="et-EE"/>
              </w:rPr>
            </w:pPr>
          </w:p>
        </w:tc>
        <w:tc>
          <w:tcPr>
            <w:tcW w:w="5061" w:type="dxa"/>
            <w:gridSpan w:val="2"/>
          </w:tcPr>
          <w:p w14:paraId="546DC048" w14:textId="77777777" w:rsidR="004A463B" w:rsidRDefault="004A463B" w:rsidP="00FF721E">
            <w:pPr>
              <w:rPr>
                <w:b/>
                <w:bCs/>
                <w:sz w:val="32"/>
                <w:szCs w:val="32"/>
                <w:lang w:val="et-EE"/>
              </w:rPr>
            </w:pPr>
          </w:p>
        </w:tc>
      </w:tr>
      <w:tr w:rsidR="004A463B" w14:paraId="27AF7A78" w14:textId="77777777" w:rsidTr="00FF721E">
        <w:tc>
          <w:tcPr>
            <w:tcW w:w="3955" w:type="dxa"/>
            <w:vMerge w:val="restart"/>
            <w:shd w:val="clear" w:color="auto" w:fill="F8F9ED" w:themeFill="accent3"/>
          </w:tcPr>
          <w:p w14:paraId="0693778E" w14:textId="77777777" w:rsidR="004A463B" w:rsidRPr="004A463B" w:rsidRDefault="004A463B" w:rsidP="00FF721E">
            <w:pPr>
              <w:rPr>
                <w:b/>
                <w:bCs/>
                <w:sz w:val="22"/>
                <w:szCs w:val="22"/>
                <w:lang w:val="et-EE"/>
              </w:rPr>
            </w:pPr>
            <w:r w:rsidRPr="004A463B">
              <w:rPr>
                <w:b/>
                <w:bCs/>
                <w:sz w:val="22"/>
                <w:szCs w:val="22"/>
                <w:lang w:val="et-EE"/>
              </w:rPr>
              <w:t>Type of partner</w:t>
            </w:r>
          </w:p>
          <w:p w14:paraId="625E2487" w14:textId="77777777" w:rsidR="004A463B" w:rsidRPr="004A463B" w:rsidRDefault="004A463B" w:rsidP="00FF721E">
            <w:pPr>
              <w:rPr>
                <w:b/>
                <w:bCs/>
                <w:sz w:val="32"/>
                <w:szCs w:val="32"/>
                <w:lang w:val="et-EE"/>
              </w:rPr>
            </w:pPr>
          </w:p>
        </w:tc>
        <w:tc>
          <w:tcPr>
            <w:tcW w:w="3690" w:type="dxa"/>
            <w:shd w:val="clear" w:color="auto" w:fill="F8F9ED" w:themeFill="accent3"/>
          </w:tcPr>
          <w:p w14:paraId="50AC33BF" w14:textId="77777777" w:rsidR="004A463B" w:rsidRPr="003A5E36" w:rsidRDefault="004A463B" w:rsidP="00FF721E">
            <w:pPr>
              <w:rPr>
                <w:sz w:val="22"/>
                <w:szCs w:val="22"/>
                <w:lang w:val="et-EE"/>
              </w:rPr>
            </w:pPr>
            <w:r w:rsidRPr="003A5E36">
              <w:rPr>
                <w:sz w:val="22"/>
                <w:szCs w:val="22"/>
                <w:lang w:val="et-EE"/>
              </w:rPr>
              <w:t xml:space="preserve">End User </w:t>
            </w:r>
          </w:p>
        </w:tc>
        <w:tc>
          <w:tcPr>
            <w:tcW w:w="1371" w:type="dxa"/>
            <w:shd w:val="clear" w:color="auto" w:fill="F8F9ED" w:themeFill="accent3"/>
          </w:tcPr>
          <w:p w14:paraId="794A0505" w14:textId="34794CCE" w:rsidR="004A463B" w:rsidRDefault="004A463B" w:rsidP="00FF721E">
            <w:pPr>
              <w:jc w:val="center"/>
              <w:rPr>
                <w:b/>
                <w:bCs/>
                <w:sz w:val="32"/>
                <w:szCs w:val="32"/>
                <w:lang w:val="et-EE"/>
              </w:rPr>
            </w:pPr>
            <w:r>
              <w:rPr>
                <w:rFonts w:ascii="Segoe UI Symbol" w:eastAsia="Arial Unicode MS" w:hAnsi="Segoe UI Symbol" w:cs="Segoe UI Symbol"/>
                <w:color w:val="000000"/>
                <w:sz w:val="22"/>
                <w:szCs w:val="22"/>
              </w:rPr>
              <w:t>☐</w:t>
            </w:r>
          </w:p>
        </w:tc>
      </w:tr>
      <w:tr w:rsidR="004A463B" w14:paraId="009E1D1F" w14:textId="77777777" w:rsidTr="00FF721E">
        <w:tc>
          <w:tcPr>
            <w:tcW w:w="3955" w:type="dxa"/>
            <w:vMerge/>
            <w:shd w:val="clear" w:color="auto" w:fill="F8F9ED" w:themeFill="accent3"/>
          </w:tcPr>
          <w:p w14:paraId="11FA0591" w14:textId="77777777" w:rsidR="004A463B" w:rsidRPr="004A463B" w:rsidRDefault="004A463B" w:rsidP="00FF721E">
            <w:pPr>
              <w:rPr>
                <w:b/>
                <w:bCs/>
                <w:sz w:val="22"/>
                <w:szCs w:val="22"/>
                <w:lang w:val="et-EE"/>
              </w:rPr>
            </w:pPr>
          </w:p>
        </w:tc>
        <w:tc>
          <w:tcPr>
            <w:tcW w:w="3690" w:type="dxa"/>
            <w:shd w:val="clear" w:color="auto" w:fill="F8F9ED" w:themeFill="accent3"/>
          </w:tcPr>
          <w:p w14:paraId="3FB45974" w14:textId="77777777" w:rsidR="004A463B" w:rsidRPr="003A5E36" w:rsidRDefault="004A463B" w:rsidP="00FF721E">
            <w:pPr>
              <w:rPr>
                <w:sz w:val="22"/>
                <w:szCs w:val="22"/>
                <w:lang w:val="et-EE"/>
              </w:rPr>
            </w:pPr>
            <w:r w:rsidRPr="003A5E36">
              <w:rPr>
                <w:sz w:val="22"/>
                <w:szCs w:val="22"/>
                <w:lang w:val="et-EE"/>
              </w:rPr>
              <w:t>Technology &amp; Service Provider</w:t>
            </w:r>
          </w:p>
        </w:tc>
        <w:tc>
          <w:tcPr>
            <w:tcW w:w="1371" w:type="dxa"/>
            <w:shd w:val="clear" w:color="auto" w:fill="F8F9ED" w:themeFill="accent3"/>
          </w:tcPr>
          <w:p w14:paraId="04D87F73" w14:textId="45DDB322" w:rsidR="004A463B" w:rsidRDefault="004A463B" w:rsidP="00FF721E">
            <w:pPr>
              <w:jc w:val="center"/>
              <w:rPr>
                <w:b/>
                <w:bCs/>
                <w:sz w:val="32"/>
                <w:szCs w:val="32"/>
                <w:lang w:val="et-EE"/>
              </w:rPr>
            </w:pPr>
            <w:r>
              <w:rPr>
                <w:rFonts w:ascii="Segoe UI Symbol" w:eastAsia="Arial Unicode MS" w:hAnsi="Segoe UI Symbol" w:cs="Segoe UI Symbol"/>
                <w:color w:val="000000"/>
                <w:sz w:val="22"/>
                <w:szCs w:val="22"/>
              </w:rPr>
              <w:t>☐</w:t>
            </w:r>
          </w:p>
        </w:tc>
      </w:tr>
      <w:tr w:rsidR="004A463B" w14:paraId="7E2B257A" w14:textId="77777777" w:rsidTr="00FF721E">
        <w:tc>
          <w:tcPr>
            <w:tcW w:w="3955" w:type="dxa"/>
            <w:vMerge/>
            <w:shd w:val="clear" w:color="auto" w:fill="F8F9ED" w:themeFill="accent3"/>
          </w:tcPr>
          <w:p w14:paraId="4CCFE688" w14:textId="77777777" w:rsidR="004A463B" w:rsidRPr="004A463B" w:rsidRDefault="004A463B" w:rsidP="00FF721E">
            <w:pPr>
              <w:rPr>
                <w:b/>
                <w:bCs/>
                <w:sz w:val="22"/>
                <w:szCs w:val="22"/>
                <w:lang w:val="et-EE"/>
              </w:rPr>
            </w:pPr>
          </w:p>
        </w:tc>
        <w:tc>
          <w:tcPr>
            <w:tcW w:w="3690" w:type="dxa"/>
            <w:shd w:val="clear" w:color="auto" w:fill="F8F9ED" w:themeFill="accent3"/>
          </w:tcPr>
          <w:p w14:paraId="5ECBD90E" w14:textId="77777777" w:rsidR="004A463B" w:rsidRPr="003A5E36" w:rsidRDefault="004A463B" w:rsidP="00FF721E">
            <w:pPr>
              <w:rPr>
                <w:sz w:val="22"/>
                <w:szCs w:val="22"/>
                <w:lang w:val="et-EE"/>
              </w:rPr>
            </w:pPr>
            <w:r w:rsidRPr="003A5E36">
              <w:rPr>
                <w:sz w:val="22"/>
                <w:szCs w:val="22"/>
                <w:lang w:val="et-EE"/>
              </w:rPr>
              <w:t xml:space="preserve">Other </w:t>
            </w:r>
          </w:p>
        </w:tc>
        <w:tc>
          <w:tcPr>
            <w:tcW w:w="1371" w:type="dxa"/>
            <w:shd w:val="clear" w:color="auto" w:fill="F8F9ED" w:themeFill="accent3"/>
          </w:tcPr>
          <w:p w14:paraId="4D52D7BC" w14:textId="3836071C" w:rsidR="004A463B" w:rsidRDefault="004A463B" w:rsidP="00FF721E">
            <w:pPr>
              <w:jc w:val="center"/>
              <w:rPr>
                <w:b/>
                <w:bCs/>
                <w:sz w:val="32"/>
                <w:szCs w:val="32"/>
                <w:lang w:val="et-EE"/>
              </w:rPr>
            </w:pPr>
            <w:r>
              <w:rPr>
                <w:rFonts w:ascii="Segoe UI Symbol" w:eastAsia="Arial Unicode MS" w:hAnsi="Segoe UI Symbol" w:cs="Segoe UI Symbol"/>
                <w:color w:val="000000"/>
                <w:sz w:val="22"/>
                <w:szCs w:val="22"/>
              </w:rPr>
              <w:t>☐</w:t>
            </w:r>
          </w:p>
        </w:tc>
      </w:tr>
      <w:tr w:rsidR="004A463B" w14:paraId="06D83DA0" w14:textId="77777777" w:rsidTr="00FF721E">
        <w:trPr>
          <w:trHeight w:val="755"/>
        </w:trPr>
        <w:tc>
          <w:tcPr>
            <w:tcW w:w="3955" w:type="dxa"/>
            <w:vMerge w:val="restart"/>
          </w:tcPr>
          <w:p w14:paraId="5849C5E2" w14:textId="77777777" w:rsidR="004A463B" w:rsidRPr="004A463B" w:rsidRDefault="004A463B" w:rsidP="00FF721E">
            <w:pPr>
              <w:rPr>
                <w:b/>
                <w:bCs/>
                <w:sz w:val="22"/>
                <w:szCs w:val="22"/>
                <w:lang w:val="et-EE"/>
              </w:rPr>
            </w:pPr>
          </w:p>
          <w:p w14:paraId="21396604" w14:textId="77777777" w:rsidR="004A463B" w:rsidRPr="004A463B" w:rsidRDefault="004A463B" w:rsidP="00FF721E">
            <w:pPr>
              <w:rPr>
                <w:b/>
                <w:bCs/>
                <w:sz w:val="22"/>
                <w:szCs w:val="22"/>
                <w:lang w:val="et-EE"/>
              </w:rPr>
            </w:pPr>
            <w:r w:rsidRPr="004A463B">
              <w:rPr>
                <w:b/>
                <w:bCs/>
                <w:sz w:val="22"/>
                <w:szCs w:val="22"/>
                <w:lang w:val="et-EE"/>
              </w:rPr>
              <w:t>Status of partner</w:t>
            </w:r>
          </w:p>
          <w:p w14:paraId="320B650C" w14:textId="77777777" w:rsidR="004A463B" w:rsidRPr="004A463B" w:rsidRDefault="004A463B" w:rsidP="00FF721E">
            <w:pPr>
              <w:rPr>
                <w:b/>
                <w:bCs/>
                <w:sz w:val="32"/>
                <w:szCs w:val="32"/>
                <w:lang w:val="et-EE"/>
              </w:rPr>
            </w:pPr>
          </w:p>
        </w:tc>
        <w:tc>
          <w:tcPr>
            <w:tcW w:w="3690" w:type="dxa"/>
          </w:tcPr>
          <w:p w14:paraId="7A303CAC" w14:textId="77777777" w:rsidR="004A463B" w:rsidRPr="004A463B" w:rsidRDefault="004A463B" w:rsidP="00FF721E">
            <w:pPr>
              <w:rPr>
                <w:sz w:val="22"/>
                <w:szCs w:val="22"/>
                <w:lang w:val="et-EE"/>
              </w:rPr>
            </w:pPr>
            <w:r w:rsidRPr="004A463B">
              <w:rPr>
                <w:sz w:val="22"/>
                <w:szCs w:val="22"/>
                <w:lang w:val="et-EE"/>
              </w:rPr>
              <w:t xml:space="preserve">Public Entity </w:t>
            </w:r>
          </w:p>
        </w:tc>
        <w:tc>
          <w:tcPr>
            <w:tcW w:w="1371" w:type="dxa"/>
          </w:tcPr>
          <w:p w14:paraId="27947EFB" w14:textId="0790E807" w:rsidR="004A463B" w:rsidRDefault="004A463B" w:rsidP="00FF721E">
            <w:pPr>
              <w:jc w:val="center"/>
              <w:rPr>
                <w:b/>
                <w:bCs/>
                <w:sz w:val="32"/>
                <w:szCs w:val="32"/>
                <w:lang w:val="et-EE"/>
              </w:rPr>
            </w:pPr>
            <w:r>
              <w:rPr>
                <w:rFonts w:ascii="Segoe UI Symbol" w:eastAsia="Arial Unicode MS" w:hAnsi="Segoe UI Symbol" w:cs="Segoe UI Symbol"/>
                <w:color w:val="000000"/>
                <w:sz w:val="22"/>
                <w:szCs w:val="22"/>
              </w:rPr>
              <w:t>☐</w:t>
            </w:r>
          </w:p>
        </w:tc>
      </w:tr>
      <w:tr w:rsidR="004A463B" w14:paraId="2032458D" w14:textId="77777777" w:rsidTr="00FF721E">
        <w:tc>
          <w:tcPr>
            <w:tcW w:w="3955" w:type="dxa"/>
            <w:vMerge/>
          </w:tcPr>
          <w:p w14:paraId="30C0DFD1" w14:textId="77777777" w:rsidR="004A463B" w:rsidRPr="004A463B" w:rsidRDefault="004A463B" w:rsidP="00FF721E">
            <w:pPr>
              <w:rPr>
                <w:b/>
                <w:bCs/>
                <w:sz w:val="22"/>
                <w:szCs w:val="22"/>
                <w:lang w:val="et-EE"/>
              </w:rPr>
            </w:pPr>
          </w:p>
        </w:tc>
        <w:tc>
          <w:tcPr>
            <w:tcW w:w="3690" w:type="dxa"/>
          </w:tcPr>
          <w:p w14:paraId="725733B5" w14:textId="77777777" w:rsidR="004A463B" w:rsidRPr="004A463B" w:rsidRDefault="004A463B" w:rsidP="00FF721E">
            <w:pPr>
              <w:rPr>
                <w:sz w:val="22"/>
                <w:szCs w:val="22"/>
                <w:lang w:val="et-EE"/>
              </w:rPr>
            </w:pPr>
            <w:r w:rsidRPr="004A463B">
              <w:rPr>
                <w:sz w:val="22"/>
                <w:szCs w:val="22"/>
                <w:lang w:val="et-EE"/>
              </w:rPr>
              <w:t>Private Entity</w:t>
            </w:r>
          </w:p>
        </w:tc>
        <w:tc>
          <w:tcPr>
            <w:tcW w:w="1371" w:type="dxa"/>
          </w:tcPr>
          <w:p w14:paraId="16679E58" w14:textId="305CB73E" w:rsidR="004A463B" w:rsidRDefault="004A463B" w:rsidP="00FF721E">
            <w:pPr>
              <w:jc w:val="center"/>
              <w:rPr>
                <w:b/>
                <w:bCs/>
                <w:sz w:val="32"/>
                <w:szCs w:val="32"/>
                <w:lang w:val="et-EE"/>
              </w:rPr>
            </w:pPr>
            <w:r>
              <w:rPr>
                <w:rFonts w:ascii="Segoe UI Symbol" w:eastAsia="Arial Unicode MS" w:hAnsi="Segoe UI Symbol" w:cs="Segoe UI Symbol"/>
                <w:color w:val="000000"/>
                <w:sz w:val="22"/>
                <w:szCs w:val="22"/>
              </w:rPr>
              <w:t>☐</w:t>
            </w:r>
          </w:p>
        </w:tc>
      </w:tr>
      <w:tr w:rsidR="004A463B" w14:paraId="2CD1ABA6" w14:textId="77777777" w:rsidTr="00FF721E">
        <w:tc>
          <w:tcPr>
            <w:tcW w:w="3955" w:type="dxa"/>
            <w:shd w:val="clear" w:color="auto" w:fill="F8F9ED" w:themeFill="accent3"/>
          </w:tcPr>
          <w:p w14:paraId="43A2F2D0" w14:textId="77777777" w:rsidR="004A463B" w:rsidRDefault="004A463B" w:rsidP="00FF721E">
            <w:pPr>
              <w:rPr>
                <w:b/>
                <w:bCs/>
                <w:sz w:val="22"/>
                <w:szCs w:val="22"/>
                <w:lang w:val="et-EE"/>
              </w:rPr>
            </w:pPr>
            <w:r w:rsidRPr="004A463B">
              <w:rPr>
                <w:b/>
                <w:bCs/>
                <w:sz w:val="22"/>
                <w:szCs w:val="22"/>
                <w:lang w:val="et-EE"/>
              </w:rPr>
              <w:t xml:space="preserve">Legal representative signature </w:t>
            </w:r>
            <w:r>
              <w:rPr>
                <w:b/>
                <w:bCs/>
                <w:sz w:val="22"/>
                <w:szCs w:val="22"/>
                <w:lang w:val="et-EE"/>
              </w:rPr>
              <w:br/>
            </w:r>
            <w:r w:rsidRPr="004A463B">
              <w:rPr>
                <w:b/>
                <w:bCs/>
                <w:sz w:val="22"/>
                <w:szCs w:val="22"/>
                <w:lang w:val="et-EE"/>
              </w:rPr>
              <w:t xml:space="preserve">and stamp </w:t>
            </w:r>
          </w:p>
          <w:p w14:paraId="5D49DF11" w14:textId="77777777" w:rsidR="004A463B" w:rsidRPr="004A463B" w:rsidRDefault="004A463B" w:rsidP="00FF721E">
            <w:pPr>
              <w:rPr>
                <w:b/>
                <w:bCs/>
                <w:sz w:val="32"/>
                <w:szCs w:val="32"/>
                <w:lang w:val="et-EE"/>
              </w:rPr>
            </w:pPr>
            <w:r w:rsidRPr="004A463B">
              <w:rPr>
                <w:b/>
                <w:bCs/>
                <w:sz w:val="22"/>
                <w:szCs w:val="22"/>
                <w:lang w:val="et-EE"/>
              </w:rPr>
              <w:br/>
            </w:r>
            <w:r w:rsidRPr="004A463B">
              <w:rPr>
                <w:i/>
                <w:iCs/>
                <w:sz w:val="22"/>
                <w:szCs w:val="22"/>
                <w:lang w:val="et-EE"/>
              </w:rPr>
              <w:t>(if applicable)</w:t>
            </w:r>
          </w:p>
        </w:tc>
        <w:tc>
          <w:tcPr>
            <w:tcW w:w="5061" w:type="dxa"/>
            <w:gridSpan w:val="2"/>
            <w:shd w:val="clear" w:color="auto" w:fill="F8F9ED" w:themeFill="accent3"/>
          </w:tcPr>
          <w:p w14:paraId="75FF7048" w14:textId="77777777" w:rsidR="004A463B" w:rsidRDefault="004A463B" w:rsidP="00FF721E">
            <w:pPr>
              <w:rPr>
                <w:b/>
                <w:bCs/>
                <w:sz w:val="32"/>
                <w:szCs w:val="32"/>
                <w:lang w:val="et-EE"/>
              </w:rPr>
            </w:pPr>
          </w:p>
          <w:p w14:paraId="63836394" w14:textId="77777777" w:rsidR="004A463B" w:rsidRDefault="004A463B" w:rsidP="00FF721E">
            <w:pPr>
              <w:rPr>
                <w:b/>
                <w:bCs/>
                <w:sz w:val="32"/>
                <w:szCs w:val="32"/>
                <w:lang w:val="et-EE"/>
              </w:rPr>
            </w:pPr>
          </w:p>
          <w:p w14:paraId="4290147C" w14:textId="77777777" w:rsidR="004A463B" w:rsidRDefault="004A463B" w:rsidP="00FF721E">
            <w:pPr>
              <w:rPr>
                <w:b/>
                <w:bCs/>
                <w:sz w:val="32"/>
                <w:szCs w:val="32"/>
                <w:lang w:val="et-EE"/>
              </w:rPr>
            </w:pPr>
          </w:p>
          <w:p w14:paraId="2C6EAC38" w14:textId="77777777" w:rsidR="004A463B" w:rsidRDefault="004A463B" w:rsidP="00FF721E">
            <w:pPr>
              <w:rPr>
                <w:b/>
                <w:bCs/>
                <w:sz w:val="32"/>
                <w:szCs w:val="32"/>
                <w:lang w:val="et-EE"/>
              </w:rPr>
            </w:pPr>
          </w:p>
        </w:tc>
      </w:tr>
    </w:tbl>
    <w:p w14:paraId="265E61F4" w14:textId="689A92F4" w:rsidR="002D0F40" w:rsidRDefault="002D0F40" w:rsidP="004A463B">
      <w:pPr>
        <w:rPr>
          <w:b/>
          <w:bCs/>
          <w:sz w:val="28"/>
          <w:szCs w:val="28"/>
          <w:u w:val="single"/>
          <w:lang w:val="el-GR"/>
        </w:rPr>
      </w:pPr>
    </w:p>
    <w:p w14:paraId="27DAB8CD" w14:textId="77777777" w:rsidR="00A71AB8" w:rsidRPr="00A71AB8" w:rsidRDefault="00A71AB8" w:rsidP="004A463B">
      <w:pPr>
        <w:rPr>
          <w:b/>
          <w:bCs/>
          <w:sz w:val="28"/>
          <w:szCs w:val="28"/>
          <w:u w:val="single"/>
          <w:lang w:val="el-GR"/>
        </w:rPr>
      </w:pPr>
    </w:p>
    <w:p w14:paraId="533DAEAD" w14:textId="31ED4D9B" w:rsidR="00861537" w:rsidRDefault="00861537" w:rsidP="00A71AB8">
      <w:pPr>
        <w:spacing w:after="0"/>
        <w:jc w:val="center"/>
        <w:rPr>
          <w:sz w:val="22"/>
          <w:szCs w:val="22"/>
        </w:rPr>
      </w:pPr>
      <w:r>
        <w:rPr>
          <w:b/>
          <w:bCs/>
          <w:color w:val="A6A6A6"/>
          <w:sz w:val="22"/>
          <w:szCs w:val="22"/>
        </w:rPr>
        <w:t>END OF DOCUMENT</w:t>
      </w:r>
    </w:p>
    <w:p w14:paraId="35673425" w14:textId="77777777" w:rsidR="00C64D49" w:rsidRDefault="00C64D49" w:rsidP="003B5BE7">
      <w:pPr>
        <w:rPr>
          <w:sz w:val="22"/>
          <w:szCs w:val="22"/>
        </w:rPr>
      </w:pPr>
    </w:p>
    <w:p w14:paraId="059A139A" w14:textId="77777777" w:rsidR="00B7278B" w:rsidRDefault="00B7278B" w:rsidP="003D356B">
      <w:pPr>
        <w:rPr>
          <w:lang w:val="et-EE"/>
        </w:rPr>
        <w:sectPr w:rsidR="00B7278B" w:rsidSect="00061763">
          <w:headerReference w:type="default" r:id="rId12"/>
          <w:footerReference w:type="even" r:id="rId13"/>
          <w:footerReference w:type="default" r:id="rId14"/>
          <w:headerReference w:type="first" r:id="rId15"/>
          <w:pgSz w:w="11906" w:h="16838"/>
          <w:pgMar w:top="1440" w:right="1440" w:bottom="1440" w:left="1440" w:header="708" w:footer="708" w:gutter="0"/>
          <w:cols w:space="708"/>
          <w:titlePg/>
          <w:docGrid w:linePitch="360"/>
        </w:sectPr>
      </w:pPr>
    </w:p>
    <w:p w14:paraId="02EEA01D" w14:textId="77777777" w:rsidR="0006722B" w:rsidRDefault="001909C1" w:rsidP="003D356B">
      <w:pPr>
        <w:rPr>
          <w:lang w:val="et-EE"/>
        </w:rPr>
      </w:pPr>
      <w:r>
        <w:rPr>
          <w:noProof/>
        </w:rPr>
        <w:lastRenderedPageBreak/>
        <mc:AlternateContent>
          <mc:Choice Requires="wpg">
            <w:drawing>
              <wp:anchor distT="0" distB="0" distL="114300" distR="114300" simplePos="0" relativeHeight="251667456" behindDoc="0" locked="0" layoutInCell="1" allowOverlap="1" wp14:anchorId="58CCD1C8" wp14:editId="4498C5A4">
                <wp:simplePos x="0" y="0"/>
                <wp:positionH relativeFrom="margin">
                  <wp:posOffset>192405</wp:posOffset>
                </wp:positionH>
                <wp:positionV relativeFrom="paragraph">
                  <wp:posOffset>2411553</wp:posOffset>
                </wp:positionV>
                <wp:extent cx="5346000" cy="1371600"/>
                <wp:effectExtent l="0" t="0" r="0" b="0"/>
                <wp:wrapNone/>
                <wp:docPr id="39" name="Graphic 8"/>
                <wp:cNvGraphicFramePr/>
                <a:graphic xmlns:a="http://schemas.openxmlformats.org/drawingml/2006/main">
                  <a:graphicData uri="http://schemas.microsoft.com/office/word/2010/wordprocessingGroup">
                    <wpg:wgp>
                      <wpg:cNvGrpSpPr/>
                      <wpg:grpSpPr>
                        <a:xfrm>
                          <a:off x="0" y="0"/>
                          <a:ext cx="5346000" cy="1371600"/>
                          <a:chOff x="0" y="0"/>
                          <a:chExt cx="3423439" cy="877290"/>
                        </a:xfrm>
                      </wpg:grpSpPr>
                      <wps:wsp>
                        <wps:cNvPr id="40" name="Freeform 40"/>
                        <wps:cNvSpPr/>
                        <wps:spPr>
                          <a:xfrm>
                            <a:off x="3047010" y="348298"/>
                            <a:ext cx="371282" cy="518464"/>
                          </a:xfrm>
                          <a:custGeom>
                            <a:avLst/>
                            <a:gdLst>
                              <a:gd name="connsiteX0" fmla="*/ 126234 w 371282"/>
                              <a:gd name="connsiteY0" fmla="*/ 315939 h 518464"/>
                              <a:gd name="connsiteX1" fmla="*/ 34427 w 371282"/>
                              <a:gd name="connsiteY1" fmla="*/ 68859 h 518464"/>
                              <a:gd name="connsiteX2" fmla="*/ 0 w 371282"/>
                              <a:gd name="connsiteY2" fmla="*/ 0 h 518464"/>
                              <a:gd name="connsiteX3" fmla="*/ 123538 w 371282"/>
                              <a:gd name="connsiteY3" fmla="*/ 0 h 518464"/>
                              <a:gd name="connsiteX4" fmla="*/ 123538 w 371282"/>
                              <a:gd name="connsiteY4" fmla="*/ 2700 h 518464"/>
                              <a:gd name="connsiteX5" fmla="*/ 181592 w 371282"/>
                              <a:gd name="connsiteY5" fmla="*/ 209279 h 518464"/>
                              <a:gd name="connsiteX6" fmla="*/ 195093 w 371282"/>
                              <a:gd name="connsiteY6" fmla="*/ 243707 h 518464"/>
                              <a:gd name="connsiteX7" fmla="*/ 259224 w 371282"/>
                              <a:gd name="connsiteY7" fmla="*/ 50631 h 518464"/>
                              <a:gd name="connsiteX8" fmla="*/ 262599 w 371282"/>
                              <a:gd name="connsiteY8" fmla="*/ 27678 h 518464"/>
                              <a:gd name="connsiteX9" fmla="*/ 258544 w 371282"/>
                              <a:gd name="connsiteY9" fmla="*/ 0 h 518464"/>
                              <a:gd name="connsiteX10" fmla="*/ 371283 w 371282"/>
                              <a:gd name="connsiteY10" fmla="*/ 0 h 518464"/>
                              <a:gd name="connsiteX11" fmla="*/ 324028 w 371282"/>
                              <a:gd name="connsiteY11" fmla="*/ 91136 h 518464"/>
                              <a:gd name="connsiteX12" fmla="*/ 214666 w 371282"/>
                              <a:gd name="connsiteY12" fmla="*/ 380072 h 518464"/>
                              <a:gd name="connsiteX13" fmla="*/ 121511 w 371282"/>
                              <a:gd name="connsiteY13" fmla="*/ 518464 h 518464"/>
                              <a:gd name="connsiteX14" fmla="*/ 39156 w 371282"/>
                              <a:gd name="connsiteY14" fmla="*/ 518464 h 518464"/>
                              <a:gd name="connsiteX15" fmla="*/ 135686 w 371282"/>
                              <a:gd name="connsiteY15" fmla="*/ 379398 h 518464"/>
                              <a:gd name="connsiteX16" fmla="*/ 137713 w 371282"/>
                              <a:gd name="connsiteY16" fmla="*/ 373995 h 518464"/>
                              <a:gd name="connsiteX17" fmla="*/ 139735 w 371282"/>
                              <a:gd name="connsiteY17" fmla="*/ 361173 h 518464"/>
                              <a:gd name="connsiteX18" fmla="*/ 126234 w 371282"/>
                              <a:gd name="connsiteY18" fmla="*/ 315939 h 5184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371282" h="518464">
                                <a:moveTo>
                                  <a:pt x="126234" y="315939"/>
                                </a:moveTo>
                                <a:cubicBezTo>
                                  <a:pt x="89106" y="215350"/>
                                  <a:pt x="78980" y="186999"/>
                                  <a:pt x="34427" y="68859"/>
                                </a:cubicBezTo>
                                <a:cubicBezTo>
                                  <a:pt x="24975" y="42530"/>
                                  <a:pt x="16877" y="21603"/>
                                  <a:pt x="0" y="0"/>
                                </a:cubicBezTo>
                                <a:lnTo>
                                  <a:pt x="123538" y="0"/>
                                </a:lnTo>
                                <a:lnTo>
                                  <a:pt x="123538" y="2700"/>
                                </a:lnTo>
                                <a:cubicBezTo>
                                  <a:pt x="123538" y="51982"/>
                                  <a:pt x="164036" y="164046"/>
                                  <a:pt x="181592" y="209279"/>
                                </a:cubicBezTo>
                                <a:lnTo>
                                  <a:pt x="195093" y="243707"/>
                                </a:lnTo>
                                <a:lnTo>
                                  <a:pt x="259224" y="50631"/>
                                </a:lnTo>
                                <a:cubicBezTo>
                                  <a:pt x="261920" y="43881"/>
                                  <a:pt x="262599" y="35780"/>
                                  <a:pt x="262599" y="27678"/>
                                </a:cubicBezTo>
                                <a:cubicBezTo>
                                  <a:pt x="262599" y="18902"/>
                                  <a:pt x="261246" y="9451"/>
                                  <a:pt x="258544" y="0"/>
                                </a:cubicBezTo>
                                <a:lnTo>
                                  <a:pt x="371283" y="0"/>
                                </a:lnTo>
                                <a:cubicBezTo>
                                  <a:pt x="348330" y="29029"/>
                                  <a:pt x="335502" y="61433"/>
                                  <a:pt x="324028" y="91136"/>
                                </a:cubicBezTo>
                                <a:lnTo>
                                  <a:pt x="214666" y="380072"/>
                                </a:lnTo>
                                <a:cubicBezTo>
                                  <a:pt x="196441" y="428002"/>
                                  <a:pt x="168091" y="479307"/>
                                  <a:pt x="121511" y="518464"/>
                                </a:cubicBezTo>
                                <a:lnTo>
                                  <a:pt x="39156" y="518464"/>
                                </a:lnTo>
                                <a:cubicBezTo>
                                  <a:pt x="76958" y="482683"/>
                                  <a:pt x="117461" y="428681"/>
                                  <a:pt x="135686" y="379398"/>
                                </a:cubicBezTo>
                                <a:lnTo>
                                  <a:pt x="137713" y="373995"/>
                                </a:lnTo>
                                <a:cubicBezTo>
                                  <a:pt x="139061" y="370620"/>
                                  <a:pt x="139735" y="365896"/>
                                  <a:pt x="139735" y="361173"/>
                                </a:cubicBezTo>
                                <a:cubicBezTo>
                                  <a:pt x="139735" y="348345"/>
                                  <a:pt x="130963" y="330115"/>
                                  <a:pt x="126234" y="315939"/>
                                </a:cubicBezTo>
                                <a:close/>
                              </a:path>
                            </a:pathLst>
                          </a:custGeom>
                          <a:solidFill>
                            <a:srgbClr val="37A263"/>
                          </a:solidFill>
                          <a:ln w="53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 name="Freeform 41"/>
                        <wps:cNvSpPr/>
                        <wps:spPr>
                          <a:xfrm>
                            <a:off x="2776724" y="335471"/>
                            <a:ext cx="249772" cy="383445"/>
                          </a:xfrm>
                          <a:custGeom>
                            <a:avLst/>
                            <a:gdLst>
                              <a:gd name="connsiteX0" fmla="*/ 0 w 249772"/>
                              <a:gd name="connsiteY0" fmla="*/ 383446 h 383445"/>
                              <a:gd name="connsiteX1" fmla="*/ 14175 w 249772"/>
                              <a:gd name="connsiteY1" fmla="*/ 311888 h 383445"/>
                              <a:gd name="connsiteX2" fmla="*/ 14175 w 249772"/>
                              <a:gd name="connsiteY2" fmla="*/ 93837 h 383445"/>
                              <a:gd name="connsiteX3" fmla="*/ 2696 w 249772"/>
                              <a:gd name="connsiteY3" fmla="*/ 19578 h 383445"/>
                              <a:gd name="connsiteX4" fmla="*/ 118136 w 249772"/>
                              <a:gd name="connsiteY4" fmla="*/ 0 h 383445"/>
                              <a:gd name="connsiteX5" fmla="*/ 118136 w 249772"/>
                              <a:gd name="connsiteY5" fmla="*/ 81010 h 383445"/>
                              <a:gd name="connsiteX6" fmla="*/ 224792 w 249772"/>
                              <a:gd name="connsiteY6" fmla="*/ 5401 h 383445"/>
                              <a:gd name="connsiteX7" fmla="*/ 249772 w 249772"/>
                              <a:gd name="connsiteY7" fmla="*/ 13502 h 383445"/>
                              <a:gd name="connsiteX8" fmla="*/ 229520 w 249772"/>
                              <a:gd name="connsiteY8" fmla="*/ 97887 h 383445"/>
                              <a:gd name="connsiteX9" fmla="*/ 226819 w 249772"/>
                              <a:gd name="connsiteY9" fmla="*/ 95862 h 383445"/>
                              <a:gd name="connsiteX10" fmla="*/ 178891 w 249772"/>
                              <a:gd name="connsiteY10" fmla="*/ 79660 h 383445"/>
                              <a:gd name="connsiteX11" fmla="*/ 118136 w 249772"/>
                              <a:gd name="connsiteY11" fmla="*/ 124891 h 383445"/>
                              <a:gd name="connsiteX12" fmla="*/ 118136 w 249772"/>
                              <a:gd name="connsiteY12" fmla="*/ 313241 h 383445"/>
                              <a:gd name="connsiteX13" fmla="*/ 130957 w 249772"/>
                              <a:gd name="connsiteY13" fmla="*/ 383446 h 383445"/>
                              <a:gd name="connsiteX14" fmla="*/ 0 w 249772"/>
                              <a:gd name="connsiteY14" fmla="*/ 383446 h 3834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49772" h="383445">
                                <a:moveTo>
                                  <a:pt x="0" y="383446"/>
                                </a:moveTo>
                                <a:cubicBezTo>
                                  <a:pt x="11474" y="359818"/>
                                  <a:pt x="14175" y="334842"/>
                                  <a:pt x="14175" y="311888"/>
                                </a:cubicBezTo>
                                <a:lnTo>
                                  <a:pt x="14175" y="93837"/>
                                </a:lnTo>
                                <a:cubicBezTo>
                                  <a:pt x="14175" y="69534"/>
                                  <a:pt x="10126" y="43881"/>
                                  <a:pt x="2696" y="19578"/>
                                </a:cubicBezTo>
                                <a:cubicBezTo>
                                  <a:pt x="45901" y="19578"/>
                                  <a:pt x="81007" y="14177"/>
                                  <a:pt x="118136" y="0"/>
                                </a:cubicBezTo>
                                <a:lnTo>
                                  <a:pt x="118136" y="81010"/>
                                </a:lnTo>
                                <a:cubicBezTo>
                                  <a:pt x="146486" y="24978"/>
                                  <a:pt x="188337" y="5401"/>
                                  <a:pt x="224792" y="5401"/>
                                </a:cubicBezTo>
                                <a:cubicBezTo>
                                  <a:pt x="236945" y="5401"/>
                                  <a:pt x="243695" y="7426"/>
                                  <a:pt x="249772" y="13502"/>
                                </a:cubicBezTo>
                                <a:cubicBezTo>
                                  <a:pt x="243021" y="41855"/>
                                  <a:pt x="236271" y="69534"/>
                                  <a:pt x="229520" y="97887"/>
                                </a:cubicBezTo>
                                <a:lnTo>
                                  <a:pt x="226819" y="95862"/>
                                </a:lnTo>
                                <a:cubicBezTo>
                                  <a:pt x="213318" y="87761"/>
                                  <a:pt x="195088" y="79660"/>
                                  <a:pt x="178891" y="79660"/>
                                </a:cubicBezTo>
                                <a:cubicBezTo>
                                  <a:pt x="145812" y="79660"/>
                                  <a:pt x="122185" y="112064"/>
                                  <a:pt x="118136" y="124891"/>
                                </a:cubicBezTo>
                                <a:lnTo>
                                  <a:pt x="118136" y="313241"/>
                                </a:lnTo>
                                <a:cubicBezTo>
                                  <a:pt x="118136" y="336869"/>
                                  <a:pt x="118136" y="359818"/>
                                  <a:pt x="130957" y="383446"/>
                                </a:cubicBezTo>
                                <a:lnTo>
                                  <a:pt x="0" y="383446"/>
                                </a:lnTo>
                                <a:close/>
                              </a:path>
                            </a:pathLst>
                          </a:custGeom>
                          <a:solidFill>
                            <a:srgbClr val="37A263"/>
                          </a:solidFill>
                          <a:ln w="53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2" name="Freeform 42"/>
                        <wps:cNvSpPr/>
                        <wps:spPr>
                          <a:xfrm>
                            <a:off x="2426747" y="340872"/>
                            <a:ext cx="312549" cy="386149"/>
                          </a:xfrm>
                          <a:custGeom>
                            <a:avLst/>
                            <a:gdLst>
                              <a:gd name="connsiteX0" fmla="*/ 95856 w 312549"/>
                              <a:gd name="connsiteY0" fmla="*/ 273407 h 386149"/>
                              <a:gd name="connsiteX1" fmla="*/ 154590 w 312549"/>
                              <a:gd name="connsiteY1" fmla="*/ 334165 h 386149"/>
                              <a:gd name="connsiteX2" fmla="*/ 199143 w 312549"/>
                              <a:gd name="connsiteY2" fmla="*/ 309863 h 386149"/>
                              <a:gd name="connsiteX3" fmla="*/ 199143 w 312549"/>
                              <a:gd name="connsiteY3" fmla="*/ 180248 h 386149"/>
                              <a:gd name="connsiteX4" fmla="*/ 173488 w 312549"/>
                              <a:gd name="connsiteY4" fmla="*/ 189024 h 386149"/>
                              <a:gd name="connsiteX5" fmla="*/ 95856 w 312549"/>
                              <a:gd name="connsiteY5" fmla="*/ 273407 h 386149"/>
                              <a:gd name="connsiteX6" fmla="*/ 198469 w 312549"/>
                              <a:gd name="connsiteY6" fmla="*/ 112739 h 386149"/>
                              <a:gd name="connsiteX7" fmla="*/ 126234 w 312549"/>
                              <a:gd name="connsiteY7" fmla="*/ 49956 h 386149"/>
                              <a:gd name="connsiteX8" fmla="*/ 35775 w 312549"/>
                              <a:gd name="connsiteY8" fmla="*/ 74934 h 386149"/>
                              <a:gd name="connsiteX9" fmla="*/ 50629 w 312549"/>
                              <a:gd name="connsiteY9" fmla="*/ 14852 h 386149"/>
                              <a:gd name="connsiteX10" fmla="*/ 157965 w 312549"/>
                              <a:gd name="connsiteY10" fmla="*/ 0 h 386149"/>
                              <a:gd name="connsiteX11" fmla="*/ 301075 w 312549"/>
                              <a:gd name="connsiteY11" fmla="*/ 103288 h 386149"/>
                              <a:gd name="connsiteX12" fmla="*/ 301075 w 312549"/>
                              <a:gd name="connsiteY12" fmla="*/ 314592 h 386149"/>
                              <a:gd name="connsiteX13" fmla="*/ 312549 w 312549"/>
                              <a:gd name="connsiteY13" fmla="*/ 378046 h 386149"/>
                              <a:gd name="connsiteX14" fmla="*/ 207241 w 312549"/>
                              <a:gd name="connsiteY14" fmla="*/ 378046 h 386149"/>
                              <a:gd name="connsiteX15" fmla="*/ 200491 w 312549"/>
                              <a:gd name="connsiteY15" fmla="*/ 351042 h 386149"/>
                              <a:gd name="connsiteX16" fmla="*/ 199817 w 312549"/>
                              <a:gd name="connsiteY16" fmla="*/ 336867 h 386149"/>
                              <a:gd name="connsiteX17" fmla="*/ 93834 w 312549"/>
                              <a:gd name="connsiteY17" fmla="*/ 386150 h 386149"/>
                              <a:gd name="connsiteX18" fmla="*/ 0 w 312549"/>
                              <a:gd name="connsiteY18" fmla="*/ 291638 h 386149"/>
                              <a:gd name="connsiteX19" fmla="*/ 89780 w 312549"/>
                              <a:gd name="connsiteY19" fmla="*/ 184973 h 386149"/>
                              <a:gd name="connsiteX20" fmla="*/ 159987 w 312549"/>
                              <a:gd name="connsiteY20" fmla="*/ 157970 h 386149"/>
                              <a:gd name="connsiteX21" fmla="*/ 198469 w 312549"/>
                              <a:gd name="connsiteY21" fmla="*/ 112739 h 3861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312549" h="386149">
                                <a:moveTo>
                                  <a:pt x="95856" y="273407"/>
                                </a:moveTo>
                                <a:cubicBezTo>
                                  <a:pt x="95856" y="308515"/>
                                  <a:pt x="124212" y="334165"/>
                                  <a:pt x="154590" y="334165"/>
                                </a:cubicBezTo>
                                <a:cubicBezTo>
                                  <a:pt x="178217" y="334165"/>
                                  <a:pt x="193066" y="318641"/>
                                  <a:pt x="199143" y="309863"/>
                                </a:cubicBezTo>
                                <a:lnTo>
                                  <a:pt x="199143" y="180248"/>
                                </a:lnTo>
                                <a:lnTo>
                                  <a:pt x="173488" y="189024"/>
                                </a:lnTo>
                                <a:cubicBezTo>
                                  <a:pt x="119483" y="206578"/>
                                  <a:pt x="95856" y="242355"/>
                                  <a:pt x="95856" y="273407"/>
                                </a:cubicBezTo>
                                <a:close/>
                                <a:moveTo>
                                  <a:pt x="198469" y="112739"/>
                                </a:moveTo>
                                <a:cubicBezTo>
                                  <a:pt x="198469" y="88436"/>
                                  <a:pt x="182266" y="49956"/>
                                  <a:pt x="126234" y="49956"/>
                                </a:cubicBezTo>
                                <a:cubicBezTo>
                                  <a:pt x="95856" y="49956"/>
                                  <a:pt x="64131" y="61433"/>
                                  <a:pt x="35775" y="74934"/>
                                </a:cubicBezTo>
                                <a:cubicBezTo>
                                  <a:pt x="40504" y="54682"/>
                                  <a:pt x="45901" y="35104"/>
                                  <a:pt x="50629" y="14852"/>
                                </a:cubicBezTo>
                                <a:cubicBezTo>
                                  <a:pt x="86404" y="6076"/>
                                  <a:pt x="120837" y="0"/>
                                  <a:pt x="157965" y="0"/>
                                </a:cubicBezTo>
                                <a:cubicBezTo>
                                  <a:pt x="254495" y="0"/>
                                  <a:pt x="301075" y="41180"/>
                                  <a:pt x="301075" y="103288"/>
                                </a:cubicBezTo>
                                <a:lnTo>
                                  <a:pt x="301075" y="314592"/>
                                </a:lnTo>
                                <a:cubicBezTo>
                                  <a:pt x="301075" y="336193"/>
                                  <a:pt x="301749" y="358472"/>
                                  <a:pt x="312549" y="378046"/>
                                </a:cubicBezTo>
                                <a:lnTo>
                                  <a:pt x="207241" y="378046"/>
                                </a:lnTo>
                                <a:cubicBezTo>
                                  <a:pt x="202518" y="369947"/>
                                  <a:pt x="201164" y="360495"/>
                                  <a:pt x="200491" y="351042"/>
                                </a:cubicBezTo>
                                <a:lnTo>
                                  <a:pt x="199817" y="336867"/>
                                </a:lnTo>
                                <a:cubicBezTo>
                                  <a:pt x="173488" y="368599"/>
                                  <a:pt x="132985" y="386150"/>
                                  <a:pt x="93834" y="386150"/>
                                </a:cubicBezTo>
                                <a:cubicBezTo>
                                  <a:pt x="27002" y="386150"/>
                                  <a:pt x="0" y="338894"/>
                                  <a:pt x="0" y="291638"/>
                                </a:cubicBezTo>
                                <a:cubicBezTo>
                                  <a:pt x="0" y="246404"/>
                                  <a:pt x="25649" y="209954"/>
                                  <a:pt x="89780" y="184973"/>
                                </a:cubicBezTo>
                                <a:lnTo>
                                  <a:pt x="159987" y="157970"/>
                                </a:lnTo>
                                <a:cubicBezTo>
                                  <a:pt x="195093" y="144468"/>
                                  <a:pt x="198469" y="124216"/>
                                  <a:pt x="198469" y="112739"/>
                                </a:cubicBezTo>
                                <a:close/>
                              </a:path>
                            </a:pathLst>
                          </a:custGeom>
                          <a:solidFill>
                            <a:srgbClr val="37A263"/>
                          </a:solidFill>
                          <a:ln w="53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3" name="Freeform 43"/>
                        <wps:cNvSpPr/>
                        <wps:spPr>
                          <a:xfrm>
                            <a:off x="1853107" y="335471"/>
                            <a:ext cx="540047" cy="383445"/>
                          </a:xfrm>
                          <a:custGeom>
                            <a:avLst/>
                            <a:gdLst>
                              <a:gd name="connsiteX0" fmla="*/ 130957 w 540047"/>
                              <a:gd name="connsiteY0" fmla="*/ 383446 h 383445"/>
                              <a:gd name="connsiteX1" fmla="*/ 0 w 540047"/>
                              <a:gd name="connsiteY1" fmla="*/ 383446 h 383445"/>
                              <a:gd name="connsiteX2" fmla="*/ 12822 w 540047"/>
                              <a:gd name="connsiteY2" fmla="*/ 311888 h 383445"/>
                              <a:gd name="connsiteX3" fmla="*/ 12822 w 540047"/>
                              <a:gd name="connsiteY3" fmla="*/ 93162 h 383445"/>
                              <a:gd name="connsiteX4" fmla="*/ 1348 w 540047"/>
                              <a:gd name="connsiteY4" fmla="*/ 19578 h 383445"/>
                              <a:gd name="connsiteX5" fmla="*/ 116782 w 540047"/>
                              <a:gd name="connsiteY5" fmla="*/ 0 h 383445"/>
                              <a:gd name="connsiteX6" fmla="*/ 116782 w 540047"/>
                              <a:gd name="connsiteY6" fmla="*/ 64808 h 383445"/>
                              <a:gd name="connsiteX7" fmla="*/ 220742 w 540047"/>
                              <a:gd name="connsiteY7" fmla="*/ 5401 h 383445"/>
                              <a:gd name="connsiteX8" fmla="*/ 317278 w 540047"/>
                              <a:gd name="connsiteY8" fmla="*/ 62783 h 383445"/>
                              <a:gd name="connsiteX9" fmla="*/ 426635 w 540047"/>
                              <a:gd name="connsiteY9" fmla="*/ 5401 h 383445"/>
                              <a:gd name="connsiteX10" fmla="*/ 528568 w 540047"/>
                              <a:gd name="connsiteY10" fmla="*/ 105988 h 383445"/>
                              <a:gd name="connsiteX11" fmla="*/ 528568 w 540047"/>
                              <a:gd name="connsiteY11" fmla="*/ 313241 h 383445"/>
                              <a:gd name="connsiteX12" fmla="*/ 528568 w 540047"/>
                              <a:gd name="connsiteY12" fmla="*/ 325390 h 383445"/>
                              <a:gd name="connsiteX13" fmla="*/ 540047 w 540047"/>
                              <a:gd name="connsiteY13" fmla="*/ 383446 h 383445"/>
                              <a:gd name="connsiteX14" fmla="*/ 411107 w 540047"/>
                              <a:gd name="connsiteY14" fmla="*/ 383446 h 383445"/>
                              <a:gd name="connsiteX15" fmla="*/ 424608 w 540047"/>
                              <a:gd name="connsiteY15" fmla="*/ 311888 h 383445"/>
                              <a:gd name="connsiteX16" fmla="*/ 424608 w 540047"/>
                              <a:gd name="connsiteY16" fmla="*/ 97887 h 383445"/>
                              <a:gd name="connsiteX17" fmla="*/ 379381 w 540047"/>
                              <a:gd name="connsiteY17" fmla="*/ 60083 h 383445"/>
                              <a:gd name="connsiteX18" fmla="*/ 319974 w 540047"/>
                              <a:gd name="connsiteY18" fmla="*/ 108014 h 383445"/>
                              <a:gd name="connsiteX19" fmla="*/ 319974 w 540047"/>
                              <a:gd name="connsiteY19" fmla="*/ 311214 h 383445"/>
                              <a:gd name="connsiteX20" fmla="*/ 332127 w 540047"/>
                              <a:gd name="connsiteY20" fmla="*/ 383446 h 383445"/>
                              <a:gd name="connsiteX21" fmla="*/ 208589 w 540047"/>
                              <a:gd name="connsiteY21" fmla="*/ 383446 h 383445"/>
                              <a:gd name="connsiteX22" fmla="*/ 220742 w 540047"/>
                              <a:gd name="connsiteY22" fmla="*/ 315263 h 383445"/>
                              <a:gd name="connsiteX23" fmla="*/ 220742 w 540047"/>
                              <a:gd name="connsiteY23" fmla="*/ 101263 h 383445"/>
                              <a:gd name="connsiteX24" fmla="*/ 175515 w 540047"/>
                              <a:gd name="connsiteY24" fmla="*/ 62108 h 383445"/>
                              <a:gd name="connsiteX25" fmla="*/ 116782 w 540047"/>
                              <a:gd name="connsiteY25" fmla="*/ 110714 h 383445"/>
                              <a:gd name="connsiteX26" fmla="*/ 116782 w 540047"/>
                              <a:gd name="connsiteY26" fmla="*/ 311888 h 383445"/>
                              <a:gd name="connsiteX27" fmla="*/ 130957 w 540047"/>
                              <a:gd name="connsiteY27" fmla="*/ 383446 h 3834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540047" h="383445">
                                <a:moveTo>
                                  <a:pt x="130957" y="383446"/>
                                </a:moveTo>
                                <a:lnTo>
                                  <a:pt x="0" y="383446"/>
                                </a:lnTo>
                                <a:cubicBezTo>
                                  <a:pt x="12148" y="359818"/>
                                  <a:pt x="12822" y="333494"/>
                                  <a:pt x="12822" y="311888"/>
                                </a:cubicBezTo>
                                <a:lnTo>
                                  <a:pt x="12822" y="93162"/>
                                </a:lnTo>
                                <a:cubicBezTo>
                                  <a:pt x="12822" y="68859"/>
                                  <a:pt x="8772" y="43205"/>
                                  <a:pt x="1348" y="19578"/>
                                </a:cubicBezTo>
                                <a:cubicBezTo>
                                  <a:pt x="44553" y="19578"/>
                                  <a:pt x="79654" y="14852"/>
                                  <a:pt x="116782" y="0"/>
                                </a:cubicBezTo>
                                <a:lnTo>
                                  <a:pt x="116782" y="64808"/>
                                </a:lnTo>
                                <a:cubicBezTo>
                                  <a:pt x="141083" y="16202"/>
                                  <a:pt x="191039" y="5401"/>
                                  <a:pt x="220742" y="5401"/>
                                </a:cubicBezTo>
                                <a:cubicBezTo>
                                  <a:pt x="266648" y="5401"/>
                                  <a:pt x="304451" y="29704"/>
                                  <a:pt x="317278" y="62783"/>
                                </a:cubicBezTo>
                                <a:cubicBezTo>
                                  <a:pt x="340226" y="18227"/>
                                  <a:pt x="394910" y="5401"/>
                                  <a:pt x="426635" y="5401"/>
                                </a:cubicBezTo>
                                <a:cubicBezTo>
                                  <a:pt x="487391" y="5401"/>
                                  <a:pt x="528568" y="53332"/>
                                  <a:pt x="528568" y="105988"/>
                                </a:cubicBezTo>
                                <a:lnTo>
                                  <a:pt x="528568" y="313241"/>
                                </a:lnTo>
                                <a:cubicBezTo>
                                  <a:pt x="528568" y="317291"/>
                                  <a:pt x="528568" y="321340"/>
                                  <a:pt x="528568" y="325390"/>
                                </a:cubicBezTo>
                                <a:cubicBezTo>
                                  <a:pt x="528568" y="345642"/>
                                  <a:pt x="529922" y="365895"/>
                                  <a:pt x="540047" y="383446"/>
                                </a:cubicBezTo>
                                <a:lnTo>
                                  <a:pt x="411107" y="383446"/>
                                </a:lnTo>
                                <a:cubicBezTo>
                                  <a:pt x="421912" y="359818"/>
                                  <a:pt x="424608" y="334842"/>
                                  <a:pt x="424608" y="311888"/>
                                </a:cubicBezTo>
                                <a:lnTo>
                                  <a:pt x="424608" y="97887"/>
                                </a:lnTo>
                                <a:cubicBezTo>
                                  <a:pt x="424608" y="71559"/>
                                  <a:pt x="400981" y="60083"/>
                                  <a:pt x="379381" y="60083"/>
                                </a:cubicBezTo>
                                <a:cubicBezTo>
                                  <a:pt x="349678" y="60083"/>
                                  <a:pt x="319974" y="80335"/>
                                  <a:pt x="319974" y="108014"/>
                                </a:cubicBezTo>
                                <a:lnTo>
                                  <a:pt x="319974" y="311214"/>
                                </a:lnTo>
                                <a:cubicBezTo>
                                  <a:pt x="319974" y="338217"/>
                                  <a:pt x="319974" y="358470"/>
                                  <a:pt x="332127" y="383446"/>
                                </a:cubicBezTo>
                                <a:lnTo>
                                  <a:pt x="208589" y="383446"/>
                                </a:lnTo>
                                <a:cubicBezTo>
                                  <a:pt x="220742" y="360497"/>
                                  <a:pt x="220742" y="336869"/>
                                  <a:pt x="220742" y="315263"/>
                                </a:cubicBezTo>
                                <a:lnTo>
                                  <a:pt x="220742" y="101263"/>
                                </a:lnTo>
                                <a:cubicBezTo>
                                  <a:pt x="220742" y="76285"/>
                                  <a:pt x="197789" y="62108"/>
                                  <a:pt x="175515" y="62108"/>
                                </a:cubicBezTo>
                                <a:cubicBezTo>
                                  <a:pt x="146486" y="62108"/>
                                  <a:pt x="122185" y="87086"/>
                                  <a:pt x="116782" y="110714"/>
                                </a:cubicBezTo>
                                <a:lnTo>
                                  <a:pt x="116782" y="311888"/>
                                </a:lnTo>
                                <a:cubicBezTo>
                                  <a:pt x="116782" y="338891"/>
                                  <a:pt x="117456" y="359144"/>
                                  <a:pt x="130957" y="383446"/>
                                </a:cubicBezTo>
                                <a:close/>
                              </a:path>
                            </a:pathLst>
                          </a:custGeom>
                          <a:solidFill>
                            <a:srgbClr val="37A263"/>
                          </a:solidFill>
                          <a:ln w="53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4" name="Freeform 44"/>
                        <wps:cNvSpPr/>
                        <wps:spPr>
                          <a:xfrm>
                            <a:off x="1677404" y="186278"/>
                            <a:ext cx="128261" cy="532639"/>
                          </a:xfrm>
                          <a:custGeom>
                            <a:avLst/>
                            <a:gdLst>
                              <a:gd name="connsiteX0" fmla="*/ 128261 w 128261"/>
                              <a:gd name="connsiteY0" fmla="*/ 532639 h 532639"/>
                              <a:gd name="connsiteX1" fmla="*/ 0 w 128261"/>
                              <a:gd name="connsiteY1" fmla="*/ 532639 h 532639"/>
                              <a:gd name="connsiteX2" fmla="*/ 12153 w 128261"/>
                              <a:gd name="connsiteY2" fmla="*/ 460407 h 532639"/>
                              <a:gd name="connsiteX3" fmla="*/ 12153 w 128261"/>
                              <a:gd name="connsiteY3" fmla="*/ 249106 h 532639"/>
                              <a:gd name="connsiteX4" fmla="*/ 674 w 128261"/>
                              <a:gd name="connsiteY4" fmla="*/ 168771 h 532639"/>
                              <a:gd name="connsiteX5" fmla="*/ 114760 w 128261"/>
                              <a:gd name="connsiteY5" fmla="*/ 149193 h 532639"/>
                              <a:gd name="connsiteX6" fmla="*/ 114760 w 128261"/>
                              <a:gd name="connsiteY6" fmla="*/ 461081 h 532639"/>
                              <a:gd name="connsiteX7" fmla="*/ 128261 w 128261"/>
                              <a:gd name="connsiteY7" fmla="*/ 532639 h 532639"/>
                              <a:gd name="connsiteX8" fmla="*/ 64131 w 128261"/>
                              <a:gd name="connsiteY8" fmla="*/ 0 h 532639"/>
                              <a:gd name="connsiteX9" fmla="*/ 118136 w 128261"/>
                              <a:gd name="connsiteY9" fmla="*/ 58732 h 532639"/>
                              <a:gd name="connsiteX10" fmla="*/ 63457 w 128261"/>
                              <a:gd name="connsiteY10" fmla="*/ 114764 h 532639"/>
                              <a:gd name="connsiteX11" fmla="*/ 7425 w 128261"/>
                              <a:gd name="connsiteY11" fmla="*/ 58057 h 532639"/>
                              <a:gd name="connsiteX12" fmla="*/ 64131 w 128261"/>
                              <a:gd name="connsiteY12" fmla="*/ 0 h 5326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28261" h="532639">
                                <a:moveTo>
                                  <a:pt x="128261" y="532639"/>
                                </a:moveTo>
                                <a:lnTo>
                                  <a:pt x="0" y="532639"/>
                                </a:lnTo>
                                <a:cubicBezTo>
                                  <a:pt x="11474" y="508337"/>
                                  <a:pt x="12153" y="482008"/>
                                  <a:pt x="12153" y="460407"/>
                                </a:cubicBezTo>
                                <a:lnTo>
                                  <a:pt x="12153" y="249106"/>
                                </a:lnTo>
                                <a:cubicBezTo>
                                  <a:pt x="12153" y="224803"/>
                                  <a:pt x="8099" y="193074"/>
                                  <a:pt x="674" y="168771"/>
                                </a:cubicBezTo>
                                <a:cubicBezTo>
                                  <a:pt x="41852" y="168771"/>
                                  <a:pt x="78980" y="162695"/>
                                  <a:pt x="114760" y="149193"/>
                                </a:cubicBezTo>
                                <a:lnTo>
                                  <a:pt x="114760" y="461081"/>
                                </a:lnTo>
                                <a:cubicBezTo>
                                  <a:pt x="114760" y="484709"/>
                                  <a:pt x="116108" y="509011"/>
                                  <a:pt x="128261" y="532639"/>
                                </a:cubicBezTo>
                                <a:close/>
                                <a:moveTo>
                                  <a:pt x="64131" y="0"/>
                                </a:moveTo>
                                <a:cubicBezTo>
                                  <a:pt x="97210" y="0"/>
                                  <a:pt x="118136" y="29028"/>
                                  <a:pt x="118136" y="58732"/>
                                </a:cubicBezTo>
                                <a:cubicBezTo>
                                  <a:pt x="118136" y="89786"/>
                                  <a:pt x="95182" y="114764"/>
                                  <a:pt x="63457" y="114764"/>
                                </a:cubicBezTo>
                                <a:cubicBezTo>
                                  <a:pt x="29704" y="114764"/>
                                  <a:pt x="7425" y="89111"/>
                                  <a:pt x="7425" y="58057"/>
                                </a:cubicBezTo>
                                <a:cubicBezTo>
                                  <a:pt x="7425" y="27003"/>
                                  <a:pt x="31052" y="0"/>
                                  <a:pt x="64131" y="0"/>
                                </a:cubicBezTo>
                                <a:close/>
                              </a:path>
                            </a:pathLst>
                          </a:custGeom>
                          <a:solidFill>
                            <a:srgbClr val="37A263"/>
                          </a:solidFill>
                          <a:ln w="53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 name="Freeform 45"/>
                        <wps:cNvSpPr/>
                        <wps:spPr>
                          <a:xfrm>
                            <a:off x="1407119" y="335471"/>
                            <a:ext cx="249771" cy="383445"/>
                          </a:xfrm>
                          <a:custGeom>
                            <a:avLst/>
                            <a:gdLst>
                              <a:gd name="connsiteX0" fmla="*/ 0 w 249771"/>
                              <a:gd name="connsiteY0" fmla="*/ 383446 h 383445"/>
                              <a:gd name="connsiteX1" fmla="*/ 14175 w 249771"/>
                              <a:gd name="connsiteY1" fmla="*/ 311888 h 383445"/>
                              <a:gd name="connsiteX2" fmla="*/ 14175 w 249771"/>
                              <a:gd name="connsiteY2" fmla="*/ 93837 h 383445"/>
                              <a:gd name="connsiteX3" fmla="*/ 2696 w 249771"/>
                              <a:gd name="connsiteY3" fmla="*/ 19578 h 383445"/>
                              <a:gd name="connsiteX4" fmla="*/ 118135 w 249771"/>
                              <a:gd name="connsiteY4" fmla="*/ 0 h 383445"/>
                              <a:gd name="connsiteX5" fmla="*/ 118135 w 249771"/>
                              <a:gd name="connsiteY5" fmla="*/ 81010 h 383445"/>
                              <a:gd name="connsiteX6" fmla="*/ 224792 w 249771"/>
                              <a:gd name="connsiteY6" fmla="*/ 5401 h 383445"/>
                              <a:gd name="connsiteX7" fmla="*/ 249772 w 249771"/>
                              <a:gd name="connsiteY7" fmla="*/ 13502 h 383445"/>
                              <a:gd name="connsiteX8" fmla="*/ 229520 w 249771"/>
                              <a:gd name="connsiteY8" fmla="*/ 97887 h 383445"/>
                              <a:gd name="connsiteX9" fmla="*/ 226819 w 249771"/>
                              <a:gd name="connsiteY9" fmla="*/ 95862 h 383445"/>
                              <a:gd name="connsiteX10" fmla="*/ 178891 w 249771"/>
                              <a:gd name="connsiteY10" fmla="*/ 79660 h 383445"/>
                              <a:gd name="connsiteX11" fmla="*/ 118135 w 249771"/>
                              <a:gd name="connsiteY11" fmla="*/ 124891 h 383445"/>
                              <a:gd name="connsiteX12" fmla="*/ 118135 w 249771"/>
                              <a:gd name="connsiteY12" fmla="*/ 313241 h 383445"/>
                              <a:gd name="connsiteX13" fmla="*/ 130957 w 249771"/>
                              <a:gd name="connsiteY13" fmla="*/ 383446 h 383445"/>
                              <a:gd name="connsiteX14" fmla="*/ 0 w 249771"/>
                              <a:gd name="connsiteY14" fmla="*/ 383446 h 3834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49771" h="383445">
                                <a:moveTo>
                                  <a:pt x="0" y="383446"/>
                                </a:moveTo>
                                <a:cubicBezTo>
                                  <a:pt x="11474" y="359818"/>
                                  <a:pt x="14175" y="334842"/>
                                  <a:pt x="14175" y="311888"/>
                                </a:cubicBezTo>
                                <a:lnTo>
                                  <a:pt x="14175" y="93837"/>
                                </a:lnTo>
                                <a:cubicBezTo>
                                  <a:pt x="14175" y="69534"/>
                                  <a:pt x="10126" y="43881"/>
                                  <a:pt x="2696" y="19578"/>
                                </a:cubicBezTo>
                                <a:cubicBezTo>
                                  <a:pt x="45901" y="19578"/>
                                  <a:pt x="81007" y="14177"/>
                                  <a:pt x="118135" y="0"/>
                                </a:cubicBezTo>
                                <a:lnTo>
                                  <a:pt x="118135" y="81010"/>
                                </a:lnTo>
                                <a:cubicBezTo>
                                  <a:pt x="146486" y="24978"/>
                                  <a:pt x="188337" y="5401"/>
                                  <a:pt x="224792" y="5401"/>
                                </a:cubicBezTo>
                                <a:cubicBezTo>
                                  <a:pt x="236945" y="5401"/>
                                  <a:pt x="243695" y="7426"/>
                                  <a:pt x="249772" y="13502"/>
                                </a:cubicBezTo>
                                <a:cubicBezTo>
                                  <a:pt x="243021" y="41855"/>
                                  <a:pt x="236271" y="69534"/>
                                  <a:pt x="229520" y="97887"/>
                                </a:cubicBezTo>
                                <a:lnTo>
                                  <a:pt x="226819" y="95862"/>
                                </a:lnTo>
                                <a:cubicBezTo>
                                  <a:pt x="213318" y="87761"/>
                                  <a:pt x="195088" y="79660"/>
                                  <a:pt x="178891" y="79660"/>
                                </a:cubicBezTo>
                                <a:cubicBezTo>
                                  <a:pt x="145812" y="79660"/>
                                  <a:pt x="122185" y="112064"/>
                                  <a:pt x="118135" y="124891"/>
                                </a:cubicBezTo>
                                <a:lnTo>
                                  <a:pt x="118135" y="313241"/>
                                </a:lnTo>
                                <a:cubicBezTo>
                                  <a:pt x="118135" y="336869"/>
                                  <a:pt x="118135" y="359818"/>
                                  <a:pt x="130957" y="383446"/>
                                </a:cubicBezTo>
                                <a:lnTo>
                                  <a:pt x="0" y="383446"/>
                                </a:lnTo>
                                <a:close/>
                              </a:path>
                            </a:pathLst>
                          </a:custGeom>
                          <a:solidFill>
                            <a:srgbClr val="37A263"/>
                          </a:solidFill>
                          <a:ln w="53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6" name="Freeform 46"/>
                        <wps:cNvSpPr/>
                        <wps:spPr>
                          <a:xfrm>
                            <a:off x="1023415" y="335471"/>
                            <a:ext cx="357102" cy="531290"/>
                          </a:xfrm>
                          <a:custGeom>
                            <a:avLst/>
                            <a:gdLst>
                              <a:gd name="connsiteX0" fmla="*/ 116108 w 357102"/>
                              <a:gd name="connsiteY0" fmla="*/ 105988 h 531290"/>
                              <a:gd name="connsiteX1" fmla="*/ 116108 w 357102"/>
                              <a:gd name="connsiteY1" fmla="*/ 297712 h 531290"/>
                              <a:gd name="connsiteX2" fmla="*/ 155938 w 357102"/>
                              <a:gd name="connsiteY2" fmla="*/ 322688 h 531290"/>
                              <a:gd name="connsiteX3" fmla="*/ 255169 w 357102"/>
                              <a:gd name="connsiteY3" fmla="*/ 188349 h 531290"/>
                              <a:gd name="connsiteX4" fmla="*/ 176189 w 357102"/>
                              <a:gd name="connsiteY4" fmla="*/ 68184 h 531290"/>
                              <a:gd name="connsiteX5" fmla="*/ 120157 w 357102"/>
                              <a:gd name="connsiteY5" fmla="*/ 100588 h 531290"/>
                              <a:gd name="connsiteX6" fmla="*/ 116108 w 357102"/>
                              <a:gd name="connsiteY6" fmla="*/ 105988 h 531290"/>
                              <a:gd name="connsiteX7" fmla="*/ 674 w 357102"/>
                              <a:gd name="connsiteY7" fmla="*/ 19578 h 531290"/>
                              <a:gd name="connsiteX8" fmla="*/ 116782 w 357102"/>
                              <a:gd name="connsiteY8" fmla="*/ 0 h 531290"/>
                              <a:gd name="connsiteX9" fmla="*/ 116782 w 357102"/>
                              <a:gd name="connsiteY9" fmla="*/ 70884 h 531290"/>
                              <a:gd name="connsiteX10" fmla="*/ 221416 w 357102"/>
                              <a:gd name="connsiteY10" fmla="*/ 5401 h 531290"/>
                              <a:gd name="connsiteX11" fmla="*/ 357102 w 357102"/>
                              <a:gd name="connsiteY11" fmla="*/ 195100 h 531290"/>
                              <a:gd name="connsiteX12" fmla="*/ 220068 w 357102"/>
                              <a:gd name="connsiteY12" fmla="*/ 390876 h 531290"/>
                              <a:gd name="connsiteX13" fmla="*/ 116782 w 357102"/>
                              <a:gd name="connsiteY13" fmla="*/ 339565 h 531290"/>
                              <a:gd name="connsiteX14" fmla="*/ 116782 w 357102"/>
                              <a:gd name="connsiteY14" fmla="*/ 467832 h 531290"/>
                              <a:gd name="connsiteX15" fmla="*/ 128935 w 357102"/>
                              <a:gd name="connsiteY15" fmla="*/ 531291 h 531290"/>
                              <a:gd name="connsiteX16" fmla="*/ 0 w 357102"/>
                              <a:gd name="connsiteY16" fmla="*/ 531291 h 531290"/>
                              <a:gd name="connsiteX17" fmla="*/ 12148 w 357102"/>
                              <a:gd name="connsiteY17" fmla="*/ 458385 h 531290"/>
                              <a:gd name="connsiteX18" fmla="*/ 12148 w 357102"/>
                              <a:gd name="connsiteY18" fmla="*/ 93162 h 531290"/>
                              <a:gd name="connsiteX19" fmla="*/ 674 w 357102"/>
                              <a:gd name="connsiteY19" fmla="*/ 19578 h 5312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357102" h="531290">
                                <a:moveTo>
                                  <a:pt x="116108" y="105988"/>
                                </a:moveTo>
                                <a:lnTo>
                                  <a:pt x="116108" y="297712"/>
                                </a:lnTo>
                                <a:cubicBezTo>
                                  <a:pt x="118135" y="300414"/>
                                  <a:pt x="135686" y="322688"/>
                                  <a:pt x="155938" y="322688"/>
                                </a:cubicBezTo>
                                <a:cubicBezTo>
                                  <a:pt x="227493" y="322688"/>
                                  <a:pt x="255169" y="247755"/>
                                  <a:pt x="255169" y="188349"/>
                                </a:cubicBezTo>
                                <a:cubicBezTo>
                                  <a:pt x="255169" y="128941"/>
                                  <a:pt x="228167" y="68184"/>
                                  <a:pt x="176189" y="68184"/>
                                </a:cubicBezTo>
                                <a:cubicBezTo>
                                  <a:pt x="149861" y="68184"/>
                                  <a:pt x="130283" y="84386"/>
                                  <a:pt x="120157" y="100588"/>
                                </a:cubicBezTo>
                                <a:cubicBezTo>
                                  <a:pt x="118135" y="103963"/>
                                  <a:pt x="116782" y="105313"/>
                                  <a:pt x="116108" y="105988"/>
                                </a:cubicBezTo>
                                <a:close/>
                                <a:moveTo>
                                  <a:pt x="674" y="19578"/>
                                </a:moveTo>
                                <a:cubicBezTo>
                                  <a:pt x="43205" y="19578"/>
                                  <a:pt x="79654" y="14177"/>
                                  <a:pt x="116782" y="0"/>
                                </a:cubicBezTo>
                                <a:lnTo>
                                  <a:pt x="116782" y="70884"/>
                                </a:lnTo>
                                <a:cubicBezTo>
                                  <a:pt x="137034" y="35104"/>
                                  <a:pt x="170113" y="5401"/>
                                  <a:pt x="221416" y="5401"/>
                                </a:cubicBezTo>
                                <a:cubicBezTo>
                                  <a:pt x="317278" y="5401"/>
                                  <a:pt x="357102" y="108014"/>
                                  <a:pt x="357102" y="195100"/>
                                </a:cubicBezTo>
                                <a:cubicBezTo>
                                  <a:pt x="357102" y="282183"/>
                                  <a:pt x="317278" y="390876"/>
                                  <a:pt x="220068" y="390876"/>
                                </a:cubicBezTo>
                                <a:cubicBezTo>
                                  <a:pt x="176863" y="390876"/>
                                  <a:pt x="142436" y="369944"/>
                                  <a:pt x="116782" y="339565"/>
                                </a:cubicBezTo>
                                <a:lnTo>
                                  <a:pt x="116782" y="467832"/>
                                </a:lnTo>
                                <a:cubicBezTo>
                                  <a:pt x="116782" y="488763"/>
                                  <a:pt x="116782" y="510364"/>
                                  <a:pt x="128935" y="531291"/>
                                </a:cubicBezTo>
                                <a:lnTo>
                                  <a:pt x="0" y="531291"/>
                                </a:lnTo>
                                <a:cubicBezTo>
                                  <a:pt x="11474" y="509016"/>
                                  <a:pt x="12148" y="483361"/>
                                  <a:pt x="12148" y="458385"/>
                                </a:cubicBezTo>
                                <a:lnTo>
                                  <a:pt x="12148" y="93162"/>
                                </a:lnTo>
                                <a:cubicBezTo>
                                  <a:pt x="12148" y="68859"/>
                                  <a:pt x="8099" y="43881"/>
                                  <a:pt x="674" y="19578"/>
                                </a:cubicBezTo>
                                <a:close/>
                              </a:path>
                            </a:pathLst>
                          </a:custGeom>
                          <a:solidFill>
                            <a:srgbClr val="37A263"/>
                          </a:solidFill>
                          <a:ln w="53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7" name="Freeform 47"/>
                        <wps:cNvSpPr/>
                        <wps:spPr>
                          <a:xfrm>
                            <a:off x="5142" y="69790"/>
                            <a:ext cx="802420" cy="802449"/>
                          </a:xfrm>
                          <a:custGeom>
                            <a:avLst/>
                            <a:gdLst>
                              <a:gd name="connsiteX0" fmla="*/ 529721 w 802420"/>
                              <a:gd name="connsiteY0" fmla="*/ 21140 h 802449"/>
                              <a:gd name="connsiteX1" fmla="*/ 248516 w 802420"/>
                              <a:gd name="connsiteY1" fmla="*/ 30193 h 802449"/>
                              <a:gd name="connsiteX2" fmla="*/ 244264 w 802420"/>
                              <a:gd name="connsiteY2" fmla="*/ 31974 h 802449"/>
                              <a:gd name="connsiteX3" fmla="*/ 40360 w 802420"/>
                              <a:gd name="connsiteY3" fmla="*/ 225841 h 802449"/>
                              <a:gd name="connsiteX4" fmla="*/ 38370 w 802420"/>
                              <a:gd name="connsiteY4" fmla="*/ 230004 h 802449"/>
                              <a:gd name="connsiteX5" fmla="*/ 16419 w 802420"/>
                              <a:gd name="connsiteY5" fmla="*/ 514838 h 802449"/>
                              <a:gd name="connsiteX6" fmla="*/ 17751 w 802420"/>
                              <a:gd name="connsiteY6" fmla="*/ 519251 h 802449"/>
                              <a:gd name="connsiteX7" fmla="*/ 189550 w 802420"/>
                              <a:gd name="connsiteY7" fmla="*/ 742072 h 802449"/>
                              <a:gd name="connsiteX8" fmla="*/ 193479 w 802420"/>
                              <a:gd name="connsiteY8" fmla="*/ 744479 h 802449"/>
                              <a:gd name="connsiteX9" fmla="*/ 469977 w 802420"/>
                              <a:gd name="connsiteY9" fmla="*/ 796512 h 802449"/>
                              <a:gd name="connsiteX10" fmla="*/ 715545 w 802420"/>
                              <a:gd name="connsiteY10" fmla="*/ 650555 h 802449"/>
                              <a:gd name="connsiteX11" fmla="*/ 718390 w 802420"/>
                              <a:gd name="connsiteY11" fmla="*/ 646923 h 802449"/>
                              <a:gd name="connsiteX12" fmla="*/ 801997 w 802420"/>
                              <a:gd name="connsiteY12" fmla="*/ 382805 h 802449"/>
                              <a:gd name="connsiteX13" fmla="*/ 801756 w 802420"/>
                              <a:gd name="connsiteY13" fmla="*/ 378197 h 802449"/>
                              <a:gd name="connsiteX14" fmla="*/ 725895 w 802420"/>
                              <a:gd name="connsiteY14" fmla="*/ 165527 h 802449"/>
                              <a:gd name="connsiteX15" fmla="*/ 671275 w 802420"/>
                              <a:gd name="connsiteY15" fmla="*/ 131146 h 802449"/>
                              <a:gd name="connsiteX16" fmla="*/ 657646 w 802420"/>
                              <a:gd name="connsiteY16" fmla="*/ 144775 h 802449"/>
                              <a:gd name="connsiteX17" fmla="*/ 763269 w 802420"/>
                              <a:gd name="connsiteY17" fmla="*/ 380413 h 802449"/>
                              <a:gd name="connsiteX18" fmla="*/ 763484 w 802420"/>
                              <a:gd name="connsiteY18" fmla="*/ 384576 h 802449"/>
                              <a:gd name="connsiteX19" fmla="*/ 687911 w 802420"/>
                              <a:gd name="connsiteY19" fmla="*/ 623317 h 802449"/>
                              <a:gd name="connsiteX20" fmla="*/ 685344 w 802420"/>
                              <a:gd name="connsiteY20" fmla="*/ 626596 h 802449"/>
                              <a:gd name="connsiteX21" fmla="*/ 463369 w 802420"/>
                              <a:gd name="connsiteY21" fmla="*/ 758526 h 802449"/>
                              <a:gd name="connsiteX22" fmla="*/ 213438 w 802420"/>
                              <a:gd name="connsiteY22" fmla="*/ 711495 h 802449"/>
                              <a:gd name="connsiteX23" fmla="*/ 209886 w 802420"/>
                              <a:gd name="connsiteY23" fmla="*/ 709318 h 802449"/>
                              <a:gd name="connsiteX24" fmla="*/ 54600 w 802420"/>
                              <a:gd name="connsiteY24" fmla="*/ 507910 h 802449"/>
                              <a:gd name="connsiteX25" fmla="*/ 53393 w 802420"/>
                              <a:gd name="connsiteY25" fmla="*/ 503920 h 802449"/>
                              <a:gd name="connsiteX26" fmla="*/ 73233 w 802420"/>
                              <a:gd name="connsiteY26" fmla="*/ 246455 h 802449"/>
                              <a:gd name="connsiteX27" fmla="*/ 75035 w 802420"/>
                              <a:gd name="connsiteY27" fmla="*/ 242693 h 802449"/>
                              <a:gd name="connsiteX28" fmla="*/ 259345 w 802420"/>
                              <a:gd name="connsiteY28" fmla="*/ 67451 h 802449"/>
                              <a:gd name="connsiteX29" fmla="*/ 517372 w 802420"/>
                              <a:gd name="connsiteY29" fmla="*/ 57661 h 802449"/>
                              <a:gd name="connsiteX30" fmla="*/ 529721 w 802420"/>
                              <a:gd name="connsiteY30" fmla="*/ 21140 h 8024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802420" h="802449">
                                <a:moveTo>
                                  <a:pt x="529721" y="21140"/>
                                </a:moveTo>
                                <a:cubicBezTo>
                                  <a:pt x="437918" y="-9902"/>
                                  <a:pt x="338036" y="-6652"/>
                                  <a:pt x="248516" y="30193"/>
                                </a:cubicBezTo>
                                <a:lnTo>
                                  <a:pt x="244264" y="31974"/>
                                </a:lnTo>
                                <a:cubicBezTo>
                                  <a:pt x="155078" y="69886"/>
                                  <a:pt x="82674" y="138771"/>
                                  <a:pt x="40360" y="225841"/>
                                </a:cubicBezTo>
                                <a:lnTo>
                                  <a:pt x="38370" y="230004"/>
                                </a:lnTo>
                                <a:cubicBezTo>
                                  <a:pt x="-3642" y="319040"/>
                                  <a:pt x="-11457" y="420414"/>
                                  <a:pt x="16419" y="514838"/>
                                </a:cubicBezTo>
                                <a:lnTo>
                                  <a:pt x="17751" y="519251"/>
                                </a:lnTo>
                                <a:cubicBezTo>
                                  <a:pt x="46227" y="611778"/>
                                  <a:pt x="107224" y="690943"/>
                                  <a:pt x="189550" y="742072"/>
                                </a:cubicBezTo>
                                <a:lnTo>
                                  <a:pt x="193479" y="744479"/>
                                </a:lnTo>
                                <a:cubicBezTo>
                                  <a:pt x="276297" y="794607"/>
                                  <a:pt x="374503" y="813121"/>
                                  <a:pt x="469977" y="796512"/>
                                </a:cubicBezTo>
                                <a:cubicBezTo>
                                  <a:pt x="566967" y="779635"/>
                                  <a:pt x="654367" y="727687"/>
                                  <a:pt x="715545" y="650555"/>
                                </a:cubicBezTo>
                                <a:lnTo>
                                  <a:pt x="718390" y="646923"/>
                                </a:lnTo>
                                <a:cubicBezTo>
                                  <a:pt x="776733" y="571605"/>
                                  <a:pt x="806373" y="477975"/>
                                  <a:pt x="801997" y="382805"/>
                                </a:cubicBezTo>
                                <a:lnTo>
                                  <a:pt x="801756" y="378197"/>
                                </a:lnTo>
                                <a:cubicBezTo>
                                  <a:pt x="797327" y="301072"/>
                                  <a:pt x="770764" y="227338"/>
                                  <a:pt x="725895" y="165527"/>
                                </a:cubicBezTo>
                                <a:lnTo>
                                  <a:pt x="671275" y="131146"/>
                                </a:lnTo>
                                <a:lnTo>
                                  <a:pt x="657646" y="144775"/>
                                </a:lnTo>
                                <a:cubicBezTo>
                                  <a:pt x="720568" y="207701"/>
                                  <a:pt x="758161" y="291568"/>
                                  <a:pt x="763269" y="380413"/>
                                </a:cubicBezTo>
                                <a:lnTo>
                                  <a:pt x="763484" y="384576"/>
                                </a:lnTo>
                                <a:cubicBezTo>
                                  <a:pt x="767436" y="470604"/>
                                  <a:pt x="740648" y="555236"/>
                                  <a:pt x="687911" y="623317"/>
                                </a:cubicBezTo>
                                <a:lnTo>
                                  <a:pt x="685344" y="626596"/>
                                </a:lnTo>
                                <a:cubicBezTo>
                                  <a:pt x="630044" y="696319"/>
                                  <a:pt x="551038" y="743275"/>
                                  <a:pt x="463369" y="758526"/>
                                </a:cubicBezTo>
                                <a:cubicBezTo>
                                  <a:pt x="377068" y="773542"/>
                                  <a:pt x="288299" y="756804"/>
                                  <a:pt x="213438" y="711495"/>
                                </a:cubicBezTo>
                                <a:lnTo>
                                  <a:pt x="209886" y="709318"/>
                                </a:lnTo>
                                <a:cubicBezTo>
                                  <a:pt x="135471" y="663105"/>
                                  <a:pt x="80339" y="591542"/>
                                  <a:pt x="54600" y="507910"/>
                                </a:cubicBezTo>
                                <a:lnTo>
                                  <a:pt x="53393" y="503920"/>
                                </a:lnTo>
                                <a:cubicBezTo>
                                  <a:pt x="28196" y="418569"/>
                                  <a:pt x="35258" y="326935"/>
                                  <a:pt x="73233" y="246455"/>
                                </a:cubicBezTo>
                                <a:lnTo>
                                  <a:pt x="75035" y="242693"/>
                                </a:lnTo>
                                <a:cubicBezTo>
                                  <a:pt x="113283" y="163989"/>
                                  <a:pt x="178729" y="101718"/>
                                  <a:pt x="259345" y="67451"/>
                                </a:cubicBezTo>
                                <a:cubicBezTo>
                                  <a:pt x="341240" y="32639"/>
                                  <a:pt x="433075" y="29157"/>
                                  <a:pt x="517372" y="57661"/>
                                </a:cubicBezTo>
                                <a:lnTo>
                                  <a:pt x="529721" y="21140"/>
                                </a:lnTo>
                                <a:close/>
                              </a:path>
                            </a:pathLst>
                          </a:custGeom>
                          <a:solidFill>
                            <a:srgbClr val="37A263"/>
                          </a:solidFill>
                          <a:ln w="53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8" name="Freeform 48"/>
                        <wps:cNvSpPr/>
                        <wps:spPr>
                          <a:xfrm>
                            <a:off x="43135" y="471013"/>
                            <a:ext cx="435628" cy="366525"/>
                          </a:xfrm>
                          <a:custGeom>
                            <a:avLst/>
                            <a:gdLst>
                              <a:gd name="connsiteX0" fmla="*/ 71338 w 435628"/>
                              <a:gd name="connsiteY0" fmla="*/ 0 h 366525"/>
                              <a:gd name="connsiteX1" fmla="*/ 435623 w 435628"/>
                              <a:gd name="connsiteY1" fmla="*/ 351280 h 366525"/>
                              <a:gd name="connsiteX2" fmla="*/ 427769 w 435628"/>
                              <a:gd name="connsiteY2" fmla="*/ 361005 h 366525"/>
                              <a:gd name="connsiteX3" fmla="*/ 364291 w 435628"/>
                              <a:gd name="connsiteY3" fmla="*/ 366525 h 366525"/>
                              <a:gd name="connsiteX4" fmla="*/ 6 w 435628"/>
                              <a:gd name="connsiteY4" fmla="*/ 15241 h 366525"/>
                              <a:gd name="connsiteX5" fmla="*/ 7859 w 435628"/>
                              <a:gd name="connsiteY5" fmla="*/ 5512 h 366525"/>
                              <a:gd name="connsiteX6" fmla="*/ 71338 w 435628"/>
                              <a:gd name="connsiteY6" fmla="*/ 0 h 3665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5628" h="366525">
                                <a:moveTo>
                                  <a:pt x="71338" y="0"/>
                                </a:moveTo>
                                <a:cubicBezTo>
                                  <a:pt x="268221" y="0"/>
                                  <a:pt x="428641" y="156093"/>
                                  <a:pt x="435623" y="351280"/>
                                </a:cubicBezTo>
                                <a:cubicBezTo>
                                  <a:pt x="435792" y="356025"/>
                                  <a:pt x="432447" y="360186"/>
                                  <a:pt x="427769" y="361005"/>
                                </a:cubicBezTo>
                                <a:cubicBezTo>
                                  <a:pt x="407155" y="364626"/>
                                  <a:pt x="385943" y="366525"/>
                                  <a:pt x="364291" y="366525"/>
                                </a:cubicBezTo>
                                <a:cubicBezTo>
                                  <a:pt x="167407" y="366520"/>
                                  <a:pt x="6985" y="210432"/>
                                  <a:pt x="6" y="15241"/>
                                </a:cubicBezTo>
                                <a:cubicBezTo>
                                  <a:pt x="-164" y="10494"/>
                                  <a:pt x="3181" y="6334"/>
                                  <a:pt x="7859" y="5512"/>
                                </a:cubicBezTo>
                                <a:cubicBezTo>
                                  <a:pt x="28474" y="1892"/>
                                  <a:pt x="49685" y="0"/>
                                  <a:pt x="71338" y="0"/>
                                </a:cubicBezTo>
                                <a:close/>
                              </a:path>
                            </a:pathLst>
                          </a:custGeom>
                          <a:solidFill>
                            <a:srgbClr val="37A263"/>
                          </a:solidFill>
                          <a:ln w="53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9" name="Freeform 49"/>
                        <wps:cNvSpPr/>
                        <wps:spPr>
                          <a:xfrm>
                            <a:off x="324011" y="497733"/>
                            <a:ext cx="444926" cy="335333"/>
                          </a:xfrm>
                          <a:custGeom>
                            <a:avLst/>
                            <a:gdLst>
                              <a:gd name="connsiteX0" fmla="*/ 361511 w 444926"/>
                              <a:gd name="connsiteY0" fmla="*/ 0 h 335333"/>
                              <a:gd name="connsiteX1" fmla="*/ 437399 w 444926"/>
                              <a:gd name="connsiteY1" fmla="*/ 7916 h 335333"/>
                              <a:gd name="connsiteX2" fmla="*/ 444845 w 444926"/>
                              <a:gd name="connsiteY2" fmla="*/ 18451 h 335333"/>
                              <a:gd name="connsiteX3" fmla="*/ 83411 w 444926"/>
                              <a:gd name="connsiteY3" fmla="*/ 335334 h 335333"/>
                              <a:gd name="connsiteX4" fmla="*/ 7524 w 444926"/>
                              <a:gd name="connsiteY4" fmla="*/ 327417 h 335333"/>
                              <a:gd name="connsiteX5" fmla="*/ 81 w 444926"/>
                              <a:gd name="connsiteY5" fmla="*/ 316879 h 335333"/>
                              <a:gd name="connsiteX6" fmla="*/ 361511 w 444926"/>
                              <a:gd name="connsiteY6" fmla="*/ 0 h 3353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44926" h="335333">
                                <a:moveTo>
                                  <a:pt x="361511" y="0"/>
                                </a:moveTo>
                                <a:cubicBezTo>
                                  <a:pt x="387535" y="0"/>
                                  <a:pt x="412922" y="2732"/>
                                  <a:pt x="437399" y="7916"/>
                                </a:cubicBezTo>
                                <a:cubicBezTo>
                                  <a:pt x="442251" y="8945"/>
                                  <a:pt x="445487" y="13533"/>
                                  <a:pt x="444845" y="18451"/>
                                </a:cubicBezTo>
                                <a:cubicBezTo>
                                  <a:pt x="421496" y="197262"/>
                                  <a:pt x="268581" y="335334"/>
                                  <a:pt x="83411" y="335334"/>
                                </a:cubicBezTo>
                                <a:cubicBezTo>
                                  <a:pt x="57388" y="335334"/>
                                  <a:pt x="32003" y="332600"/>
                                  <a:pt x="7524" y="327417"/>
                                </a:cubicBezTo>
                                <a:cubicBezTo>
                                  <a:pt x="2672" y="326385"/>
                                  <a:pt x="-561" y="321800"/>
                                  <a:pt x="81" y="316879"/>
                                </a:cubicBezTo>
                                <a:cubicBezTo>
                                  <a:pt x="23431" y="138072"/>
                                  <a:pt x="176344" y="0"/>
                                  <a:pt x="361511" y="0"/>
                                </a:cubicBezTo>
                                <a:close/>
                              </a:path>
                            </a:pathLst>
                          </a:custGeom>
                          <a:solidFill>
                            <a:srgbClr val="FFCE1F"/>
                          </a:solidFill>
                          <a:ln w="53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0" name="Freeform 50"/>
                        <wps:cNvSpPr/>
                        <wps:spPr>
                          <a:xfrm>
                            <a:off x="654642" y="180667"/>
                            <a:ext cx="104159" cy="135658"/>
                          </a:xfrm>
                          <a:custGeom>
                            <a:avLst/>
                            <a:gdLst>
                              <a:gd name="connsiteX0" fmla="*/ 101664 w 104159"/>
                              <a:gd name="connsiteY0" fmla="*/ 135620 h 135658"/>
                              <a:gd name="connsiteX1" fmla="*/ 98765 w 104159"/>
                              <a:gd name="connsiteY1" fmla="*/ 135352 h 135658"/>
                              <a:gd name="connsiteX2" fmla="*/ 53372 w 104159"/>
                              <a:gd name="connsiteY2" fmla="*/ 120940 h 135658"/>
                              <a:gd name="connsiteX3" fmla="*/ 25605 w 104159"/>
                              <a:gd name="connsiteY3" fmla="*/ 100814 h 135658"/>
                              <a:gd name="connsiteX4" fmla="*/ 8194 w 104159"/>
                              <a:gd name="connsiteY4" fmla="*/ 73842 h 135658"/>
                              <a:gd name="connsiteX5" fmla="*/ 1085 w 104159"/>
                              <a:gd name="connsiteY5" fmla="*/ 45827 h 135658"/>
                              <a:gd name="connsiteX6" fmla="*/ 1379 w 104159"/>
                              <a:gd name="connsiteY6" fmla="*/ 7581 h 135658"/>
                              <a:gd name="connsiteX7" fmla="*/ 2374 w 104159"/>
                              <a:gd name="connsiteY7" fmla="*/ 1119 h 135658"/>
                              <a:gd name="connsiteX8" fmla="*/ 3834 w 104159"/>
                              <a:gd name="connsiteY8" fmla="*/ 39 h 135658"/>
                              <a:gd name="connsiteX9" fmla="*/ 31730 w 104159"/>
                              <a:gd name="connsiteY9" fmla="*/ 7033 h 135658"/>
                              <a:gd name="connsiteX10" fmla="*/ 49131 w 104159"/>
                              <a:gd name="connsiteY10" fmla="*/ 14222 h 135658"/>
                              <a:gd name="connsiteX11" fmla="*/ 50147 w 104159"/>
                              <a:gd name="connsiteY11" fmla="*/ 14435 h 135658"/>
                              <a:gd name="connsiteX12" fmla="*/ 51072 w 104159"/>
                              <a:gd name="connsiteY12" fmla="*/ 15250 h 135658"/>
                              <a:gd name="connsiteX13" fmla="*/ 68104 w 104159"/>
                              <a:gd name="connsiteY13" fmla="*/ 25849 h 135658"/>
                              <a:gd name="connsiteX14" fmla="*/ 82696 w 104159"/>
                              <a:gd name="connsiteY14" fmla="*/ 39463 h 135658"/>
                              <a:gd name="connsiteX15" fmla="*/ 85938 w 104159"/>
                              <a:gd name="connsiteY15" fmla="*/ 43213 h 135658"/>
                              <a:gd name="connsiteX16" fmla="*/ 86377 w 104159"/>
                              <a:gd name="connsiteY16" fmla="*/ 44076 h 135658"/>
                              <a:gd name="connsiteX17" fmla="*/ 92999 w 104159"/>
                              <a:gd name="connsiteY17" fmla="*/ 54982 h 135658"/>
                              <a:gd name="connsiteX18" fmla="*/ 101536 w 104159"/>
                              <a:gd name="connsiteY18" fmla="*/ 80283 h 135658"/>
                              <a:gd name="connsiteX19" fmla="*/ 103446 w 104159"/>
                              <a:gd name="connsiteY19" fmla="*/ 93489 h 135658"/>
                              <a:gd name="connsiteX20" fmla="*/ 104093 w 104159"/>
                              <a:gd name="connsiteY20" fmla="*/ 103783 h 135658"/>
                              <a:gd name="connsiteX21" fmla="*/ 103376 w 104159"/>
                              <a:gd name="connsiteY21" fmla="*/ 123259 h 135658"/>
                              <a:gd name="connsiteX22" fmla="*/ 101664 w 104159"/>
                              <a:gd name="connsiteY22" fmla="*/ 135620 h 1356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4159" h="135658">
                                <a:moveTo>
                                  <a:pt x="101664" y="135620"/>
                                </a:moveTo>
                                <a:cubicBezTo>
                                  <a:pt x="100680" y="135756"/>
                                  <a:pt x="99723" y="135499"/>
                                  <a:pt x="98765" y="135352"/>
                                </a:cubicBezTo>
                                <a:cubicBezTo>
                                  <a:pt x="82889" y="132904"/>
                                  <a:pt x="67713" y="128211"/>
                                  <a:pt x="53372" y="120940"/>
                                </a:cubicBezTo>
                                <a:cubicBezTo>
                                  <a:pt x="43059" y="115711"/>
                                  <a:pt x="33672" y="109171"/>
                                  <a:pt x="25605" y="100814"/>
                                </a:cubicBezTo>
                                <a:cubicBezTo>
                                  <a:pt x="18036" y="92964"/>
                                  <a:pt x="12307" y="83935"/>
                                  <a:pt x="8194" y="73842"/>
                                </a:cubicBezTo>
                                <a:cubicBezTo>
                                  <a:pt x="4519" y="64828"/>
                                  <a:pt x="2272" y="55451"/>
                                  <a:pt x="1085" y="45827"/>
                                </a:cubicBezTo>
                                <a:cubicBezTo>
                                  <a:pt x="-488" y="33078"/>
                                  <a:pt x="-317" y="20317"/>
                                  <a:pt x="1379" y="7581"/>
                                </a:cubicBezTo>
                                <a:cubicBezTo>
                                  <a:pt x="1668" y="5420"/>
                                  <a:pt x="2069" y="3277"/>
                                  <a:pt x="2374" y="1119"/>
                                </a:cubicBezTo>
                                <a:cubicBezTo>
                                  <a:pt x="2502" y="210"/>
                                  <a:pt x="2818" y="-121"/>
                                  <a:pt x="3834" y="39"/>
                                </a:cubicBezTo>
                                <a:cubicBezTo>
                                  <a:pt x="13350" y="1522"/>
                                  <a:pt x="22626" y="3917"/>
                                  <a:pt x="31730" y="7033"/>
                                </a:cubicBezTo>
                                <a:cubicBezTo>
                                  <a:pt x="37678" y="9071"/>
                                  <a:pt x="43460" y="11502"/>
                                  <a:pt x="49131" y="14222"/>
                                </a:cubicBezTo>
                                <a:cubicBezTo>
                                  <a:pt x="49452" y="14375"/>
                                  <a:pt x="49762" y="14574"/>
                                  <a:pt x="50147" y="14435"/>
                                </a:cubicBezTo>
                                <a:cubicBezTo>
                                  <a:pt x="50307" y="14873"/>
                                  <a:pt x="50693" y="15055"/>
                                  <a:pt x="51072" y="15250"/>
                                </a:cubicBezTo>
                                <a:cubicBezTo>
                                  <a:pt x="57047" y="18306"/>
                                  <a:pt x="62744" y="21792"/>
                                  <a:pt x="68104" y="25849"/>
                                </a:cubicBezTo>
                                <a:cubicBezTo>
                                  <a:pt x="73448" y="29888"/>
                                  <a:pt x="78331" y="34383"/>
                                  <a:pt x="82696" y="39463"/>
                                </a:cubicBezTo>
                                <a:cubicBezTo>
                                  <a:pt x="83772" y="40716"/>
                                  <a:pt x="84649" y="42146"/>
                                  <a:pt x="85938" y="43213"/>
                                </a:cubicBezTo>
                                <a:cubicBezTo>
                                  <a:pt x="86082" y="43502"/>
                                  <a:pt x="86189" y="43814"/>
                                  <a:pt x="86377" y="44076"/>
                                </a:cubicBezTo>
                                <a:cubicBezTo>
                                  <a:pt x="88826" y="47564"/>
                                  <a:pt x="91041" y="51185"/>
                                  <a:pt x="92999" y="54982"/>
                                </a:cubicBezTo>
                                <a:cubicBezTo>
                                  <a:pt x="97128" y="62992"/>
                                  <a:pt x="99755" y="71499"/>
                                  <a:pt x="101536" y="80283"/>
                                </a:cubicBezTo>
                                <a:cubicBezTo>
                                  <a:pt x="102424" y="84641"/>
                                  <a:pt x="103066" y="89045"/>
                                  <a:pt x="103446" y="93489"/>
                                </a:cubicBezTo>
                                <a:cubicBezTo>
                                  <a:pt x="103745" y="96916"/>
                                  <a:pt x="103970" y="100348"/>
                                  <a:pt x="104093" y="103783"/>
                                </a:cubicBezTo>
                                <a:cubicBezTo>
                                  <a:pt x="104328" y="110291"/>
                                  <a:pt x="103900" y="116777"/>
                                  <a:pt x="103376" y="123259"/>
                                </a:cubicBezTo>
                                <a:cubicBezTo>
                                  <a:pt x="103034" y="127411"/>
                                  <a:pt x="102199" y="131493"/>
                                  <a:pt x="101664" y="135620"/>
                                </a:cubicBezTo>
                                <a:close/>
                              </a:path>
                            </a:pathLst>
                          </a:custGeom>
                          <a:solidFill>
                            <a:srgbClr val="37A263"/>
                          </a:solidFill>
                          <a:ln w="53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1" name="Freeform 51"/>
                        <wps:cNvSpPr/>
                        <wps:spPr>
                          <a:xfrm>
                            <a:off x="443332" y="21895"/>
                            <a:ext cx="159886" cy="153564"/>
                          </a:xfrm>
                          <a:custGeom>
                            <a:avLst/>
                            <a:gdLst>
                              <a:gd name="connsiteX0" fmla="*/ 157182 w 159886"/>
                              <a:gd name="connsiteY0" fmla="*/ 110591 h 153564"/>
                              <a:gd name="connsiteX1" fmla="*/ 150340 w 159886"/>
                              <a:gd name="connsiteY1" fmla="*/ 129351 h 153564"/>
                              <a:gd name="connsiteX2" fmla="*/ 13561 w 159886"/>
                              <a:gd name="connsiteY2" fmla="*/ 153377 h 153564"/>
                              <a:gd name="connsiteX3" fmla="*/ 2630 w 159886"/>
                              <a:gd name="connsiteY3" fmla="*/ 134739 h 153564"/>
                              <a:gd name="connsiteX4" fmla="*/ 14807 w 159886"/>
                              <a:gd name="connsiteY4" fmla="*/ 119798 h 153564"/>
                              <a:gd name="connsiteX5" fmla="*/ 44009 w 159886"/>
                              <a:gd name="connsiteY5" fmla="*/ 83965 h 153564"/>
                              <a:gd name="connsiteX6" fmla="*/ 46599 w 159886"/>
                              <a:gd name="connsiteY6" fmla="*/ 76862 h 153564"/>
                              <a:gd name="connsiteX7" fmla="*/ 47321 w 159886"/>
                              <a:gd name="connsiteY7" fmla="*/ 30642 h 153564"/>
                              <a:gd name="connsiteX8" fmla="*/ 47623 w 159886"/>
                              <a:gd name="connsiteY8" fmla="*/ 11370 h 153564"/>
                              <a:gd name="connsiteX9" fmla="*/ 67986 w 159886"/>
                              <a:gd name="connsiteY9" fmla="*/ 4146 h 153564"/>
                              <a:gd name="connsiteX10" fmla="*/ 157182 w 159886"/>
                              <a:gd name="connsiteY10" fmla="*/ 110591 h 1535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59886" h="153564">
                                <a:moveTo>
                                  <a:pt x="157182" y="110591"/>
                                </a:moveTo>
                                <a:cubicBezTo>
                                  <a:pt x="162884" y="117393"/>
                                  <a:pt x="159081" y="127816"/>
                                  <a:pt x="150340" y="129351"/>
                                </a:cubicBezTo>
                                <a:lnTo>
                                  <a:pt x="13561" y="153377"/>
                                </a:lnTo>
                                <a:cubicBezTo>
                                  <a:pt x="3045" y="155225"/>
                                  <a:pt x="-4115" y="143016"/>
                                  <a:pt x="2630" y="134739"/>
                                </a:cubicBezTo>
                                <a:lnTo>
                                  <a:pt x="14807" y="119798"/>
                                </a:lnTo>
                                <a:lnTo>
                                  <a:pt x="44009" y="83965"/>
                                </a:lnTo>
                                <a:cubicBezTo>
                                  <a:pt x="45646" y="81956"/>
                                  <a:pt x="46559" y="79453"/>
                                  <a:pt x="46599" y="76862"/>
                                </a:cubicBezTo>
                                <a:lnTo>
                                  <a:pt x="47321" y="30642"/>
                                </a:lnTo>
                                <a:lnTo>
                                  <a:pt x="47623" y="11370"/>
                                </a:lnTo>
                                <a:cubicBezTo>
                                  <a:pt x="47789" y="694"/>
                                  <a:pt x="61128" y="-4039"/>
                                  <a:pt x="67986" y="4146"/>
                                </a:cubicBezTo>
                                <a:lnTo>
                                  <a:pt x="157182" y="110591"/>
                                </a:lnTo>
                                <a:close/>
                              </a:path>
                            </a:pathLst>
                          </a:custGeom>
                          <a:solidFill>
                            <a:srgbClr val="37A263"/>
                          </a:solidFill>
                          <a:ln w="53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2" name="Freeform 52"/>
                        <wps:cNvSpPr/>
                        <wps:spPr>
                          <a:xfrm>
                            <a:off x="389840" y="230915"/>
                            <a:ext cx="218355" cy="395429"/>
                          </a:xfrm>
                          <a:custGeom>
                            <a:avLst/>
                            <a:gdLst>
                              <a:gd name="connsiteX0" fmla="*/ 27925 w 218355"/>
                              <a:gd name="connsiteY0" fmla="*/ 365577 h 395429"/>
                              <a:gd name="connsiteX1" fmla="*/ 31920 w 218355"/>
                              <a:gd name="connsiteY1" fmla="*/ 366529 h 395429"/>
                              <a:gd name="connsiteX2" fmla="*/ 31920 w 218355"/>
                              <a:gd name="connsiteY2" fmla="*/ 366529 h 395429"/>
                              <a:gd name="connsiteX3" fmla="*/ 55857 w 218355"/>
                              <a:gd name="connsiteY3" fmla="*/ 326051 h 395429"/>
                              <a:gd name="connsiteX4" fmla="*/ 104205 w 218355"/>
                              <a:gd name="connsiteY4" fmla="*/ 299668 h 395429"/>
                              <a:gd name="connsiteX5" fmla="*/ 142761 w 218355"/>
                              <a:gd name="connsiteY5" fmla="*/ 297225 h 395429"/>
                              <a:gd name="connsiteX6" fmla="*/ 147185 w 218355"/>
                              <a:gd name="connsiteY6" fmla="*/ 302761 h 395429"/>
                              <a:gd name="connsiteX7" fmla="*/ 113475 w 218355"/>
                              <a:gd name="connsiteY7" fmla="*/ 347769 h 395429"/>
                              <a:gd name="connsiteX8" fmla="*/ 63511 w 218355"/>
                              <a:gd name="connsiteY8" fmla="*/ 370194 h 395429"/>
                              <a:gd name="connsiteX9" fmla="*/ 18454 w 218355"/>
                              <a:gd name="connsiteY9" fmla="*/ 393779 h 395429"/>
                              <a:gd name="connsiteX10" fmla="*/ 17511 w 218355"/>
                              <a:gd name="connsiteY10" fmla="*/ 394410 h 395429"/>
                              <a:gd name="connsiteX11" fmla="*/ 11250 w 218355"/>
                              <a:gd name="connsiteY11" fmla="*/ 391703 h 395429"/>
                              <a:gd name="connsiteX12" fmla="*/ 41259 w 218355"/>
                              <a:gd name="connsiteY12" fmla="*/ 240758 h 395429"/>
                              <a:gd name="connsiteX13" fmla="*/ 101619 w 218355"/>
                              <a:gd name="connsiteY13" fmla="*/ 145804 h 395429"/>
                              <a:gd name="connsiteX14" fmla="*/ 96279 w 218355"/>
                              <a:gd name="connsiteY14" fmla="*/ 139222 h 395429"/>
                              <a:gd name="connsiteX15" fmla="*/ 70683 w 218355"/>
                              <a:gd name="connsiteY15" fmla="*/ 165495 h 395429"/>
                              <a:gd name="connsiteX16" fmla="*/ 31970 w 218355"/>
                              <a:gd name="connsiteY16" fmla="*/ 232216 h 395429"/>
                              <a:gd name="connsiteX17" fmla="*/ 22981 w 218355"/>
                              <a:gd name="connsiteY17" fmla="*/ 232826 h 395429"/>
                              <a:gd name="connsiteX18" fmla="*/ 1254 w 218355"/>
                              <a:gd name="connsiteY18" fmla="*/ 175917 h 395429"/>
                              <a:gd name="connsiteX19" fmla="*/ 45031 w 218355"/>
                              <a:gd name="connsiteY19" fmla="*/ 83838 h 395429"/>
                              <a:gd name="connsiteX20" fmla="*/ 110273 w 218355"/>
                              <a:gd name="connsiteY20" fmla="*/ 50974 h 395429"/>
                              <a:gd name="connsiteX21" fmla="*/ 203227 w 218355"/>
                              <a:gd name="connsiteY21" fmla="*/ 1097 h 395429"/>
                              <a:gd name="connsiteX22" fmla="*/ 207935 w 218355"/>
                              <a:gd name="connsiteY22" fmla="*/ 3471 h 395429"/>
                              <a:gd name="connsiteX23" fmla="*/ 215942 w 218355"/>
                              <a:gd name="connsiteY23" fmla="*/ 45241 h 395429"/>
                              <a:gd name="connsiteX24" fmla="*/ 218189 w 218355"/>
                              <a:gd name="connsiteY24" fmla="*/ 95827 h 395429"/>
                              <a:gd name="connsiteX25" fmla="*/ 197140 w 218355"/>
                              <a:gd name="connsiteY25" fmla="*/ 181719 h 395429"/>
                              <a:gd name="connsiteX26" fmla="*/ 141205 w 218355"/>
                              <a:gd name="connsiteY26" fmla="*/ 238433 h 395429"/>
                              <a:gd name="connsiteX27" fmla="*/ 86454 w 218355"/>
                              <a:gd name="connsiteY27" fmla="*/ 264755 h 395429"/>
                              <a:gd name="connsiteX28" fmla="*/ 46135 w 218355"/>
                              <a:gd name="connsiteY28" fmla="*/ 295127 h 395429"/>
                              <a:gd name="connsiteX29" fmla="*/ 30896 w 218355"/>
                              <a:gd name="connsiteY29" fmla="*/ 337258 h 395429"/>
                              <a:gd name="connsiteX30" fmla="*/ 27925 w 218355"/>
                              <a:gd name="connsiteY30" fmla="*/ 365577 h 3954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218355" h="395429">
                                <a:moveTo>
                                  <a:pt x="27925" y="365577"/>
                                </a:moveTo>
                                <a:cubicBezTo>
                                  <a:pt x="27937" y="368755"/>
                                  <a:pt x="30555" y="369397"/>
                                  <a:pt x="31920" y="366529"/>
                                </a:cubicBezTo>
                                <a:lnTo>
                                  <a:pt x="31920" y="366529"/>
                                </a:lnTo>
                                <a:cubicBezTo>
                                  <a:pt x="38707" y="352322"/>
                                  <a:pt x="46155" y="338520"/>
                                  <a:pt x="55857" y="326051"/>
                                </a:cubicBezTo>
                                <a:cubicBezTo>
                                  <a:pt x="68151" y="310249"/>
                                  <a:pt x="84996" y="302486"/>
                                  <a:pt x="104205" y="299668"/>
                                </a:cubicBezTo>
                                <a:cubicBezTo>
                                  <a:pt x="116933" y="297806"/>
                                  <a:pt x="129837" y="297107"/>
                                  <a:pt x="142761" y="297225"/>
                                </a:cubicBezTo>
                                <a:cubicBezTo>
                                  <a:pt x="147302" y="297264"/>
                                  <a:pt x="148458" y="298279"/>
                                  <a:pt x="147185" y="302761"/>
                                </a:cubicBezTo>
                                <a:cubicBezTo>
                                  <a:pt x="141697" y="322119"/>
                                  <a:pt x="130083" y="336680"/>
                                  <a:pt x="113475" y="347769"/>
                                </a:cubicBezTo>
                                <a:cubicBezTo>
                                  <a:pt x="98039" y="358077"/>
                                  <a:pt x="80652" y="363860"/>
                                  <a:pt x="63511" y="370194"/>
                                </a:cubicBezTo>
                                <a:cubicBezTo>
                                  <a:pt x="47455" y="376131"/>
                                  <a:pt x="33102" y="385225"/>
                                  <a:pt x="18454" y="393779"/>
                                </a:cubicBezTo>
                                <a:cubicBezTo>
                                  <a:pt x="18127" y="393966"/>
                                  <a:pt x="17814" y="394180"/>
                                  <a:pt x="17511" y="394410"/>
                                </a:cubicBezTo>
                                <a:cubicBezTo>
                                  <a:pt x="14719" y="396534"/>
                                  <a:pt x="11469" y="395202"/>
                                  <a:pt x="11250" y="391703"/>
                                </a:cubicBezTo>
                                <a:cubicBezTo>
                                  <a:pt x="7939" y="338756"/>
                                  <a:pt x="19321" y="288750"/>
                                  <a:pt x="41259" y="240758"/>
                                </a:cubicBezTo>
                                <a:cubicBezTo>
                                  <a:pt x="57146" y="205994"/>
                                  <a:pt x="76795" y="174002"/>
                                  <a:pt x="101619" y="145804"/>
                                </a:cubicBezTo>
                                <a:cubicBezTo>
                                  <a:pt x="105537" y="141354"/>
                                  <a:pt x="100765" y="135346"/>
                                  <a:pt x="96279" y="139222"/>
                                </a:cubicBezTo>
                                <a:cubicBezTo>
                                  <a:pt x="87080" y="147171"/>
                                  <a:pt x="78531" y="155904"/>
                                  <a:pt x="70683" y="165495"/>
                                </a:cubicBezTo>
                                <a:cubicBezTo>
                                  <a:pt x="54283" y="185526"/>
                                  <a:pt x="41858" y="207825"/>
                                  <a:pt x="31970" y="232216"/>
                                </a:cubicBezTo>
                                <a:cubicBezTo>
                                  <a:pt x="30398" y="236095"/>
                                  <a:pt x="24982" y="236501"/>
                                  <a:pt x="22981" y="232826"/>
                                </a:cubicBezTo>
                                <a:cubicBezTo>
                                  <a:pt x="13015" y="214524"/>
                                  <a:pt x="4364" y="196410"/>
                                  <a:pt x="1254" y="175917"/>
                                </a:cubicBezTo>
                                <a:cubicBezTo>
                                  <a:pt x="-4932" y="135222"/>
                                  <a:pt x="12100" y="105826"/>
                                  <a:pt x="45031" y="83838"/>
                                </a:cubicBezTo>
                                <a:cubicBezTo>
                                  <a:pt x="65442" y="70213"/>
                                  <a:pt x="87912" y="60697"/>
                                  <a:pt x="110273" y="50974"/>
                                </a:cubicBezTo>
                                <a:cubicBezTo>
                                  <a:pt x="142634" y="36906"/>
                                  <a:pt x="174331" y="21598"/>
                                  <a:pt x="203227" y="1097"/>
                                </a:cubicBezTo>
                                <a:cubicBezTo>
                                  <a:pt x="206961" y="-1553"/>
                                  <a:pt x="207314" y="1137"/>
                                  <a:pt x="207935" y="3471"/>
                                </a:cubicBezTo>
                                <a:cubicBezTo>
                                  <a:pt x="211540" y="17214"/>
                                  <a:pt x="214241" y="31134"/>
                                  <a:pt x="215942" y="45241"/>
                                </a:cubicBezTo>
                                <a:cubicBezTo>
                                  <a:pt x="217975" y="62047"/>
                                  <a:pt x="218724" y="78902"/>
                                  <a:pt x="218189" y="95827"/>
                                </a:cubicBezTo>
                                <a:cubicBezTo>
                                  <a:pt x="217231" y="125942"/>
                                  <a:pt x="211235" y="154816"/>
                                  <a:pt x="197140" y="181719"/>
                                </a:cubicBezTo>
                                <a:cubicBezTo>
                                  <a:pt x="184254" y="206308"/>
                                  <a:pt x="164660" y="224247"/>
                                  <a:pt x="141205" y="238433"/>
                                </a:cubicBezTo>
                                <a:cubicBezTo>
                                  <a:pt x="123789" y="248964"/>
                                  <a:pt x="104855" y="256303"/>
                                  <a:pt x="86454" y="264755"/>
                                </a:cubicBezTo>
                                <a:cubicBezTo>
                                  <a:pt x="70811" y="271937"/>
                                  <a:pt x="56261" y="280488"/>
                                  <a:pt x="46135" y="295127"/>
                                </a:cubicBezTo>
                                <a:cubicBezTo>
                                  <a:pt x="37299" y="307885"/>
                                  <a:pt x="33378" y="322274"/>
                                  <a:pt x="30896" y="337258"/>
                                </a:cubicBezTo>
                                <a:cubicBezTo>
                                  <a:pt x="29230" y="347347"/>
                                  <a:pt x="27893" y="356061"/>
                                  <a:pt x="27925" y="365577"/>
                                </a:cubicBezTo>
                                <a:close/>
                              </a:path>
                            </a:pathLst>
                          </a:custGeom>
                          <a:solidFill>
                            <a:srgbClr val="37A263"/>
                          </a:solidFill>
                          <a:ln w="53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3" name="Freeform 53"/>
                        <wps:cNvSpPr/>
                        <wps:spPr>
                          <a:xfrm>
                            <a:off x="263619" y="352184"/>
                            <a:ext cx="130614" cy="243500"/>
                          </a:xfrm>
                          <a:custGeom>
                            <a:avLst/>
                            <a:gdLst>
                              <a:gd name="connsiteX0" fmla="*/ 129873 w 130614"/>
                              <a:gd name="connsiteY0" fmla="*/ 196726 h 243500"/>
                              <a:gd name="connsiteX1" fmla="*/ 129868 w 130614"/>
                              <a:gd name="connsiteY1" fmla="*/ 196721 h 243500"/>
                              <a:gd name="connsiteX2" fmla="*/ 72334 w 130614"/>
                              <a:gd name="connsiteY2" fmla="*/ 89448 h 243500"/>
                              <a:gd name="connsiteX3" fmla="*/ 67270 w 130614"/>
                              <a:gd name="connsiteY3" fmla="*/ 95127 h 243500"/>
                              <a:gd name="connsiteX4" fmla="*/ 118723 w 130614"/>
                              <a:gd name="connsiteY4" fmla="*/ 239291 h 243500"/>
                              <a:gd name="connsiteX5" fmla="*/ 110985 w 130614"/>
                              <a:gd name="connsiteY5" fmla="*/ 240650 h 243500"/>
                              <a:gd name="connsiteX6" fmla="*/ 110985 w 130614"/>
                              <a:gd name="connsiteY6" fmla="*/ 240650 h 243500"/>
                              <a:gd name="connsiteX7" fmla="*/ 82417 w 130614"/>
                              <a:gd name="connsiteY7" fmla="*/ 190526 h 243500"/>
                              <a:gd name="connsiteX8" fmla="*/ 52973 w 130614"/>
                              <a:gd name="connsiteY8" fmla="*/ 161979 h 243500"/>
                              <a:gd name="connsiteX9" fmla="*/ 8989 w 130614"/>
                              <a:gd name="connsiteY9" fmla="*/ 97286 h 243500"/>
                              <a:gd name="connsiteX10" fmla="*/ 25 w 130614"/>
                              <a:gd name="connsiteY10" fmla="*/ 35381 h 243500"/>
                              <a:gd name="connsiteX11" fmla="*/ 3247 w 130614"/>
                              <a:gd name="connsiteY11" fmla="*/ 3709 h 243500"/>
                              <a:gd name="connsiteX12" fmla="*/ 8704 w 130614"/>
                              <a:gd name="connsiteY12" fmla="*/ 488 h 243500"/>
                              <a:gd name="connsiteX13" fmla="*/ 79403 w 130614"/>
                              <a:gd name="connsiteY13" fmla="*/ 38060 h 243500"/>
                              <a:gd name="connsiteX14" fmla="*/ 124254 w 130614"/>
                              <a:gd name="connsiteY14" fmla="*/ 112378 h 243500"/>
                              <a:gd name="connsiteX15" fmla="*/ 129928 w 130614"/>
                              <a:gd name="connsiteY15" fmla="*/ 183465 h 243500"/>
                              <a:gd name="connsiteX16" fmla="*/ 129879 w 130614"/>
                              <a:gd name="connsiteY16" fmla="*/ 196721 h 243500"/>
                              <a:gd name="connsiteX17" fmla="*/ 129873 w 130614"/>
                              <a:gd name="connsiteY17" fmla="*/ 196726 h 243500"/>
                              <a:gd name="connsiteX18" fmla="*/ 129873 w 130614"/>
                              <a:gd name="connsiteY18" fmla="*/ 196726 h 2435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30614" h="243500">
                                <a:moveTo>
                                  <a:pt x="129873" y="196726"/>
                                </a:moveTo>
                                <a:cubicBezTo>
                                  <a:pt x="129871" y="196726"/>
                                  <a:pt x="129868" y="196721"/>
                                  <a:pt x="129868" y="196721"/>
                                </a:cubicBezTo>
                                <a:cubicBezTo>
                                  <a:pt x="117472" y="156411"/>
                                  <a:pt x="102678" y="118037"/>
                                  <a:pt x="72334" y="89448"/>
                                </a:cubicBezTo>
                                <a:cubicBezTo>
                                  <a:pt x="68175" y="85529"/>
                                  <a:pt x="63751" y="90625"/>
                                  <a:pt x="67270" y="95127"/>
                                </a:cubicBezTo>
                                <a:cubicBezTo>
                                  <a:pt x="100107" y="137144"/>
                                  <a:pt x="117070" y="184893"/>
                                  <a:pt x="118723" y="239291"/>
                                </a:cubicBezTo>
                                <a:cubicBezTo>
                                  <a:pt x="118869" y="244078"/>
                                  <a:pt x="112705" y="245122"/>
                                  <a:pt x="110985" y="240650"/>
                                </a:cubicBezTo>
                                <a:lnTo>
                                  <a:pt x="110985" y="240650"/>
                                </a:lnTo>
                                <a:cubicBezTo>
                                  <a:pt x="103991" y="222505"/>
                                  <a:pt x="94485" y="205874"/>
                                  <a:pt x="82417" y="190526"/>
                                </a:cubicBezTo>
                                <a:cubicBezTo>
                                  <a:pt x="73837" y="179622"/>
                                  <a:pt x="63100" y="171131"/>
                                  <a:pt x="52973" y="161979"/>
                                </a:cubicBezTo>
                                <a:cubicBezTo>
                                  <a:pt x="32996" y="143941"/>
                                  <a:pt x="17530" y="122988"/>
                                  <a:pt x="8989" y="97286"/>
                                </a:cubicBezTo>
                                <a:cubicBezTo>
                                  <a:pt x="2311" y="77199"/>
                                  <a:pt x="-290" y="56492"/>
                                  <a:pt x="25" y="35381"/>
                                </a:cubicBezTo>
                                <a:cubicBezTo>
                                  <a:pt x="183" y="24732"/>
                                  <a:pt x="1276" y="14191"/>
                                  <a:pt x="3247" y="3709"/>
                                </a:cubicBezTo>
                                <a:cubicBezTo>
                                  <a:pt x="3975" y="-162"/>
                                  <a:pt x="4606" y="-537"/>
                                  <a:pt x="8704" y="488"/>
                                </a:cubicBezTo>
                                <a:cubicBezTo>
                                  <a:pt x="35429" y="7187"/>
                                  <a:pt x="58648" y="20387"/>
                                  <a:pt x="79403" y="38060"/>
                                </a:cubicBezTo>
                                <a:cubicBezTo>
                                  <a:pt x="102563" y="57773"/>
                                  <a:pt x="117762" y="82509"/>
                                  <a:pt x="124254" y="112378"/>
                                </a:cubicBezTo>
                                <a:cubicBezTo>
                                  <a:pt x="129347" y="135814"/>
                                  <a:pt x="131948" y="159447"/>
                                  <a:pt x="129928" y="183465"/>
                                </a:cubicBezTo>
                                <a:cubicBezTo>
                                  <a:pt x="129564" y="187857"/>
                                  <a:pt x="129879" y="192297"/>
                                  <a:pt x="129879" y="196721"/>
                                </a:cubicBezTo>
                                <a:cubicBezTo>
                                  <a:pt x="129879" y="196721"/>
                                  <a:pt x="129876" y="196726"/>
                                  <a:pt x="129873" y="196726"/>
                                </a:cubicBezTo>
                                <a:lnTo>
                                  <a:pt x="129873" y="196726"/>
                                </a:lnTo>
                                <a:close/>
                              </a:path>
                            </a:pathLst>
                          </a:custGeom>
                          <a:solidFill>
                            <a:srgbClr val="37A263"/>
                          </a:solidFill>
                          <a:ln w="53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4" name="Freeform 54"/>
                        <wps:cNvSpPr/>
                        <wps:spPr>
                          <a:xfrm>
                            <a:off x="1674531" y="103123"/>
                            <a:ext cx="191100" cy="214147"/>
                          </a:xfrm>
                          <a:custGeom>
                            <a:avLst/>
                            <a:gdLst>
                              <a:gd name="connsiteX0" fmla="*/ 943 w 191100"/>
                              <a:gd name="connsiteY0" fmla="*/ 213950 h 214147"/>
                              <a:gd name="connsiteX1" fmla="*/ 5891 w 191100"/>
                              <a:gd name="connsiteY1" fmla="*/ 213957 h 214147"/>
                              <a:gd name="connsiteX2" fmla="*/ 84977 w 191100"/>
                              <a:gd name="connsiteY2" fmla="*/ 196751 h 214147"/>
                              <a:gd name="connsiteX3" fmla="*/ 135142 w 191100"/>
                              <a:gd name="connsiteY3" fmla="*/ 167088 h 214147"/>
                              <a:gd name="connsiteX4" fmla="*/ 168878 w 191100"/>
                              <a:gd name="connsiteY4" fmla="*/ 124205 h 214147"/>
                              <a:gd name="connsiteX5" fmla="*/ 185332 w 191100"/>
                              <a:gd name="connsiteY5" fmla="*/ 77925 h 214147"/>
                              <a:gd name="connsiteX6" fmla="*/ 190890 w 191100"/>
                              <a:gd name="connsiteY6" fmla="*/ 13163 h 214147"/>
                              <a:gd name="connsiteX7" fmla="*/ 190221 w 191100"/>
                              <a:gd name="connsiteY7" fmla="*/ 2072 h 214147"/>
                              <a:gd name="connsiteX8" fmla="*/ 187921 w 191100"/>
                              <a:gd name="connsiteY8" fmla="*/ 12 h 214147"/>
                              <a:gd name="connsiteX9" fmla="*/ 139619 w 191100"/>
                              <a:gd name="connsiteY9" fmla="*/ 7435 h 214147"/>
                              <a:gd name="connsiteX10" fmla="*/ 109038 w 191100"/>
                              <a:gd name="connsiteY10" fmla="*/ 16847 h 214147"/>
                              <a:gd name="connsiteX11" fmla="*/ 107283 w 191100"/>
                              <a:gd name="connsiteY11" fmla="*/ 17047 h 214147"/>
                              <a:gd name="connsiteX12" fmla="*/ 105588 w 191100"/>
                              <a:gd name="connsiteY12" fmla="*/ 18279 h 214147"/>
                              <a:gd name="connsiteX13" fmla="*/ 75092 w 191100"/>
                              <a:gd name="connsiteY13" fmla="*/ 33518 h 214147"/>
                              <a:gd name="connsiteX14" fmla="*/ 48250 w 191100"/>
                              <a:gd name="connsiteY14" fmla="*/ 54246 h 214147"/>
                              <a:gd name="connsiteX15" fmla="*/ 42168 w 191100"/>
                              <a:gd name="connsiteY15" fmla="*/ 60080 h 214147"/>
                              <a:gd name="connsiteX16" fmla="*/ 41291 w 191100"/>
                              <a:gd name="connsiteY16" fmla="*/ 61470 h 214147"/>
                              <a:gd name="connsiteX17" fmla="*/ 28362 w 191100"/>
                              <a:gd name="connsiteY17" fmla="*/ 78877 h 214147"/>
                              <a:gd name="connsiteX18" fmla="*/ 9913 w 191100"/>
                              <a:gd name="connsiteY18" fmla="*/ 120337 h 214147"/>
                              <a:gd name="connsiteX19" fmla="*/ 4591 w 191100"/>
                              <a:gd name="connsiteY19" fmla="*/ 142379 h 214147"/>
                              <a:gd name="connsiteX20" fmla="*/ 1874 w 191100"/>
                              <a:gd name="connsiteY20" fmla="*/ 159697 h 214147"/>
                              <a:gd name="connsiteX21" fmla="*/ 7 w 191100"/>
                              <a:gd name="connsiteY21" fmla="*/ 192764 h 214147"/>
                              <a:gd name="connsiteX22" fmla="*/ 937 w 191100"/>
                              <a:gd name="connsiteY22" fmla="*/ 213953 h 214147"/>
                              <a:gd name="connsiteX23" fmla="*/ 943 w 191100"/>
                              <a:gd name="connsiteY23" fmla="*/ 213950 h 2141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91100" h="214147">
                                <a:moveTo>
                                  <a:pt x="943" y="213950"/>
                                </a:moveTo>
                                <a:cubicBezTo>
                                  <a:pt x="2590" y="214337"/>
                                  <a:pt x="4249" y="214053"/>
                                  <a:pt x="5891" y="213957"/>
                                </a:cubicBezTo>
                                <a:cubicBezTo>
                                  <a:pt x="33139" y="212325"/>
                                  <a:pt x="59564" y="206785"/>
                                  <a:pt x="84977" y="196751"/>
                                </a:cubicBezTo>
                                <a:cubicBezTo>
                                  <a:pt x="103261" y="189535"/>
                                  <a:pt x="120180" y="179953"/>
                                  <a:pt x="135142" y="167088"/>
                                </a:cubicBezTo>
                                <a:cubicBezTo>
                                  <a:pt x="149199" y="155004"/>
                                  <a:pt x="160320" y="140632"/>
                                  <a:pt x="168878" y="124205"/>
                                </a:cubicBezTo>
                                <a:cubicBezTo>
                                  <a:pt x="176517" y="109533"/>
                                  <a:pt x="181797" y="94021"/>
                                  <a:pt x="185332" y="77925"/>
                                </a:cubicBezTo>
                                <a:cubicBezTo>
                                  <a:pt x="190013" y="56601"/>
                                  <a:pt x="191746" y="34982"/>
                                  <a:pt x="190890" y="13163"/>
                                </a:cubicBezTo>
                                <a:cubicBezTo>
                                  <a:pt x="190740" y="9462"/>
                                  <a:pt x="190398" y="5772"/>
                                  <a:pt x="190221" y="2072"/>
                                </a:cubicBezTo>
                                <a:cubicBezTo>
                                  <a:pt x="190147" y="513"/>
                                  <a:pt x="189671" y="-96"/>
                                  <a:pt x="187921" y="12"/>
                                </a:cubicBezTo>
                                <a:cubicBezTo>
                                  <a:pt x="171590" y="1018"/>
                                  <a:pt x="155516" y="3602"/>
                                  <a:pt x="139619" y="7435"/>
                                </a:cubicBezTo>
                                <a:cubicBezTo>
                                  <a:pt x="129231" y="9943"/>
                                  <a:pt x="119057" y="13141"/>
                                  <a:pt x="109038" y="16847"/>
                                </a:cubicBezTo>
                                <a:cubicBezTo>
                                  <a:pt x="108471" y="17056"/>
                                  <a:pt x="107909" y="17342"/>
                                  <a:pt x="107283" y="17047"/>
                                </a:cubicBezTo>
                                <a:cubicBezTo>
                                  <a:pt x="106941" y="17763"/>
                                  <a:pt x="106262" y="18009"/>
                                  <a:pt x="105588" y="18279"/>
                                </a:cubicBezTo>
                                <a:cubicBezTo>
                                  <a:pt x="94996" y="22506"/>
                                  <a:pt x="84806" y="27503"/>
                                  <a:pt x="75092" y="33518"/>
                                </a:cubicBezTo>
                                <a:cubicBezTo>
                                  <a:pt x="65416" y="39507"/>
                                  <a:pt x="56434" y="46341"/>
                                  <a:pt x="48250" y="54246"/>
                                </a:cubicBezTo>
                                <a:cubicBezTo>
                                  <a:pt x="46228" y="56196"/>
                                  <a:pt x="44522" y="58477"/>
                                  <a:pt x="42168" y="60080"/>
                                </a:cubicBezTo>
                                <a:cubicBezTo>
                                  <a:pt x="41880" y="60545"/>
                                  <a:pt x="41644" y="61057"/>
                                  <a:pt x="41291" y="61470"/>
                                </a:cubicBezTo>
                                <a:cubicBezTo>
                                  <a:pt x="36595" y="66984"/>
                                  <a:pt x="32278" y="72761"/>
                                  <a:pt x="28362" y="78877"/>
                                </a:cubicBezTo>
                                <a:cubicBezTo>
                                  <a:pt x="20103" y="91776"/>
                                  <a:pt x="14316" y="105756"/>
                                  <a:pt x="9913" y="120337"/>
                                </a:cubicBezTo>
                                <a:cubicBezTo>
                                  <a:pt x="7725" y="127572"/>
                                  <a:pt x="5944" y="134921"/>
                                  <a:pt x="4591" y="142379"/>
                                </a:cubicBezTo>
                                <a:cubicBezTo>
                                  <a:pt x="3548" y="148133"/>
                                  <a:pt x="2628" y="153903"/>
                                  <a:pt x="1874" y="159697"/>
                                </a:cubicBezTo>
                                <a:cubicBezTo>
                                  <a:pt x="445" y="170671"/>
                                  <a:pt x="135" y="181714"/>
                                  <a:pt x="7" y="192764"/>
                                </a:cubicBezTo>
                                <a:cubicBezTo>
                                  <a:pt x="-79" y="199844"/>
                                  <a:pt x="686" y="206886"/>
                                  <a:pt x="937" y="213953"/>
                                </a:cubicBezTo>
                                <a:lnTo>
                                  <a:pt x="943" y="213950"/>
                                </a:lnTo>
                                <a:close/>
                              </a:path>
                            </a:pathLst>
                          </a:custGeom>
                          <a:solidFill>
                            <a:srgbClr val="FFCE1F"/>
                          </a:solidFill>
                          <a:ln w="5343"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BB79EE5" id="Graphic 8" o:spid="_x0000_s1026" style="position:absolute;margin-left:15.15pt;margin-top:189.9pt;width:420.95pt;height:108pt;z-index:251667456;mso-position-horizontal-relative:margin" coordsize="34234,8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">
                <v:shape id="Freeform 40" o:spid="_x0000_s1027" style="position:absolute;left:30470;top:3482;width:3712;height:5185;visibility:visible;mso-wrap-style:square;v-text-anchor:middle" coordsize="371282,518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" path="m126234,315939c89106,215350,78980,186999,34427,68859,24975,42530,16877,21603,,l123538,r,2700c123538,51982,164036,164046,181592,209279r13501,34428l259224,50631v2696,-6750,3375,-14851,3375,-22953c262599,18902,261246,9451,258544,l371283,c348330,29029,335502,61433,324028,91136l214666,380072v-18225,47930,-46575,99235,-93155,138392l39156,518464v37802,-35781,78305,-89783,96530,-139066l137713,373995v1348,-3375,2022,-8099,2022,-12822c139735,348345,130963,330115,126234,315939xe" fillcolor="#37a263" stroked="f" strokeweight=".14842mm">
                  <v:stroke joinstyle="miter"/>
                  <v:path arrowok="t" o:connecttype="custom" o:connectlocs="126234,315939;34427,68859;0,0;123538,0;123538,2700;181592,209279;195093,243707;259224,50631;262599,27678;258544,0;371283,0;324028,91136;214666,380072;121511,518464;39156,518464;135686,379398;137713,373995;139735,361173;126234,315939" o:connectangles="0,0,0,0,0,0,0,0,0,0,0,0,0,0,0,0,0,0,0"/>
                </v:shape>
                <v:shape id="Freeform 41" o:spid="_x0000_s1028" style="position:absolute;left:27767;top:3354;width:2497;height:3835;visibility:visible;mso-wrap-style:square;v-text-anchor:middle" coordsize="249772,383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" path="m,383446c11474,359818,14175,334842,14175,311888r,-218051c14175,69534,10126,43881,2696,19578,45901,19578,81007,14177,118136,r,81010c146486,24978,188337,5401,224792,5401v12153,,18903,2025,24980,8101c243021,41855,236271,69534,229520,97887r-2701,-2025c213318,87761,195088,79660,178891,79660v-33079,,-56706,32404,-60755,45231l118136,313241v,23628,,46577,12821,70205l,383446xe" fillcolor="#37a263" stroked="f" strokeweight=".14842mm">
                  <v:stroke joinstyle="miter"/>
                  <v:path arrowok="t" o:connecttype="custom" o:connectlocs="0,383446;14175,311888;14175,93837;2696,19578;118136,0;118136,81010;224792,5401;249772,13502;229520,97887;226819,95862;178891,79660;118136,124891;118136,313241;130957,383446;0,383446" o:connectangles="0,0,0,0,0,0,0,0,0,0,0,0,0,0,0"/>
                </v:shape>
                <v:shape id="Freeform 42" o:spid="_x0000_s1029" style="position:absolute;left:24267;top:3408;width:3125;height:3862;visibility:visible;mso-wrap-style:square;v-text-anchor:middle" coordsize="312549,386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" path="m95856,273407v,35108,28356,60758,58734,60758c178217,334165,193066,318641,199143,309863r,-129615l173488,189024v-54005,17554,-77632,53331,-77632,84383xm198469,112739v,-24303,-16203,-62783,-72235,-62783c95856,49956,64131,61433,35775,74934,40504,54682,45901,35104,50629,14852,86404,6076,120837,,157965,v96530,,143110,41180,143110,103288l301075,314592v,21601,674,43880,11474,63454l207241,378046v-4723,-8099,-6077,-17551,-6750,-27004l199817,336867v-26329,31732,-66832,49283,-105983,49283c27002,386150,,338894,,291638,,246404,25649,209954,89780,184973r70207,-27003c195093,144468,198469,124216,198469,112739xe" fillcolor="#37a263" stroked="f" strokeweight=".14842mm">
                  <v:stroke joinstyle="miter"/>
                  <v:path arrowok="t" o:connecttype="custom" o:connectlocs="95856,273407;154590,334165;199143,309863;199143,180248;173488,189024;95856,273407;198469,112739;126234,49956;35775,74934;50629,14852;157965,0;301075,103288;301075,314592;312549,378046;207241,378046;200491,351042;199817,336867;93834,386150;0,291638;89780,184973;159987,157970;198469,112739" o:connectangles="0,0,0,0,0,0,0,0,0,0,0,0,0,0,0,0,0,0,0,0,0,0"/>
                </v:shape>
                <v:shape id="Freeform 43" o:spid="_x0000_s1030" style="position:absolute;left:18531;top:3354;width:5400;height:3835;visibility:visible;mso-wrap-style:square;v-text-anchor:middle" coordsize="540047,383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" path="m130957,383446l,383446c12148,359818,12822,333494,12822,311888r,-218726c12822,68859,8772,43205,1348,19578,44553,19578,79654,14852,116782,r,64808c141083,16202,191039,5401,220742,5401v45906,,83709,24303,96536,57382c340226,18227,394910,5401,426635,5401v60756,,101933,47931,101933,100587l528568,313241v,4050,,8099,,12149c528568,345642,529922,365895,540047,383446r-128940,c421912,359818,424608,334842,424608,311888r,-214001c424608,71559,400981,60083,379381,60083v-29703,,-59407,20252,-59407,47931l319974,311214v,27003,,47256,12153,72232l208589,383446v12153,-22949,12153,-46577,12153,-68183l220742,101263v,-24978,-22953,-39155,-45227,-39155c146486,62108,122185,87086,116782,110714r,201174c116782,338891,117456,359144,130957,383446xe" fillcolor="#37a263" stroked="f" strokeweight=".14842mm">
                  <v:stroke joinstyle="miter"/>
                  <v:path arrowok="t" o:connecttype="custom" o:connectlocs="130957,383446;0,383446;12822,311888;12822,93162;1348,19578;116782,0;116782,64808;220742,5401;317278,62783;426635,5401;528568,105988;528568,313241;528568,325390;540047,383446;411107,383446;424608,311888;424608,97887;379381,60083;319974,108014;319974,311214;332127,383446;208589,383446;220742,315263;220742,101263;175515,62108;116782,110714;116782,311888;130957,383446" o:connectangles="0,0,0,0,0,0,0,0,0,0,0,0,0,0,0,0,0,0,0,0,0,0,0,0,0,0,0,0"/>
                </v:shape>
                <v:shape id="Freeform 44" o:spid="_x0000_s1031" style="position:absolute;left:16774;top:1862;width:1282;height:5327;visibility:visible;mso-wrap-style:square;v-text-anchor:middle" coordsize="128261,532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" path="m128261,532639l,532639c11474,508337,12153,482008,12153,460407r,-211301c12153,224803,8099,193074,674,168771v41178,,78306,-6076,114086,-19578l114760,461081v,23628,1348,47930,13501,71558xm64131,v33079,,54005,29028,54005,58732c118136,89786,95182,114764,63457,114764,29704,114764,7425,89111,7425,58057,7425,27003,31052,,64131,xe" fillcolor="#37a263" stroked="f" strokeweight=".14842mm">
                  <v:stroke joinstyle="miter"/>
                  <v:path arrowok="t" o:connecttype="custom" o:connectlocs="128261,532639;0,532639;12153,460407;12153,249106;674,168771;114760,149193;114760,461081;128261,532639;64131,0;118136,58732;63457,114764;7425,58057;64131,0" o:connectangles="0,0,0,0,0,0,0,0,0,0,0,0,0"/>
                </v:shape>
                <v:shape id="Freeform 45" o:spid="_x0000_s1032" style="position:absolute;left:14071;top:3354;width:2497;height:3835;visibility:visible;mso-wrap-style:square;v-text-anchor:middle" coordsize="249771,383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" path="m,383446c11474,359818,14175,334842,14175,311888r,-218051c14175,69534,10126,43881,2696,19578,45901,19578,81007,14177,118135,r,81010c146486,24978,188337,5401,224792,5401v12153,,18903,2025,24980,8101c243021,41855,236271,69534,229520,97887r-2701,-2025c213318,87761,195088,79660,178891,79660v-33079,,-56706,32404,-60756,45231l118135,313241v,23628,,46577,12822,70205l,383446xe" fillcolor="#37a263" stroked="f" strokeweight=".14842mm">
                  <v:stroke joinstyle="miter"/>
                  <v:path arrowok="t" o:connecttype="custom" o:connectlocs="0,383446;14175,311888;14175,93837;2696,19578;118135,0;118135,81010;224792,5401;249772,13502;229520,97887;226819,95862;178891,79660;118135,124891;118135,313241;130957,383446;0,383446" o:connectangles="0,0,0,0,0,0,0,0,0,0,0,0,0,0,0"/>
                </v:shape>
                <v:shape id="Freeform 46" o:spid="_x0000_s1033" style="position:absolute;left:10234;top:3354;width:3571;height:5313;visibility:visible;mso-wrap-style:square;v-text-anchor:middle" coordsize="357102,53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" path="m116108,105988r,191724c118135,300414,135686,322688,155938,322688v71555,,99231,-74933,99231,-134339c255169,128941,228167,68184,176189,68184v-26328,,-45906,16202,-56032,32404c118135,103963,116782,105313,116108,105988xm674,19578c43205,19578,79654,14177,116782,r,70884c137034,35104,170113,5401,221416,5401v95862,,135686,102613,135686,189699c357102,282183,317278,390876,220068,390876v-43205,,-77632,-20932,-103286,-51311l116782,467832v,20931,,42532,12153,63459l,531291c11474,509016,12148,483361,12148,458385r,-365223c12148,68859,8099,43881,674,19578xe" fillcolor="#37a263" stroked="f" strokeweight=".14842mm">
                  <v:stroke joinstyle="miter"/>
                  <v:path arrowok="t" o:connecttype="custom" o:connectlocs="116108,105988;116108,297712;155938,322688;255169,188349;176189,68184;120157,100588;116108,105988;674,19578;116782,0;116782,70884;221416,5401;357102,195100;220068,390876;116782,339565;116782,467832;128935,531291;0,531291;12148,458385;12148,93162;674,19578" o:connectangles="0,0,0,0,0,0,0,0,0,0,0,0,0,0,0,0,0,0,0,0"/>
                </v:shape>
                <v:shape id="Freeform 47" o:spid="_x0000_s1034" style="position:absolute;left:51;top:697;width:8024;height:8025;visibility:visible;mso-wrap-style:square;v-text-anchor:middle" coordsize="802420,802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" path="m529721,21140c437918,-9902,338036,-6652,248516,30193r-4252,1781c155078,69886,82674,138771,40360,225841r-1990,4163c-3642,319040,-11457,420414,16419,514838r1332,4413c46227,611778,107224,690943,189550,742072r3929,2407c276297,794607,374503,813121,469977,796512,566967,779635,654367,727687,715545,650555r2845,-3632c776733,571605,806373,477975,801997,382805r-241,-4608c797327,301072,770764,227338,725895,165527l671275,131146r-13629,13629c720568,207701,758161,291568,763269,380413r215,4163c767436,470604,740648,555236,687911,623317r-2567,3279c630044,696319,551038,743275,463369,758526,377068,773542,288299,756804,213438,711495r-3552,-2177c135471,663105,80339,591542,54600,507910r-1207,-3990c28196,418569,35258,326935,73233,246455r1802,-3762c113283,163989,178729,101718,259345,67451,341240,32639,433075,29157,517372,57661l529721,21140xe" fillcolor="#37a263" stroked="f" strokeweight=".14842mm">
                  <v:stroke joinstyle="miter"/>
                  <v:path arrowok="t" o:connecttype="custom" o:connectlocs="529721,21140;248516,30193;244264,31974;40360,225841;38370,230004;16419,514838;17751,519251;189550,742072;193479,744479;469977,796512;715545,650555;718390,646923;801997,382805;801756,378197;725895,165527;671275,131146;657646,144775;763269,380413;763484,384576;687911,623317;685344,626596;463369,758526;213438,711495;209886,709318;54600,507910;53393,503920;73233,246455;75035,242693;259345,67451;517372,57661;529721,21140" o:connectangles="0,0,0,0,0,0,0,0,0,0,0,0,0,0,0,0,0,0,0,0,0,0,0,0,0,0,0,0,0,0,0"/>
                </v:shape>
                <v:shape id="Freeform 48" o:spid="_x0000_s1035" style="position:absolute;left:431;top:4710;width:4356;height:3665;visibility:visible;mso-wrap-style:square;v-text-anchor:middle" coordsize="435628,36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" path="m71338,c268221,,428641,156093,435623,351280v169,4745,-3176,8906,-7854,9725c407155,364626,385943,366525,364291,366525,167407,366520,6985,210432,6,15241,-164,10494,3181,6334,7859,5512,28474,1892,49685,,71338,xe" fillcolor="#37a263" stroked="f" strokeweight=".14842mm">
                  <v:stroke joinstyle="miter"/>
                  <v:path arrowok="t" o:connecttype="custom" o:connectlocs="71338,0;435623,351280;427769,361005;364291,366525;6,15241;7859,5512;71338,0" o:connectangles="0,0,0,0,0,0,0"/>
                </v:shape>
                <v:shape id="Freeform 49" o:spid="_x0000_s1036" style="position:absolute;left:3240;top:4977;width:4449;height:3353;visibility:visible;mso-wrap-style:square;v-text-anchor:middle" coordsize="444926,335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" path="m361511,v26024,,51411,2732,75888,7916c442251,8945,445487,13533,444845,18451,421496,197262,268581,335334,83411,335334v-26023,,-51408,-2734,-75887,-7917c2672,326385,-561,321800,81,316879,23431,138072,176344,,361511,xe" fillcolor="#ffce1f" stroked="f" strokeweight=".14842mm">
                  <v:stroke joinstyle="miter"/>
                  <v:path arrowok="t" o:connecttype="custom" o:connectlocs="361511,0;437399,7916;444845,18451;83411,335334;7524,327417;81,316879;361511,0" o:connectangles="0,0,0,0,0,0,0"/>
                </v:shape>
                <v:shape id="Freeform 50" o:spid="_x0000_s1037" style="position:absolute;left:6546;top:1806;width:1042;height:1357;visibility:visible;mso-wrap-style:square;v-text-anchor:middle" coordsize="104159,135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" path="m101664,135620v-984,136,-1941,-121,-2899,-268c82889,132904,67713,128211,53372,120940,43059,115711,33672,109171,25605,100814,18036,92964,12307,83935,8194,73842,4519,64828,2272,55451,1085,45827,-488,33078,-317,20317,1379,7581,1668,5420,2069,3277,2374,1119,2502,210,2818,-121,3834,39v9516,1483,18792,3878,27896,6994c37678,9071,43460,11502,49131,14222v321,153,631,352,1016,213c50307,14873,50693,15055,51072,15250v5975,3056,11672,6542,17032,10599c73448,29888,78331,34383,82696,39463v1076,1253,1953,2683,3242,3750c86082,43502,86189,43814,86377,44076v2449,3488,4664,7109,6622,10906c97128,62992,99755,71499,101536,80283v888,4358,1530,8762,1910,13206c103745,96916,103970,100348,104093,103783v235,6508,-193,12994,-717,19476c103034,127411,102199,131493,101664,135620xe" fillcolor="#37a263" stroked="f" strokeweight=".14842mm">
                  <v:stroke joinstyle="miter"/>
                  <v:path arrowok="t" o:connecttype="custom" o:connectlocs="101664,135620;98765,135352;53372,120940;25605,100814;8194,73842;1085,45827;1379,7581;2374,1119;3834,39;31730,7033;49131,14222;50147,14435;51072,15250;68104,25849;82696,39463;85938,43213;86377,44076;92999,54982;101536,80283;103446,93489;104093,103783;103376,123259;101664,135620" o:connectangles="0,0,0,0,0,0,0,0,0,0,0,0,0,0,0,0,0,0,0,0,0,0,0"/>
                </v:shape>
                <v:shape id="Freeform 51" o:spid="_x0000_s1038" style="position:absolute;left:4433;top:218;width:1599;height:1536;visibility:visible;mso-wrap-style:square;v-text-anchor:middle" coordsize="159886,153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" path="m157182,110591v5702,6802,1899,17225,-6842,18760l13561,153377c3045,155225,-4115,143016,2630,134739l14807,119798,44009,83965v1637,-2009,2550,-4512,2590,-7103l47321,30642r302,-19272c47789,694,61128,-4039,67986,4146r89196,106445xe" fillcolor="#37a263" stroked="f" strokeweight=".14842mm">
                  <v:stroke joinstyle="miter"/>
                  <v:path arrowok="t" o:connecttype="custom" o:connectlocs="157182,110591;150340,129351;13561,153377;2630,134739;14807,119798;44009,83965;46599,76862;47321,30642;47623,11370;67986,4146;157182,110591" o:connectangles="0,0,0,0,0,0,0,0,0,0,0"/>
                </v:shape>
                <v:shape id="Freeform 52" o:spid="_x0000_s1039" style="position:absolute;left:3898;top:2309;width:2183;height:3954;visibility:visible;mso-wrap-style:square;v-text-anchor:middle" coordsize="218355,39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" path="m27925,365577v12,3178,2630,3820,3995,952l31920,366529v6787,-14207,14235,-28009,23937,-40478c68151,310249,84996,302486,104205,299668v12728,-1862,25632,-2561,38556,-2443c147302,297264,148458,298279,147185,302761v-5488,19358,-17102,33919,-33710,45008c98039,358077,80652,363860,63511,370194v-16056,5937,-30409,15031,-45057,23585c18127,393966,17814,394180,17511,394410v-2792,2124,-6042,792,-6261,-2707c7939,338756,19321,288750,41259,240758v15887,-34764,35536,-66756,60360,-94954c105537,141354,100765,135346,96279,139222v-9199,7949,-17748,16682,-25596,26273c54283,185526,41858,207825,31970,232216v-1572,3879,-6988,4285,-8989,610c13015,214524,4364,196410,1254,175917,-4932,135222,12100,105826,45031,83838,65442,70213,87912,60697,110273,50974,142634,36906,174331,21598,203227,1097v3734,-2650,4087,40,4708,2374c211540,17214,214241,31134,215942,45241v2033,16806,2782,33661,2247,50586c217231,125942,211235,154816,197140,181719v-12886,24589,-32480,42528,-55935,56714c123789,248964,104855,256303,86454,264755v-15643,7182,-30193,15733,-40319,30372c37299,307885,33378,322274,30896,337258v-1666,10089,-3003,18803,-2971,28319xe" fillcolor="#37a263" stroked="f" strokeweight=".14842mm">
                  <v:stroke joinstyle="miter"/>
                  <v:path arrowok="t" o:connecttype="custom" o:connectlocs="27925,365577;31920,366529;31920,366529;55857,326051;104205,299668;142761,297225;147185,302761;113475,347769;63511,370194;18454,393779;17511,394410;11250,391703;41259,240758;101619,145804;96279,139222;70683,165495;31970,232216;22981,232826;1254,175917;45031,83838;110273,50974;203227,1097;207935,3471;215942,45241;218189,95827;197140,181719;141205,238433;86454,264755;46135,295127;30896,337258;27925,365577" o:connectangles="0,0,0,0,0,0,0,0,0,0,0,0,0,0,0,0,0,0,0,0,0,0,0,0,0,0,0,0,0,0,0"/>
                </v:shape>
                <v:shape id="Freeform 53" o:spid="_x0000_s1040" style="position:absolute;left:2636;top:3521;width:1306;height:2435;visibility:visible;mso-wrap-style:square;v-text-anchor:middle" coordsize="130614,24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" path="m129873,196726v-2,,-5,-5,-5,-5c117472,156411,102678,118037,72334,89448v-4159,-3919,-8583,1177,-5064,5679c100107,137144,117070,184893,118723,239291v146,4787,-6018,5831,-7738,1359l110985,240650c103991,222505,94485,205874,82417,190526,73837,179622,63100,171131,52973,161979,32996,143941,17530,122988,8989,97286,2311,77199,-290,56492,25,35381,183,24732,1276,14191,3247,3709,3975,-162,4606,-537,8704,488,35429,7187,58648,20387,79403,38060v23160,19713,38359,44449,44851,74318c129347,135814,131948,159447,129928,183465v-364,4392,-49,8832,-49,13256c129879,196721,129876,196726,129873,196726r,xe" fillcolor="#37a263" stroked="f" strokeweight=".14842mm">
                  <v:stroke joinstyle="miter"/>
                  <v:path arrowok="t" o:connecttype="custom" o:connectlocs="129873,196726;129868,196721;72334,89448;67270,95127;118723,239291;110985,240650;110985,240650;82417,190526;52973,161979;8989,97286;25,35381;3247,3709;8704,488;79403,38060;124254,112378;129928,183465;129879,196721;129873,196726;129873,196726" o:connectangles="0,0,0,0,0,0,0,0,0,0,0,0,0,0,0,0,0,0,0"/>
                </v:shape>
                <v:shape id="Freeform 54" o:spid="_x0000_s1041" style="position:absolute;left:16745;top:1031;width:1911;height:2141;visibility:visible;mso-wrap-style:square;v-text-anchor:middle" coordsize="191100,214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" path="m943,213950v1647,387,3306,103,4948,7c33139,212325,59564,206785,84977,196751v18284,-7216,35203,-16798,50165,-29663c149199,155004,160320,140632,168878,124205v7639,-14672,12919,-30184,16454,-46280c190013,56601,191746,34982,190890,13163v-150,-3701,-492,-7391,-669,-11091c190147,513,189671,-96,187921,12,171590,1018,155516,3602,139619,7435v-10388,2508,-20562,5706,-30581,9412c108471,17056,107909,17342,107283,17047v-342,716,-1021,962,-1695,1232c94996,22506,84806,27503,75092,33518,65416,39507,56434,46341,48250,54246v-2022,1950,-3728,4231,-6082,5834c41880,60545,41644,61057,41291,61470,36595,66984,32278,72761,28362,78877,20103,91776,14316,105756,9913,120337v-2188,7235,-3969,14584,-5322,22042c3548,148133,2628,153903,1874,159697,445,170671,135,181714,7,192764v-86,7080,679,14122,930,21189l943,213950xe" fillcolor="#ffce1f" stroked="f" strokeweight=".14842mm">
                  <v:stroke joinstyle="miter"/>
                  <v:path arrowok="t" o:connecttype="custom" o:connectlocs="943,213950;5891,213957;84977,196751;135142,167088;168878,124205;185332,77925;190890,13163;190221,2072;187921,12;139619,7435;109038,16847;107283,17047;105588,18279;75092,33518;48250,54246;42168,60080;41291,61470;28362,78877;9913,120337;4591,142379;1874,159697;7,192764;937,213953;943,213950" o:connectangles="0,0,0,0,0,0,0,0,0,0,0,0,0,0,0,0,0,0,0,0,0,0,0,0"/>
                </v:shape>
                <w10:wrap anchorx="margin"/>
              </v:group>
            </w:pict>
          </mc:Fallback>
        </mc:AlternateContent>
      </w:r>
      <w:r w:rsidR="00EF60B7">
        <w:rPr>
          <w:noProof/>
        </w:rPr>
        <mc:AlternateContent>
          <mc:Choice Requires="wpg">
            <w:drawing>
              <wp:anchor distT="0" distB="0" distL="114300" distR="114300" simplePos="0" relativeHeight="251671552" behindDoc="0" locked="0" layoutInCell="1" allowOverlap="1" wp14:anchorId="33E2F234" wp14:editId="0CF057BC">
                <wp:simplePos x="0" y="0"/>
                <wp:positionH relativeFrom="margin">
                  <wp:posOffset>-75365</wp:posOffset>
                </wp:positionH>
                <wp:positionV relativeFrom="paragraph">
                  <wp:posOffset>9048750</wp:posOffset>
                </wp:positionV>
                <wp:extent cx="6287144" cy="596900"/>
                <wp:effectExtent l="0" t="0" r="0" b="0"/>
                <wp:wrapNone/>
                <wp:docPr id="59" name="Group 59"/>
                <wp:cNvGraphicFramePr/>
                <a:graphic xmlns:a="http://schemas.openxmlformats.org/drawingml/2006/main">
                  <a:graphicData uri="http://schemas.microsoft.com/office/word/2010/wordprocessingGroup">
                    <wpg:wgp>
                      <wpg:cNvGrpSpPr/>
                      <wpg:grpSpPr>
                        <a:xfrm>
                          <a:off x="0" y="0"/>
                          <a:ext cx="6287144" cy="596900"/>
                          <a:chOff x="0" y="0"/>
                          <a:chExt cx="6287144" cy="596900"/>
                        </a:xfrm>
                      </wpg:grpSpPr>
                      <wps:wsp>
                        <wps:cNvPr id="55" name="Text Box 55"/>
                        <wps:cNvSpPr txBox="1"/>
                        <wps:spPr>
                          <a:xfrm>
                            <a:off x="1705619" y="0"/>
                            <a:ext cx="4581525" cy="596900"/>
                          </a:xfrm>
                          <a:prstGeom prst="rect">
                            <a:avLst/>
                          </a:prstGeom>
                          <a:noFill/>
                          <a:ln w="6350">
                            <a:noFill/>
                          </a:ln>
                        </wps:spPr>
                        <wps:txbx>
                          <w:txbxContent>
                            <w:p w14:paraId="4870E478" w14:textId="77777777" w:rsidR="00B7278B" w:rsidRPr="005262E0" w:rsidRDefault="001D2797" w:rsidP="00EF60B7">
                              <w:pPr>
                                <w:rPr>
                                  <w:rFonts w:eastAsia="Times New Roman"/>
                                  <w:i/>
                                  <w:iCs/>
                                  <w:color w:val="000000"/>
                                  <w:sz w:val="15"/>
                                  <w:szCs w:val="15"/>
                                </w:rPr>
                              </w:pPr>
                              <w:r w:rsidRPr="005262E0">
                                <w:rPr>
                                  <w:i/>
                                  <w:iCs/>
                                  <w:color w:val="000000"/>
                                  <w:sz w:val="15"/>
                                  <w:szCs w:val="15"/>
                                  <w:lang w:val="en-US"/>
                                </w:rPr>
                                <w:t>PRIMARY is funded by the European Union’s Horizon Europe research and innovation programme under grant agreement No. 101180167. Views and opinions expressed are however those of the author(s) only and do not necessarily reflect those of the European Union or European Research Executive Agency. Neither the European Union nor the granting authority can be held responsible for them.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pic:pic xmlns:pic="http://schemas.openxmlformats.org/drawingml/2006/picture">
                        <pic:nvPicPr>
                          <pic:cNvPr id="56" name="Picture 56"/>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94485" cy="355600"/>
                          </a:xfrm>
                          <a:prstGeom prst="rect">
                            <a:avLst/>
                          </a:prstGeom>
                        </pic:spPr>
                      </pic:pic>
                    </wpg:wgp>
                  </a:graphicData>
                </a:graphic>
              </wp:anchor>
            </w:drawing>
          </mc:Choice>
          <mc:Fallback>
            <w:pict>
              <v:group w14:anchorId="33E2F234" id="Group 59" o:spid="_x0000_s1026" style="position:absolute;margin-left:-5.95pt;margin-top:712.5pt;width:495.05pt;height:47pt;z-index:251671552;mso-position-horizontal-relative:margin" coordsize="62871,59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">
                <v:shapetype id="_x0000_t202" coordsize="21600,21600" o:spt="202" path="m,l,21600r21600,l21600,xe">
                  <v:stroke joinstyle="miter"/>
                  <v:path gradientshapeok="t" o:connecttype="rect"/>
                </v:shapetype>
                <v:shape id="Text Box 55" o:spid="_x0000_s1027" type="#_x0000_t202" style="position:absolute;left:17056;width:45815;height:5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" filled="f" stroked="f" strokeweight=".5pt">
                  <v:textbox style="mso-fit-shape-to-text:t" inset="0,0,0,0">
                    <w:txbxContent>
                      <w:p w14:paraId="4870E478" w14:textId="77777777" w:rsidR="00B7278B" w:rsidRPr="005262E0" w:rsidRDefault="001D2797" w:rsidP="00EF60B7">
                        <w:pPr>
                          <w:rPr>
                            <w:rFonts w:eastAsia="Times New Roman"/>
                            <w:i/>
                            <w:iCs/>
                            <w:color w:val="000000"/>
                            <w:sz w:val="15"/>
                            <w:szCs w:val="15"/>
                          </w:rPr>
                        </w:pPr>
                        <w:r w:rsidRPr="005262E0">
                          <w:rPr>
                            <w:i/>
                            <w:iCs/>
                            <w:color w:val="000000"/>
                            <w:sz w:val="15"/>
                            <w:szCs w:val="15"/>
                            <w:lang w:val="en-US"/>
                          </w:rPr>
                          <w:t>PRIMARY is funded by the European Union’s Horizon Europe research and innovation programme under grant agreement No. 101180167. Views and opinions expressed are however those of the author(s) only and do not necessarily reflect those of the European Union or European Research Executive Agency. Neither the European Union nor the granting authority can be held responsible for them.</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 o:spid="_x0000_s1028" type="#_x0000_t75" style="position:absolute;width:15944;height:3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">
                  <v:imagedata r:id="rId17" o:title=""/>
                </v:shape>
                <w10:wrap anchorx="margin"/>
              </v:group>
            </w:pict>
          </mc:Fallback>
        </mc:AlternateContent>
      </w:r>
    </w:p>
    <w:p w14:paraId="17812F9C" w14:textId="77777777" w:rsidR="000B2B3E" w:rsidRPr="000B2B3E" w:rsidRDefault="000B2B3E" w:rsidP="000B2B3E">
      <w:pPr>
        <w:rPr>
          <w:lang w:val="et-EE"/>
        </w:rPr>
      </w:pPr>
    </w:p>
    <w:p w14:paraId="520C3A8E" w14:textId="77777777" w:rsidR="000B2B3E" w:rsidRPr="000B2B3E" w:rsidRDefault="000B2B3E" w:rsidP="000B2B3E">
      <w:pPr>
        <w:rPr>
          <w:lang w:val="et-EE"/>
        </w:rPr>
      </w:pPr>
    </w:p>
    <w:p w14:paraId="3A2F43FC" w14:textId="77777777" w:rsidR="000B2B3E" w:rsidRPr="000B2B3E" w:rsidRDefault="000B2B3E" w:rsidP="000B2B3E">
      <w:pPr>
        <w:rPr>
          <w:lang w:val="et-EE"/>
        </w:rPr>
      </w:pPr>
    </w:p>
    <w:p w14:paraId="424FF1B0" w14:textId="77777777" w:rsidR="000B2B3E" w:rsidRPr="000B2B3E" w:rsidRDefault="000B2B3E" w:rsidP="000B2B3E">
      <w:pPr>
        <w:rPr>
          <w:lang w:val="et-EE"/>
        </w:rPr>
      </w:pPr>
    </w:p>
    <w:p w14:paraId="0FF7D04C" w14:textId="77777777" w:rsidR="000B2B3E" w:rsidRPr="000B2B3E" w:rsidRDefault="000B2B3E" w:rsidP="000B2B3E">
      <w:pPr>
        <w:rPr>
          <w:lang w:val="et-EE"/>
        </w:rPr>
      </w:pPr>
    </w:p>
    <w:p w14:paraId="30FEA18B" w14:textId="77777777" w:rsidR="000B2B3E" w:rsidRPr="000B2B3E" w:rsidRDefault="000B2B3E" w:rsidP="000B2B3E">
      <w:pPr>
        <w:rPr>
          <w:lang w:val="et-EE"/>
        </w:rPr>
      </w:pPr>
    </w:p>
    <w:p w14:paraId="3388123C" w14:textId="77777777" w:rsidR="000B2B3E" w:rsidRPr="000B2B3E" w:rsidRDefault="000B2B3E" w:rsidP="000B2B3E">
      <w:pPr>
        <w:rPr>
          <w:lang w:val="et-EE"/>
        </w:rPr>
      </w:pPr>
    </w:p>
    <w:p w14:paraId="06305F3E" w14:textId="77777777" w:rsidR="000B2B3E" w:rsidRPr="000B2B3E" w:rsidRDefault="000B2B3E" w:rsidP="000B2B3E">
      <w:pPr>
        <w:rPr>
          <w:lang w:val="et-EE"/>
        </w:rPr>
      </w:pPr>
    </w:p>
    <w:p w14:paraId="08C28007" w14:textId="77777777" w:rsidR="000B2B3E" w:rsidRPr="000B2B3E" w:rsidRDefault="000B2B3E" w:rsidP="000B2B3E">
      <w:pPr>
        <w:rPr>
          <w:lang w:val="et-EE"/>
        </w:rPr>
      </w:pPr>
    </w:p>
    <w:p w14:paraId="28B6505B" w14:textId="77777777" w:rsidR="000B2B3E" w:rsidRPr="000B2B3E" w:rsidRDefault="000B2B3E" w:rsidP="000B2B3E">
      <w:pPr>
        <w:rPr>
          <w:lang w:val="et-EE"/>
        </w:rPr>
      </w:pPr>
    </w:p>
    <w:p w14:paraId="7535754B" w14:textId="77777777" w:rsidR="000B2B3E" w:rsidRPr="000B2B3E" w:rsidRDefault="000B2B3E" w:rsidP="000B2B3E">
      <w:pPr>
        <w:rPr>
          <w:lang w:val="et-EE"/>
        </w:rPr>
      </w:pPr>
    </w:p>
    <w:p w14:paraId="1EE1ADF7" w14:textId="77777777" w:rsidR="000B2B3E" w:rsidRPr="000B2B3E" w:rsidRDefault="000B2B3E" w:rsidP="000B2B3E">
      <w:pPr>
        <w:rPr>
          <w:lang w:val="et-EE"/>
        </w:rPr>
      </w:pPr>
    </w:p>
    <w:p w14:paraId="52DBAFFA" w14:textId="77777777" w:rsidR="000B2B3E" w:rsidRPr="000B2B3E" w:rsidRDefault="00761D31" w:rsidP="000B2B3E">
      <w:pPr>
        <w:rPr>
          <w:lang w:val="et-EE"/>
        </w:rPr>
      </w:pPr>
      <w:r>
        <w:rPr>
          <w:noProof/>
        </w:rPr>
        <mc:AlternateContent>
          <mc:Choice Requires="wps">
            <w:drawing>
              <wp:anchor distT="0" distB="0" distL="114300" distR="114300" simplePos="0" relativeHeight="251675648" behindDoc="0" locked="0" layoutInCell="1" allowOverlap="1" wp14:anchorId="5AE2E1B5" wp14:editId="4CF9BAA3">
                <wp:simplePos x="0" y="0"/>
                <wp:positionH relativeFrom="margin">
                  <wp:align>center</wp:align>
                </wp:positionH>
                <wp:positionV relativeFrom="paragraph">
                  <wp:posOffset>101405</wp:posOffset>
                </wp:positionV>
                <wp:extent cx="5542262" cy="532765"/>
                <wp:effectExtent l="0" t="0" r="8255" b="8890"/>
                <wp:wrapNone/>
                <wp:docPr id="26" name="Text Box 26"/>
                <wp:cNvGraphicFramePr/>
                <a:graphic xmlns:a="http://schemas.openxmlformats.org/drawingml/2006/main">
                  <a:graphicData uri="http://schemas.microsoft.com/office/word/2010/wordprocessingShape">
                    <wps:wsp>
                      <wps:cNvSpPr txBox="1"/>
                      <wps:spPr>
                        <a:xfrm>
                          <a:off x="0" y="0"/>
                          <a:ext cx="5542262" cy="532765"/>
                        </a:xfrm>
                        <a:prstGeom prst="rect">
                          <a:avLst/>
                        </a:prstGeom>
                        <a:noFill/>
                        <a:ln w="6350">
                          <a:noFill/>
                        </a:ln>
                      </wps:spPr>
                      <wps:txbx>
                        <w:txbxContent>
                          <w:p w14:paraId="5F082BEF" w14:textId="77777777" w:rsidR="001909C1" w:rsidRPr="00761D31" w:rsidRDefault="000B2B3E" w:rsidP="00761D31">
                            <w:pPr>
                              <w:jc w:val="center"/>
                              <w:rPr>
                                <w:b/>
                                <w:bCs/>
                                <w:color w:val="37A263" w:themeColor="accent1"/>
                                <w:sz w:val="36"/>
                                <w:szCs w:val="36"/>
                                <w:lang w:val="et-EE"/>
                              </w:rPr>
                            </w:pPr>
                            <w:r w:rsidRPr="00761D31">
                              <w:rPr>
                                <w:b/>
                                <w:bCs/>
                                <w:color w:val="37A263" w:themeColor="accent1"/>
                                <w:sz w:val="36"/>
                                <w:szCs w:val="36"/>
                                <w:lang w:val="et-EE"/>
                              </w:rPr>
                              <w:t>New business for farmers and cooperatives in rural areas by local upcycling solutions using underutilized agricultural feedstocks</w:t>
                            </w:r>
                          </w:p>
                          <w:p w14:paraId="578A4EFB" w14:textId="77777777" w:rsidR="001909C1" w:rsidRDefault="001909C1" w:rsidP="000B2B3E">
                            <w:pPr>
                              <w:jc w:val="center"/>
                              <w:rPr>
                                <w:lang w:val="et-EE"/>
                              </w:rPr>
                            </w:pPr>
                          </w:p>
                          <w:p w14:paraId="7004E73F" w14:textId="77777777" w:rsidR="000B2B3E" w:rsidRDefault="000B2B3E" w:rsidP="000B2B3E">
                            <w:pPr>
                              <w:jc w:val="center"/>
                              <w:rPr>
                                <w:lang w:val="et-EE"/>
                              </w:rPr>
                            </w:pPr>
                          </w:p>
                          <w:p w14:paraId="07284397" w14:textId="77777777" w:rsidR="001909C1" w:rsidRPr="00761D31" w:rsidRDefault="000B2B3E" w:rsidP="00761D31">
                            <w:pPr>
                              <w:jc w:val="center"/>
                              <w:rPr>
                                <w:b/>
                                <w:bCs/>
                                <w:sz w:val="28"/>
                                <w:szCs w:val="28"/>
                              </w:rPr>
                            </w:pPr>
                            <w:r w:rsidRPr="00761D31">
                              <w:rPr>
                                <w:b/>
                                <w:bCs/>
                                <w:sz w:val="28"/>
                                <w:szCs w:val="28"/>
                              </w:rPr>
                              <w:t>Grant agreement ID: 101180167</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AE2E1B5" id="Text Box 26" o:spid="_x0000_s1029" type="#_x0000_t202" style="position:absolute;margin-left:0;margin-top:8pt;width:436.4pt;height:41.9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" filled="f" stroked="f" strokeweight=".5pt">
                <v:textbox style="mso-fit-shape-to-text:t" inset="0,0,0,0">
                  <w:txbxContent>
                    <w:p w14:paraId="5F082BEF" w14:textId="77777777" w:rsidR="001909C1" w:rsidRPr="00761D31" w:rsidRDefault="000B2B3E" w:rsidP="00761D31">
                      <w:pPr>
                        <w:jc w:val="center"/>
                        <w:rPr>
                          <w:b/>
                          <w:bCs/>
                          <w:color w:val="37A263" w:themeColor="accent1"/>
                          <w:sz w:val="36"/>
                          <w:szCs w:val="36"/>
                          <w:lang w:val="et-EE"/>
                        </w:rPr>
                      </w:pPr>
                      <w:r w:rsidRPr="00761D31">
                        <w:rPr>
                          <w:b/>
                          <w:bCs/>
                          <w:color w:val="37A263" w:themeColor="accent1"/>
                          <w:sz w:val="36"/>
                          <w:szCs w:val="36"/>
                          <w:lang w:val="et-EE"/>
                        </w:rPr>
                        <w:t>New business for farmers and cooperatives in rural areas by local upcycling solutions using underutilized agricultural feedstocks</w:t>
                      </w:r>
                    </w:p>
                    <w:p w14:paraId="578A4EFB" w14:textId="77777777" w:rsidR="001909C1" w:rsidRDefault="001909C1" w:rsidP="000B2B3E">
                      <w:pPr>
                        <w:jc w:val="center"/>
                        <w:rPr>
                          <w:lang w:val="et-EE"/>
                        </w:rPr>
                      </w:pPr>
                    </w:p>
                    <w:p w14:paraId="7004E73F" w14:textId="77777777" w:rsidR="000B2B3E" w:rsidRDefault="000B2B3E" w:rsidP="000B2B3E">
                      <w:pPr>
                        <w:jc w:val="center"/>
                        <w:rPr>
                          <w:lang w:val="et-EE"/>
                        </w:rPr>
                      </w:pPr>
                    </w:p>
                    <w:p w14:paraId="07284397" w14:textId="77777777" w:rsidR="001909C1" w:rsidRPr="00761D31" w:rsidRDefault="000B2B3E" w:rsidP="00761D31">
                      <w:pPr>
                        <w:jc w:val="center"/>
                        <w:rPr>
                          <w:b/>
                          <w:bCs/>
                          <w:sz w:val="28"/>
                          <w:szCs w:val="28"/>
                        </w:rPr>
                      </w:pPr>
                      <w:r w:rsidRPr="00761D31">
                        <w:rPr>
                          <w:b/>
                          <w:bCs/>
                          <w:sz w:val="28"/>
                          <w:szCs w:val="28"/>
                        </w:rPr>
                        <w:t>Grant agreement ID: 101180167</w:t>
                      </w:r>
                    </w:p>
                  </w:txbxContent>
                </v:textbox>
                <w10:wrap anchorx="margin"/>
              </v:shape>
            </w:pict>
          </mc:Fallback>
        </mc:AlternateContent>
      </w:r>
    </w:p>
    <w:p w14:paraId="50FADC17" w14:textId="77777777" w:rsidR="000B2B3E" w:rsidRPr="000B2B3E" w:rsidRDefault="000B2B3E" w:rsidP="000B2B3E">
      <w:pPr>
        <w:rPr>
          <w:lang w:val="et-EE"/>
        </w:rPr>
      </w:pPr>
    </w:p>
    <w:p w14:paraId="42DA4921" w14:textId="77777777" w:rsidR="000B2B3E" w:rsidRPr="000B2B3E" w:rsidRDefault="000B2B3E" w:rsidP="000B2B3E">
      <w:pPr>
        <w:rPr>
          <w:lang w:val="et-EE"/>
        </w:rPr>
      </w:pPr>
    </w:p>
    <w:p w14:paraId="4B344A9C" w14:textId="77777777" w:rsidR="000B2B3E" w:rsidRDefault="000B2B3E" w:rsidP="000B2B3E">
      <w:pPr>
        <w:jc w:val="right"/>
        <w:rPr>
          <w:lang w:val="et-EE"/>
        </w:rPr>
      </w:pPr>
    </w:p>
    <w:p w14:paraId="301F116C" w14:textId="77777777" w:rsidR="001D2797" w:rsidRPr="001D2797" w:rsidRDefault="001D2797" w:rsidP="001D2797">
      <w:pPr>
        <w:rPr>
          <w:lang w:val="et-EE"/>
        </w:rPr>
      </w:pPr>
    </w:p>
    <w:p w14:paraId="32EC3267" w14:textId="77777777" w:rsidR="001D2797" w:rsidRPr="001D2797" w:rsidRDefault="001D2797" w:rsidP="001D2797">
      <w:pPr>
        <w:rPr>
          <w:lang w:val="et-EE"/>
        </w:rPr>
      </w:pPr>
    </w:p>
    <w:p w14:paraId="2A566EEA" w14:textId="77777777" w:rsidR="001D2797" w:rsidRPr="001D2797" w:rsidRDefault="001D2797" w:rsidP="001D2797">
      <w:pPr>
        <w:rPr>
          <w:lang w:val="et-EE"/>
        </w:rPr>
      </w:pPr>
    </w:p>
    <w:p w14:paraId="50E9C426" w14:textId="77777777" w:rsidR="001D2797" w:rsidRPr="001D2797" w:rsidRDefault="001D2797" w:rsidP="001D2797">
      <w:pPr>
        <w:rPr>
          <w:lang w:val="et-EE"/>
        </w:rPr>
      </w:pPr>
    </w:p>
    <w:p w14:paraId="3316C809" w14:textId="77777777" w:rsidR="001D2797" w:rsidRPr="001D2797" w:rsidRDefault="001D2797" w:rsidP="001D2797">
      <w:pPr>
        <w:rPr>
          <w:lang w:val="et-EE"/>
        </w:rPr>
      </w:pPr>
    </w:p>
    <w:p w14:paraId="0C04E022" w14:textId="77777777" w:rsidR="001D2797" w:rsidRPr="001D2797" w:rsidRDefault="001D2797" w:rsidP="001D2797">
      <w:pPr>
        <w:rPr>
          <w:lang w:val="et-EE"/>
        </w:rPr>
      </w:pPr>
    </w:p>
    <w:p w14:paraId="32172A2E" w14:textId="77777777" w:rsidR="001D2797" w:rsidRPr="001D2797" w:rsidRDefault="001D2797" w:rsidP="001D2797">
      <w:pPr>
        <w:rPr>
          <w:lang w:val="et-EE"/>
        </w:rPr>
      </w:pPr>
    </w:p>
    <w:p w14:paraId="3DB9F888" w14:textId="77777777" w:rsidR="001D2797" w:rsidRPr="001D2797" w:rsidRDefault="001D2797" w:rsidP="001D2797">
      <w:pPr>
        <w:rPr>
          <w:lang w:val="et-EE"/>
        </w:rPr>
      </w:pPr>
    </w:p>
    <w:p w14:paraId="228060BC" w14:textId="77777777" w:rsidR="001D2797" w:rsidRPr="001D2797" w:rsidRDefault="001D2797" w:rsidP="001D2797">
      <w:pPr>
        <w:rPr>
          <w:lang w:val="et-EE"/>
        </w:rPr>
      </w:pPr>
    </w:p>
    <w:p w14:paraId="320BD248" w14:textId="77777777" w:rsidR="001D2797" w:rsidRPr="001D2797" w:rsidRDefault="001D2797" w:rsidP="00381C90">
      <w:pPr>
        <w:rPr>
          <w:lang w:val="et-EE"/>
        </w:rPr>
      </w:pPr>
    </w:p>
    <w:sectPr w:rsidR="001D2797" w:rsidRPr="001D2797" w:rsidSect="0006176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66653" w14:textId="77777777" w:rsidR="00E17CCB" w:rsidRDefault="00E17CCB" w:rsidP="007D21D2">
      <w:r>
        <w:separator/>
      </w:r>
    </w:p>
  </w:endnote>
  <w:endnote w:type="continuationSeparator" w:id="0">
    <w:p w14:paraId="3AA16509" w14:textId="77777777" w:rsidR="00E17CCB" w:rsidRDefault="00E17CCB" w:rsidP="007D2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49779322"/>
      <w:docPartObj>
        <w:docPartGallery w:val="Page Numbers (Bottom of Page)"/>
        <w:docPartUnique/>
      </w:docPartObj>
    </w:sdtPr>
    <w:sdtContent>
      <w:p w14:paraId="0716843A" w14:textId="77777777" w:rsidR="00061763" w:rsidRDefault="00061763" w:rsidP="008A5E2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DB4B23" w14:textId="77777777" w:rsidR="00061763" w:rsidRDefault="00061763" w:rsidP="000617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4645F" w14:textId="77777777" w:rsidR="00061763" w:rsidRPr="008320C9" w:rsidRDefault="005262E0" w:rsidP="008320C9">
    <w:pPr>
      <w:pStyle w:val="Footer"/>
      <w:jc w:val="right"/>
    </w:pPr>
    <w:r>
      <w:rPr>
        <w:noProof/>
      </w:rPr>
      <mc:AlternateContent>
        <mc:Choice Requires="wps">
          <w:drawing>
            <wp:anchor distT="0" distB="0" distL="114300" distR="114300" simplePos="0" relativeHeight="251661312" behindDoc="0" locked="0" layoutInCell="1" allowOverlap="1" wp14:anchorId="55F6FA6E" wp14:editId="7EF22EB1">
              <wp:simplePos x="0" y="0"/>
              <wp:positionH relativeFrom="margin">
                <wp:posOffset>0</wp:posOffset>
              </wp:positionH>
              <wp:positionV relativeFrom="paragraph">
                <wp:posOffset>182880</wp:posOffset>
              </wp:positionV>
              <wp:extent cx="3996055" cy="264160"/>
              <wp:effectExtent l="0" t="0" r="4445" b="2540"/>
              <wp:wrapSquare wrapText="bothSides"/>
              <wp:docPr id="5" name="Text Box 5"/>
              <wp:cNvGraphicFramePr/>
              <a:graphic xmlns:a="http://schemas.openxmlformats.org/drawingml/2006/main">
                <a:graphicData uri="http://schemas.microsoft.com/office/word/2010/wordprocessingShape">
                  <wps:wsp>
                    <wps:cNvSpPr txBox="1"/>
                    <wps:spPr>
                      <a:xfrm>
                        <a:off x="0" y="0"/>
                        <a:ext cx="3996055" cy="264160"/>
                      </a:xfrm>
                      <a:prstGeom prst="rect">
                        <a:avLst/>
                      </a:prstGeom>
                      <a:noFill/>
                      <a:ln w="6350">
                        <a:noFill/>
                      </a:ln>
                    </wps:spPr>
                    <wps:txbx>
                      <w:txbxContent>
                        <w:p w14:paraId="155CA3E5" w14:textId="77777777" w:rsidR="00B7231A" w:rsidRPr="005262E0" w:rsidRDefault="005262E0" w:rsidP="005262E0">
                          <w:pPr>
                            <w:rPr>
                              <w:rFonts w:eastAsia="Times New Roman"/>
                              <w:i/>
                              <w:iCs/>
                              <w:color w:val="000000"/>
                              <w:sz w:val="10"/>
                              <w:szCs w:val="10"/>
                            </w:rPr>
                          </w:pPr>
                          <w:r w:rsidRPr="005262E0">
                            <w:rPr>
                              <w:i/>
                              <w:iCs/>
                              <w:color w:val="000000"/>
                              <w:sz w:val="10"/>
                              <w:szCs w:val="10"/>
                              <w:lang w:val="en-US"/>
                            </w:rPr>
                            <w:t xml:space="preserve">PRIMARY is funded by the European Union’s Horizon Europe research and innovation </w:t>
                          </w:r>
                          <w:proofErr w:type="spellStart"/>
                          <w:r w:rsidRPr="005262E0">
                            <w:rPr>
                              <w:i/>
                              <w:iCs/>
                              <w:color w:val="000000"/>
                              <w:sz w:val="10"/>
                              <w:szCs w:val="10"/>
                              <w:lang w:val="en-US"/>
                            </w:rPr>
                            <w:t>programme</w:t>
                          </w:r>
                          <w:proofErr w:type="spellEnd"/>
                          <w:r w:rsidRPr="005262E0">
                            <w:rPr>
                              <w:i/>
                              <w:iCs/>
                              <w:color w:val="000000"/>
                              <w:sz w:val="10"/>
                              <w:szCs w:val="10"/>
                              <w:lang w:val="en-US"/>
                            </w:rPr>
                            <w:t xml:space="preserve"> under grant agreement No. 101180167. Views and opinions expressed are however those of the author(s) only and do not necessarily reflect those of the European Union or European Research Executive Agency. Neither the European Union nor the granting authority can be held responsible for them.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F6FA6E" id="_x0000_t202" coordsize="21600,21600" o:spt="202" path="m,l,21600r21600,l21600,xe">
              <v:stroke joinstyle="miter"/>
              <v:path gradientshapeok="t" o:connecttype="rect"/>
            </v:shapetype>
            <v:shape id="Text Box 5" o:spid="_x0000_s1031" type="#_x0000_t202" style="position:absolute;left:0;text-align:left;margin-left:0;margin-top:14.4pt;width:314.65pt;height:20.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" filled="f" stroked="f" strokeweight=".5pt">
              <v:textbox inset="0,0,0,0">
                <w:txbxContent>
                  <w:p w14:paraId="155CA3E5" w14:textId="77777777" w:rsidR="00B7231A" w:rsidRPr="005262E0" w:rsidRDefault="005262E0" w:rsidP="005262E0">
                    <w:pPr>
                      <w:rPr>
                        <w:rFonts w:eastAsia="Times New Roman"/>
                        <w:i/>
                        <w:iCs/>
                        <w:color w:val="000000"/>
                        <w:sz w:val="10"/>
                        <w:szCs w:val="10"/>
                      </w:rPr>
                    </w:pPr>
                    <w:r w:rsidRPr="005262E0">
                      <w:rPr>
                        <w:i/>
                        <w:iCs/>
                        <w:color w:val="000000"/>
                        <w:sz w:val="10"/>
                        <w:szCs w:val="10"/>
                        <w:lang w:val="en-US"/>
                      </w:rPr>
                      <w:t>PRIMARY is funded by the European Union’s Horizon Europe research and innovation programme under grant agreement No. 101180167. Views and opinions expressed are however those of the author(s) only and do not necessarily reflect those of the European Union or European Research Executive Agency. Neither the European Union nor the granting authority can be held responsible for them.</w:t>
                    </w:r>
                  </w:p>
                </w:txbxContent>
              </v:textbox>
              <w10:wrap type="square" anchorx="margin"/>
            </v:shape>
          </w:pict>
        </mc:Fallback>
      </mc:AlternateContent>
    </w:r>
    <w:sdt>
      <w:sdtPr>
        <w:rPr>
          <w:rStyle w:val="PageNumber"/>
        </w:rPr>
        <w:id w:val="680777621"/>
        <w:docPartObj>
          <w:docPartGallery w:val="Page Numbers (Bottom of Page)"/>
          <w:docPartUnique/>
        </w:docPartObj>
      </w:sdtPr>
      <w:sdtContent>
        <w:r w:rsidR="008A5E20" w:rsidRPr="008A5E20">
          <w:rPr>
            <w:rStyle w:val="PageNumber"/>
            <w:b/>
            <w:bCs/>
            <w:sz w:val="16"/>
            <w:szCs w:val="16"/>
          </w:rPr>
          <w:fldChar w:fldCharType="begin"/>
        </w:r>
        <w:r w:rsidR="008A5E20" w:rsidRPr="008A5E20">
          <w:rPr>
            <w:rStyle w:val="PageNumber"/>
            <w:b/>
            <w:bCs/>
            <w:sz w:val="16"/>
            <w:szCs w:val="16"/>
          </w:rPr>
          <w:instrText xml:space="preserve"> PAGE </w:instrText>
        </w:r>
        <w:r w:rsidR="008A5E20" w:rsidRPr="008A5E20">
          <w:rPr>
            <w:rStyle w:val="PageNumber"/>
            <w:b/>
            <w:bCs/>
            <w:sz w:val="16"/>
            <w:szCs w:val="16"/>
          </w:rPr>
          <w:fldChar w:fldCharType="separate"/>
        </w:r>
        <w:r w:rsidR="008A5E20" w:rsidRPr="008A5E20">
          <w:rPr>
            <w:rStyle w:val="PageNumber"/>
            <w:b/>
            <w:bCs/>
            <w:noProof/>
            <w:sz w:val="16"/>
            <w:szCs w:val="16"/>
          </w:rPr>
          <w:t>2</w:t>
        </w:r>
        <w:r w:rsidR="008A5E20" w:rsidRPr="008A5E20">
          <w:rPr>
            <w:rStyle w:val="PageNumber"/>
            <w:b/>
            <w:bCs/>
            <w:sz w:val="16"/>
            <w:szCs w:val="16"/>
          </w:rPr>
          <w:fldChar w:fldCharType="end"/>
        </w:r>
      </w:sdtContent>
    </w:sdt>
    <w:r w:rsidR="00EF60B7">
      <w:rPr>
        <w:noProof/>
      </w:rPr>
      <w:drawing>
        <wp:anchor distT="0" distB="0" distL="114300" distR="114300" simplePos="0" relativeHeight="251672576" behindDoc="0" locked="0" layoutInCell="1" allowOverlap="1" wp14:anchorId="2BF62940" wp14:editId="1D9933ED">
          <wp:simplePos x="0" y="0"/>
          <wp:positionH relativeFrom="margin">
            <wp:align>left</wp:align>
          </wp:positionH>
          <wp:positionV relativeFrom="paragraph">
            <wp:posOffset>-97155</wp:posOffset>
          </wp:positionV>
          <wp:extent cx="1126800" cy="252000"/>
          <wp:effectExtent l="0" t="0" r="0" b="254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1">
                    <a:extLst>
                      <a:ext uri="{28A0092B-C50C-407E-A947-70E740481C1C}">
                        <a14:useLocalDpi xmlns:a14="http://schemas.microsoft.com/office/drawing/2010/main" val="0"/>
                      </a:ext>
                    </a:extLst>
                  </a:blip>
                  <a:stretch>
                    <a:fillRect/>
                  </a:stretch>
                </pic:blipFill>
                <pic:spPr>
                  <a:xfrm>
                    <a:off x="0" y="0"/>
                    <a:ext cx="1126800" cy="252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0D64D" w14:textId="77777777" w:rsidR="00E17CCB" w:rsidRDefault="00E17CCB" w:rsidP="007D21D2">
      <w:r>
        <w:separator/>
      </w:r>
    </w:p>
  </w:footnote>
  <w:footnote w:type="continuationSeparator" w:id="0">
    <w:p w14:paraId="28FD24C5" w14:textId="77777777" w:rsidR="00E17CCB" w:rsidRDefault="00E17CCB" w:rsidP="007D2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EC10B" w14:textId="77777777" w:rsidR="007D21D2" w:rsidRPr="000343B5" w:rsidRDefault="00D13187">
    <w:pPr>
      <w:pStyle w:val="Header"/>
      <w:rPr>
        <w:b/>
        <w:bCs/>
        <w:color w:val="37A263"/>
      </w:rPr>
    </w:pPr>
    <w:r>
      <w:rPr>
        <w:noProof/>
      </w:rPr>
      <mc:AlternateContent>
        <mc:Choice Requires="wps">
          <w:drawing>
            <wp:anchor distT="0" distB="0" distL="114300" distR="114300" simplePos="0" relativeHeight="251663360" behindDoc="0" locked="0" layoutInCell="1" allowOverlap="1" wp14:anchorId="08B551E8" wp14:editId="2F13D59F">
              <wp:simplePos x="0" y="0"/>
              <wp:positionH relativeFrom="margin">
                <wp:align>right</wp:align>
              </wp:positionH>
              <wp:positionV relativeFrom="paragraph">
                <wp:posOffset>-79375</wp:posOffset>
              </wp:positionV>
              <wp:extent cx="1065600" cy="180000"/>
              <wp:effectExtent l="0" t="0" r="1905" b="8890"/>
              <wp:wrapSquare wrapText="bothSides"/>
              <wp:docPr id="6" name="Text Box 6"/>
              <wp:cNvGraphicFramePr/>
              <a:graphic xmlns:a="http://schemas.openxmlformats.org/drawingml/2006/main">
                <a:graphicData uri="http://schemas.microsoft.com/office/word/2010/wordprocessingShape">
                  <wps:wsp>
                    <wps:cNvSpPr txBox="1"/>
                    <wps:spPr>
                      <a:xfrm>
                        <a:off x="0" y="0"/>
                        <a:ext cx="1065600" cy="180000"/>
                      </a:xfrm>
                      <a:prstGeom prst="rect">
                        <a:avLst/>
                      </a:prstGeom>
                      <a:noFill/>
                      <a:ln w="6350">
                        <a:noFill/>
                      </a:ln>
                    </wps:spPr>
                    <wps:txbx>
                      <w:txbxContent>
                        <w:p w14:paraId="46638DBF" w14:textId="7BE75175" w:rsidR="00D13187" w:rsidRPr="003B5BE7" w:rsidRDefault="00C64D49" w:rsidP="00EF065D">
                          <w:pPr>
                            <w:pStyle w:val="Header"/>
                            <w:rPr>
                              <w:b/>
                              <w:bCs/>
                              <w:noProof/>
                              <w:color w:val="37A263"/>
                              <w:lang w:val="en-US"/>
                            </w:rPr>
                          </w:pPr>
                          <w:r>
                            <w:rPr>
                              <w:b/>
                              <w:bCs/>
                              <w:color w:val="37A263"/>
                              <w:lang w:val="en-US"/>
                            </w:rPr>
                            <w:t xml:space="preserve">Annex </w:t>
                          </w:r>
                          <w:r w:rsidR="00004EC3">
                            <w:rPr>
                              <w:b/>
                              <w:bCs/>
                              <w:color w:val="37A263"/>
                              <w:lang w:val="en-US"/>
                            </w:rPr>
                            <w:t>7</w:t>
                          </w:r>
                          <w:r>
                            <w:rPr>
                              <w:b/>
                              <w:bCs/>
                              <w:color w:val="37A263"/>
                              <w:lang w:val="en-US"/>
                            </w:rPr>
                            <w:t xml:space="preserve">: </w:t>
                          </w:r>
                          <w:r w:rsidR="00EC78EA">
                            <w:rPr>
                              <w:b/>
                              <w:bCs/>
                              <w:color w:val="37A263"/>
                              <w:lang w:val="en-US"/>
                            </w:rPr>
                            <w:t>Consortium Declaration</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8B551E8" id="_x0000_t202" coordsize="21600,21600" o:spt="202" path="m,l,21600r21600,l21600,xe">
              <v:stroke joinstyle="miter"/>
              <v:path gradientshapeok="t" o:connecttype="rect"/>
            </v:shapetype>
            <v:shape id="Text Box 6" o:spid="_x0000_s1030" type="#_x0000_t202" style="position:absolute;margin-left:32.7pt;margin-top:-6.25pt;width:83.9pt;height:14.15pt;z-index:25166336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" filled="f" stroked="f" strokeweight=".5pt">
              <v:textbox style="mso-fit-shape-to-text:t" inset="0,0,0,0">
                <w:txbxContent>
                  <w:p w14:paraId="46638DBF" w14:textId="7BE75175" w:rsidR="00D13187" w:rsidRPr="003B5BE7" w:rsidRDefault="00C64D49" w:rsidP="00EF065D">
                    <w:pPr>
                      <w:pStyle w:val="Header"/>
                      <w:rPr>
                        <w:b/>
                        <w:bCs/>
                        <w:noProof/>
                        <w:color w:val="37A263"/>
                        <w:lang w:val="en-US"/>
                      </w:rPr>
                    </w:pPr>
                    <w:r>
                      <w:rPr>
                        <w:b/>
                        <w:bCs/>
                        <w:color w:val="37A263"/>
                        <w:lang w:val="en-US"/>
                      </w:rPr>
                      <w:t xml:space="preserve">Annex </w:t>
                    </w:r>
                    <w:r w:rsidR="00004EC3">
                      <w:rPr>
                        <w:b/>
                        <w:bCs/>
                        <w:color w:val="37A263"/>
                        <w:lang w:val="en-US"/>
                      </w:rPr>
                      <w:t>7</w:t>
                    </w:r>
                    <w:r>
                      <w:rPr>
                        <w:b/>
                        <w:bCs/>
                        <w:color w:val="37A263"/>
                        <w:lang w:val="en-US"/>
                      </w:rPr>
                      <w:t xml:space="preserve">: </w:t>
                    </w:r>
                    <w:r w:rsidR="00EC78EA">
                      <w:rPr>
                        <w:b/>
                        <w:bCs/>
                        <w:color w:val="37A263"/>
                        <w:lang w:val="en-US"/>
                      </w:rPr>
                      <w:t>Consortium Declaration</w:t>
                    </w:r>
                  </w:p>
                </w:txbxContent>
              </v:textbox>
              <w10:wrap type="square" anchorx="margin"/>
            </v:shape>
          </w:pict>
        </mc:Fallback>
      </mc:AlternateContent>
    </w:r>
    <w:r w:rsidRPr="000343B5">
      <w:rPr>
        <w:b/>
        <w:bCs/>
        <w:noProof/>
        <w:color w:val="37A263"/>
      </w:rPr>
      <mc:AlternateContent>
        <mc:Choice Requires="wpg">
          <w:drawing>
            <wp:anchor distT="0" distB="0" distL="114300" distR="114300" simplePos="0" relativeHeight="251664384" behindDoc="1" locked="0" layoutInCell="1" allowOverlap="1" wp14:anchorId="26F71246" wp14:editId="6F84D547">
              <wp:simplePos x="0" y="0"/>
              <wp:positionH relativeFrom="margin">
                <wp:align>left</wp:align>
              </wp:positionH>
              <wp:positionV relativeFrom="paragraph">
                <wp:posOffset>-165735</wp:posOffset>
              </wp:positionV>
              <wp:extent cx="1033200" cy="349200"/>
              <wp:effectExtent l="0" t="0" r="0" b="0"/>
              <wp:wrapNone/>
              <wp:docPr id="29" name="Graphic 28"/>
              <wp:cNvGraphicFramePr/>
              <a:graphic xmlns:a="http://schemas.openxmlformats.org/drawingml/2006/main">
                <a:graphicData uri="http://schemas.microsoft.com/office/word/2010/wordprocessingGroup">
                  <wpg:wgp>
                    <wpg:cNvGrpSpPr/>
                    <wpg:grpSpPr>
                      <a:xfrm>
                        <a:off x="0" y="0"/>
                        <a:ext cx="1033200" cy="349200"/>
                        <a:chOff x="0" y="0"/>
                        <a:chExt cx="1034865" cy="348035"/>
                      </a:xfrm>
                    </wpg:grpSpPr>
                    <wps:wsp>
                      <wps:cNvPr id="30" name="Freeform 30"/>
                      <wps:cNvSpPr/>
                      <wps:spPr>
                        <a:xfrm>
                          <a:off x="873409" y="122940"/>
                          <a:ext cx="159977" cy="223391"/>
                        </a:xfrm>
                        <a:custGeom>
                          <a:avLst/>
                          <a:gdLst>
                            <a:gd name="connsiteX0" fmla="*/ 54394 w 159977"/>
                            <a:gd name="connsiteY0" fmla="*/ 136129 h 223391"/>
                            <a:gd name="connsiteX1" fmla="*/ 14834 w 159977"/>
                            <a:gd name="connsiteY1" fmla="*/ 29669 h 223391"/>
                            <a:gd name="connsiteX2" fmla="*/ 0 w 159977"/>
                            <a:gd name="connsiteY2" fmla="*/ 0 h 223391"/>
                            <a:gd name="connsiteX3" fmla="*/ 53230 w 159977"/>
                            <a:gd name="connsiteY3" fmla="*/ 0 h 223391"/>
                            <a:gd name="connsiteX4" fmla="*/ 53230 w 159977"/>
                            <a:gd name="connsiteY4" fmla="*/ 1163 h 223391"/>
                            <a:gd name="connsiteX5" fmla="*/ 78244 w 159977"/>
                            <a:gd name="connsiteY5" fmla="*/ 90171 h 223391"/>
                            <a:gd name="connsiteX6" fmla="*/ 84061 w 159977"/>
                            <a:gd name="connsiteY6" fmla="*/ 105005 h 223391"/>
                            <a:gd name="connsiteX7" fmla="*/ 111694 w 159977"/>
                            <a:gd name="connsiteY7" fmla="*/ 21815 h 223391"/>
                            <a:gd name="connsiteX8" fmla="*/ 113148 w 159977"/>
                            <a:gd name="connsiteY8" fmla="*/ 11926 h 223391"/>
                            <a:gd name="connsiteX9" fmla="*/ 111404 w 159977"/>
                            <a:gd name="connsiteY9" fmla="*/ 0 h 223391"/>
                            <a:gd name="connsiteX10" fmla="*/ 159978 w 159977"/>
                            <a:gd name="connsiteY10" fmla="*/ 0 h 223391"/>
                            <a:gd name="connsiteX11" fmla="*/ 139617 w 159977"/>
                            <a:gd name="connsiteY11" fmla="*/ 39268 h 223391"/>
                            <a:gd name="connsiteX12" fmla="*/ 92497 w 159977"/>
                            <a:gd name="connsiteY12" fmla="*/ 163762 h 223391"/>
                            <a:gd name="connsiteX13" fmla="*/ 52356 w 159977"/>
                            <a:gd name="connsiteY13" fmla="*/ 223391 h 223391"/>
                            <a:gd name="connsiteX14" fmla="*/ 16871 w 159977"/>
                            <a:gd name="connsiteY14" fmla="*/ 223391 h 223391"/>
                            <a:gd name="connsiteX15" fmla="*/ 58464 w 159977"/>
                            <a:gd name="connsiteY15" fmla="*/ 163472 h 223391"/>
                            <a:gd name="connsiteX16" fmla="*/ 59338 w 159977"/>
                            <a:gd name="connsiteY16" fmla="*/ 161144 h 223391"/>
                            <a:gd name="connsiteX17" fmla="*/ 60211 w 159977"/>
                            <a:gd name="connsiteY17" fmla="*/ 155617 h 223391"/>
                            <a:gd name="connsiteX18" fmla="*/ 54394 w 159977"/>
                            <a:gd name="connsiteY18" fmla="*/ 136129 h 2233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59977" h="223391">
                              <a:moveTo>
                                <a:pt x="54394" y="136129"/>
                              </a:moveTo>
                              <a:cubicBezTo>
                                <a:pt x="38396" y="92789"/>
                                <a:pt x="34033" y="80572"/>
                                <a:pt x="14834" y="29669"/>
                              </a:cubicBezTo>
                              <a:cubicBezTo>
                                <a:pt x="10763" y="18325"/>
                                <a:pt x="7272" y="9308"/>
                                <a:pt x="0" y="0"/>
                              </a:cubicBezTo>
                              <a:lnTo>
                                <a:pt x="53230" y="0"/>
                              </a:lnTo>
                              <a:lnTo>
                                <a:pt x="53230" y="1163"/>
                              </a:lnTo>
                              <a:cubicBezTo>
                                <a:pt x="53230" y="22397"/>
                                <a:pt x="70682" y="70682"/>
                                <a:pt x="78244" y="90171"/>
                              </a:cubicBezTo>
                              <a:lnTo>
                                <a:pt x="84061" y="105005"/>
                              </a:lnTo>
                              <a:lnTo>
                                <a:pt x="111694" y="21815"/>
                              </a:lnTo>
                              <a:cubicBezTo>
                                <a:pt x="112858" y="18907"/>
                                <a:pt x="113148" y="15416"/>
                                <a:pt x="113148" y="11926"/>
                              </a:cubicBezTo>
                              <a:cubicBezTo>
                                <a:pt x="113148" y="8144"/>
                                <a:pt x="112567" y="4072"/>
                                <a:pt x="111404" y="0"/>
                              </a:cubicBezTo>
                              <a:lnTo>
                                <a:pt x="159978" y="0"/>
                              </a:lnTo>
                              <a:cubicBezTo>
                                <a:pt x="150088" y="12507"/>
                                <a:pt x="144563" y="26469"/>
                                <a:pt x="139617" y="39268"/>
                              </a:cubicBezTo>
                              <a:lnTo>
                                <a:pt x="92497" y="163762"/>
                              </a:lnTo>
                              <a:cubicBezTo>
                                <a:pt x="84642" y="184414"/>
                                <a:pt x="72427" y="206520"/>
                                <a:pt x="52356" y="223391"/>
                              </a:cubicBezTo>
                              <a:lnTo>
                                <a:pt x="16871" y="223391"/>
                              </a:lnTo>
                              <a:cubicBezTo>
                                <a:pt x="33159" y="207974"/>
                                <a:pt x="50612" y="184704"/>
                                <a:pt x="58464" y="163472"/>
                              </a:cubicBezTo>
                              <a:lnTo>
                                <a:pt x="59338" y="161144"/>
                              </a:lnTo>
                              <a:cubicBezTo>
                                <a:pt x="59918" y="159690"/>
                                <a:pt x="60211" y="157654"/>
                                <a:pt x="60211" y="155617"/>
                              </a:cubicBezTo>
                              <a:cubicBezTo>
                                <a:pt x="60211" y="150090"/>
                                <a:pt x="56429" y="142237"/>
                                <a:pt x="54394" y="136129"/>
                              </a:cubicBezTo>
                              <a:close/>
                            </a:path>
                          </a:pathLst>
                        </a:custGeom>
                        <a:solidFill>
                          <a:srgbClr val="37A263"/>
                        </a:solidFill>
                        <a:ln w="229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Freeform 31"/>
                      <wps:cNvSpPr/>
                      <wps:spPr>
                        <a:xfrm>
                          <a:off x="756949" y="117413"/>
                          <a:ext cx="107621" cy="165215"/>
                        </a:xfrm>
                        <a:custGeom>
                          <a:avLst/>
                          <a:gdLst>
                            <a:gd name="connsiteX0" fmla="*/ 0 w 107621"/>
                            <a:gd name="connsiteY0" fmla="*/ 165216 h 165215"/>
                            <a:gd name="connsiteX1" fmla="*/ 6108 w 107621"/>
                            <a:gd name="connsiteY1" fmla="*/ 134384 h 165215"/>
                            <a:gd name="connsiteX2" fmla="*/ 6108 w 107621"/>
                            <a:gd name="connsiteY2" fmla="*/ 40431 h 165215"/>
                            <a:gd name="connsiteX3" fmla="*/ 1164 w 107621"/>
                            <a:gd name="connsiteY3" fmla="*/ 8435 h 165215"/>
                            <a:gd name="connsiteX4" fmla="*/ 50902 w 107621"/>
                            <a:gd name="connsiteY4" fmla="*/ 0 h 165215"/>
                            <a:gd name="connsiteX5" fmla="*/ 50902 w 107621"/>
                            <a:gd name="connsiteY5" fmla="*/ 34905 h 165215"/>
                            <a:gd name="connsiteX6" fmla="*/ 96858 w 107621"/>
                            <a:gd name="connsiteY6" fmla="*/ 2327 h 165215"/>
                            <a:gd name="connsiteX7" fmla="*/ 107621 w 107621"/>
                            <a:gd name="connsiteY7" fmla="*/ 5817 h 165215"/>
                            <a:gd name="connsiteX8" fmla="*/ 98895 w 107621"/>
                            <a:gd name="connsiteY8" fmla="*/ 42177 h 165215"/>
                            <a:gd name="connsiteX9" fmla="*/ 97731 w 107621"/>
                            <a:gd name="connsiteY9" fmla="*/ 41304 h 165215"/>
                            <a:gd name="connsiteX10" fmla="*/ 77080 w 107621"/>
                            <a:gd name="connsiteY10" fmla="*/ 34323 h 165215"/>
                            <a:gd name="connsiteX11" fmla="*/ 50902 w 107621"/>
                            <a:gd name="connsiteY11" fmla="*/ 53812 h 165215"/>
                            <a:gd name="connsiteX12" fmla="*/ 50902 w 107621"/>
                            <a:gd name="connsiteY12" fmla="*/ 134965 h 165215"/>
                            <a:gd name="connsiteX13" fmla="*/ 56429 w 107621"/>
                            <a:gd name="connsiteY13" fmla="*/ 165216 h 165215"/>
                            <a:gd name="connsiteX14" fmla="*/ 0 w 107621"/>
                            <a:gd name="connsiteY14" fmla="*/ 165216 h 1652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07621" h="165215">
                              <a:moveTo>
                                <a:pt x="0" y="165216"/>
                              </a:moveTo>
                              <a:cubicBezTo>
                                <a:pt x="4944" y="155035"/>
                                <a:pt x="6108" y="144274"/>
                                <a:pt x="6108" y="134384"/>
                              </a:cubicBezTo>
                              <a:lnTo>
                                <a:pt x="6108" y="40431"/>
                              </a:lnTo>
                              <a:cubicBezTo>
                                <a:pt x="6108" y="29960"/>
                                <a:pt x="4363" y="18907"/>
                                <a:pt x="1164" y="8435"/>
                              </a:cubicBezTo>
                              <a:cubicBezTo>
                                <a:pt x="19780" y="8435"/>
                                <a:pt x="34904" y="6108"/>
                                <a:pt x="50902" y="0"/>
                              </a:cubicBezTo>
                              <a:lnTo>
                                <a:pt x="50902" y="34905"/>
                              </a:lnTo>
                              <a:cubicBezTo>
                                <a:pt x="63117" y="10762"/>
                                <a:pt x="81153" y="2327"/>
                                <a:pt x="96858" y="2327"/>
                              </a:cubicBezTo>
                              <a:cubicBezTo>
                                <a:pt x="102094" y="2327"/>
                                <a:pt x="105003" y="3199"/>
                                <a:pt x="107621" y="5817"/>
                              </a:cubicBezTo>
                              <a:cubicBezTo>
                                <a:pt x="104713" y="18034"/>
                                <a:pt x="101804" y="29960"/>
                                <a:pt x="98895" y="42177"/>
                              </a:cubicBezTo>
                              <a:lnTo>
                                <a:pt x="97731" y="41304"/>
                              </a:lnTo>
                              <a:cubicBezTo>
                                <a:pt x="91914" y="37813"/>
                                <a:pt x="84061" y="34323"/>
                                <a:pt x="77080" y="34323"/>
                              </a:cubicBezTo>
                              <a:cubicBezTo>
                                <a:pt x="62827" y="34323"/>
                                <a:pt x="52647" y="48285"/>
                                <a:pt x="50902" y="53812"/>
                              </a:cubicBezTo>
                              <a:lnTo>
                                <a:pt x="50902" y="134965"/>
                              </a:lnTo>
                              <a:cubicBezTo>
                                <a:pt x="50902" y="145145"/>
                                <a:pt x="50902" y="155035"/>
                                <a:pt x="56429" y="165216"/>
                              </a:cubicBezTo>
                              <a:lnTo>
                                <a:pt x="0" y="165216"/>
                              </a:lnTo>
                              <a:close/>
                            </a:path>
                          </a:pathLst>
                        </a:custGeom>
                        <a:solidFill>
                          <a:srgbClr val="37A263"/>
                        </a:solidFill>
                        <a:ln w="229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Freeform 32"/>
                      <wps:cNvSpPr/>
                      <wps:spPr>
                        <a:xfrm>
                          <a:off x="606152" y="119740"/>
                          <a:ext cx="134673" cy="166378"/>
                        </a:xfrm>
                        <a:custGeom>
                          <a:avLst/>
                          <a:gdLst>
                            <a:gd name="connsiteX0" fmla="*/ 41305 w 134673"/>
                            <a:gd name="connsiteY0" fmla="*/ 117804 h 166378"/>
                            <a:gd name="connsiteX1" fmla="*/ 66609 w 134673"/>
                            <a:gd name="connsiteY1" fmla="*/ 143982 h 166378"/>
                            <a:gd name="connsiteX2" fmla="*/ 85806 w 134673"/>
                            <a:gd name="connsiteY2" fmla="*/ 133511 h 166378"/>
                            <a:gd name="connsiteX3" fmla="*/ 85806 w 134673"/>
                            <a:gd name="connsiteY3" fmla="*/ 77663 h 166378"/>
                            <a:gd name="connsiteX4" fmla="*/ 74755 w 134673"/>
                            <a:gd name="connsiteY4" fmla="*/ 81445 h 166378"/>
                            <a:gd name="connsiteX5" fmla="*/ 41305 w 134673"/>
                            <a:gd name="connsiteY5" fmla="*/ 117804 h 166378"/>
                            <a:gd name="connsiteX6" fmla="*/ 85516 w 134673"/>
                            <a:gd name="connsiteY6" fmla="*/ 48576 h 166378"/>
                            <a:gd name="connsiteX7" fmla="*/ 54394 w 134673"/>
                            <a:gd name="connsiteY7" fmla="*/ 21525 h 166378"/>
                            <a:gd name="connsiteX8" fmla="*/ 15417 w 134673"/>
                            <a:gd name="connsiteY8" fmla="*/ 32287 h 166378"/>
                            <a:gd name="connsiteX9" fmla="*/ 21815 w 134673"/>
                            <a:gd name="connsiteY9" fmla="*/ 6399 h 166378"/>
                            <a:gd name="connsiteX10" fmla="*/ 68064 w 134673"/>
                            <a:gd name="connsiteY10" fmla="*/ 0 h 166378"/>
                            <a:gd name="connsiteX11" fmla="*/ 129727 w 134673"/>
                            <a:gd name="connsiteY11" fmla="*/ 44504 h 166378"/>
                            <a:gd name="connsiteX12" fmla="*/ 129727 w 134673"/>
                            <a:gd name="connsiteY12" fmla="*/ 135547 h 166378"/>
                            <a:gd name="connsiteX13" fmla="*/ 134673 w 134673"/>
                            <a:gd name="connsiteY13" fmla="*/ 162889 h 166378"/>
                            <a:gd name="connsiteX14" fmla="*/ 89298 w 134673"/>
                            <a:gd name="connsiteY14" fmla="*/ 162889 h 166378"/>
                            <a:gd name="connsiteX15" fmla="*/ 86389 w 134673"/>
                            <a:gd name="connsiteY15" fmla="*/ 151254 h 166378"/>
                            <a:gd name="connsiteX16" fmla="*/ 86097 w 134673"/>
                            <a:gd name="connsiteY16" fmla="*/ 145146 h 166378"/>
                            <a:gd name="connsiteX17" fmla="*/ 40431 w 134673"/>
                            <a:gd name="connsiteY17" fmla="*/ 166379 h 166378"/>
                            <a:gd name="connsiteX18" fmla="*/ 0 w 134673"/>
                            <a:gd name="connsiteY18" fmla="*/ 125659 h 166378"/>
                            <a:gd name="connsiteX19" fmla="*/ 38686 w 134673"/>
                            <a:gd name="connsiteY19" fmla="*/ 79699 h 166378"/>
                            <a:gd name="connsiteX20" fmla="*/ 68937 w 134673"/>
                            <a:gd name="connsiteY20" fmla="*/ 68064 h 166378"/>
                            <a:gd name="connsiteX21" fmla="*/ 85516 w 134673"/>
                            <a:gd name="connsiteY21" fmla="*/ 48576 h 1663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34673" h="166378">
                              <a:moveTo>
                                <a:pt x="41305" y="117804"/>
                              </a:moveTo>
                              <a:cubicBezTo>
                                <a:pt x="41305" y="132930"/>
                                <a:pt x="53520" y="143982"/>
                                <a:pt x="66609" y="143982"/>
                              </a:cubicBezTo>
                              <a:cubicBezTo>
                                <a:pt x="76790" y="143982"/>
                                <a:pt x="83188" y="137294"/>
                                <a:pt x="85806" y="133511"/>
                              </a:cubicBezTo>
                              <a:lnTo>
                                <a:pt x="85806" y="77663"/>
                              </a:lnTo>
                              <a:lnTo>
                                <a:pt x="74755" y="81445"/>
                              </a:lnTo>
                              <a:cubicBezTo>
                                <a:pt x="51485" y="89007"/>
                                <a:pt x="41305" y="104424"/>
                                <a:pt x="41305" y="117804"/>
                              </a:cubicBezTo>
                              <a:close/>
                              <a:moveTo>
                                <a:pt x="85516" y="48576"/>
                              </a:moveTo>
                              <a:cubicBezTo>
                                <a:pt x="85516" y="38105"/>
                                <a:pt x="78534" y="21525"/>
                                <a:pt x="54394" y="21525"/>
                              </a:cubicBezTo>
                              <a:cubicBezTo>
                                <a:pt x="41305" y="21525"/>
                                <a:pt x="27632" y="26470"/>
                                <a:pt x="15417" y="32287"/>
                              </a:cubicBezTo>
                              <a:cubicBezTo>
                                <a:pt x="17452" y="23561"/>
                                <a:pt x="19780" y="15125"/>
                                <a:pt x="21815" y="6399"/>
                              </a:cubicBezTo>
                              <a:cubicBezTo>
                                <a:pt x="37232" y="2618"/>
                                <a:pt x="52066" y="0"/>
                                <a:pt x="68064" y="0"/>
                              </a:cubicBezTo>
                              <a:cubicBezTo>
                                <a:pt x="109659" y="0"/>
                                <a:pt x="129727" y="17743"/>
                                <a:pt x="129727" y="44504"/>
                              </a:cubicBezTo>
                              <a:lnTo>
                                <a:pt x="129727" y="135547"/>
                              </a:lnTo>
                              <a:cubicBezTo>
                                <a:pt x="129727" y="144856"/>
                                <a:pt x="130020" y="154453"/>
                                <a:pt x="134673" y="162889"/>
                              </a:cubicBezTo>
                              <a:lnTo>
                                <a:pt x="89298" y="162889"/>
                              </a:lnTo>
                              <a:cubicBezTo>
                                <a:pt x="87261" y="159400"/>
                                <a:pt x="86680" y="155327"/>
                                <a:pt x="86389" y="151254"/>
                              </a:cubicBezTo>
                              <a:lnTo>
                                <a:pt x="86097" y="145146"/>
                              </a:lnTo>
                              <a:cubicBezTo>
                                <a:pt x="74755" y="158816"/>
                                <a:pt x="57302" y="166379"/>
                                <a:pt x="40431" y="166379"/>
                              </a:cubicBezTo>
                              <a:cubicBezTo>
                                <a:pt x="11635" y="166379"/>
                                <a:pt x="0" y="146018"/>
                                <a:pt x="0" y="125659"/>
                              </a:cubicBezTo>
                              <a:cubicBezTo>
                                <a:pt x="0" y="106169"/>
                                <a:pt x="11054" y="90462"/>
                                <a:pt x="38686" y="79699"/>
                              </a:cubicBezTo>
                              <a:lnTo>
                                <a:pt x="68937" y="68064"/>
                              </a:lnTo>
                              <a:cubicBezTo>
                                <a:pt x="84061" y="62247"/>
                                <a:pt x="85516" y="53521"/>
                                <a:pt x="85516" y="48576"/>
                              </a:cubicBezTo>
                              <a:close/>
                            </a:path>
                          </a:pathLst>
                        </a:custGeom>
                        <a:solidFill>
                          <a:srgbClr val="37A263"/>
                        </a:solidFill>
                        <a:ln w="229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3" name="Freeform 33"/>
                      <wps:cNvSpPr/>
                      <wps:spPr>
                        <a:xfrm>
                          <a:off x="358982" y="117413"/>
                          <a:ext cx="232694" cy="165215"/>
                        </a:xfrm>
                        <a:custGeom>
                          <a:avLst/>
                          <a:gdLst>
                            <a:gd name="connsiteX0" fmla="*/ 56429 w 232694"/>
                            <a:gd name="connsiteY0" fmla="*/ 165216 h 165215"/>
                            <a:gd name="connsiteX1" fmla="*/ 0 w 232694"/>
                            <a:gd name="connsiteY1" fmla="*/ 165216 h 165215"/>
                            <a:gd name="connsiteX2" fmla="*/ 5527 w 232694"/>
                            <a:gd name="connsiteY2" fmla="*/ 134384 h 165215"/>
                            <a:gd name="connsiteX3" fmla="*/ 5527 w 232694"/>
                            <a:gd name="connsiteY3" fmla="*/ 40140 h 165215"/>
                            <a:gd name="connsiteX4" fmla="*/ 581 w 232694"/>
                            <a:gd name="connsiteY4" fmla="*/ 8435 h 165215"/>
                            <a:gd name="connsiteX5" fmla="*/ 50319 w 232694"/>
                            <a:gd name="connsiteY5" fmla="*/ 0 h 165215"/>
                            <a:gd name="connsiteX6" fmla="*/ 50319 w 232694"/>
                            <a:gd name="connsiteY6" fmla="*/ 27924 h 165215"/>
                            <a:gd name="connsiteX7" fmla="*/ 95113 w 232694"/>
                            <a:gd name="connsiteY7" fmla="*/ 2327 h 165215"/>
                            <a:gd name="connsiteX8" fmla="*/ 136708 w 232694"/>
                            <a:gd name="connsiteY8" fmla="*/ 27051 h 165215"/>
                            <a:gd name="connsiteX9" fmla="*/ 183828 w 232694"/>
                            <a:gd name="connsiteY9" fmla="*/ 2327 h 165215"/>
                            <a:gd name="connsiteX10" fmla="*/ 227749 w 232694"/>
                            <a:gd name="connsiteY10" fmla="*/ 45667 h 165215"/>
                            <a:gd name="connsiteX11" fmla="*/ 227749 w 232694"/>
                            <a:gd name="connsiteY11" fmla="*/ 134965 h 165215"/>
                            <a:gd name="connsiteX12" fmla="*/ 227749 w 232694"/>
                            <a:gd name="connsiteY12" fmla="*/ 140201 h 165215"/>
                            <a:gd name="connsiteX13" fmla="*/ 232695 w 232694"/>
                            <a:gd name="connsiteY13" fmla="*/ 165216 h 165215"/>
                            <a:gd name="connsiteX14" fmla="*/ 177139 w 232694"/>
                            <a:gd name="connsiteY14" fmla="*/ 165216 h 165215"/>
                            <a:gd name="connsiteX15" fmla="*/ 182957 w 232694"/>
                            <a:gd name="connsiteY15" fmla="*/ 134384 h 165215"/>
                            <a:gd name="connsiteX16" fmla="*/ 182957 w 232694"/>
                            <a:gd name="connsiteY16" fmla="*/ 42177 h 165215"/>
                            <a:gd name="connsiteX17" fmla="*/ 163467 w 232694"/>
                            <a:gd name="connsiteY17" fmla="*/ 25888 h 165215"/>
                            <a:gd name="connsiteX18" fmla="*/ 137872 w 232694"/>
                            <a:gd name="connsiteY18" fmla="*/ 46540 h 165215"/>
                            <a:gd name="connsiteX19" fmla="*/ 137872 w 232694"/>
                            <a:gd name="connsiteY19" fmla="*/ 134093 h 165215"/>
                            <a:gd name="connsiteX20" fmla="*/ 143106 w 232694"/>
                            <a:gd name="connsiteY20" fmla="*/ 165216 h 165215"/>
                            <a:gd name="connsiteX21" fmla="*/ 89879 w 232694"/>
                            <a:gd name="connsiteY21" fmla="*/ 165216 h 165215"/>
                            <a:gd name="connsiteX22" fmla="*/ 95113 w 232694"/>
                            <a:gd name="connsiteY22" fmla="*/ 135838 h 165215"/>
                            <a:gd name="connsiteX23" fmla="*/ 95113 w 232694"/>
                            <a:gd name="connsiteY23" fmla="*/ 43631 h 165215"/>
                            <a:gd name="connsiteX24" fmla="*/ 75626 w 232694"/>
                            <a:gd name="connsiteY24" fmla="*/ 26760 h 165215"/>
                            <a:gd name="connsiteX25" fmla="*/ 50319 w 232694"/>
                            <a:gd name="connsiteY25" fmla="*/ 47703 h 165215"/>
                            <a:gd name="connsiteX26" fmla="*/ 50319 w 232694"/>
                            <a:gd name="connsiteY26" fmla="*/ 134384 h 165215"/>
                            <a:gd name="connsiteX27" fmla="*/ 56429 w 232694"/>
                            <a:gd name="connsiteY27" fmla="*/ 165216 h 1652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232694" h="165215">
                              <a:moveTo>
                                <a:pt x="56429" y="165216"/>
                              </a:moveTo>
                              <a:lnTo>
                                <a:pt x="0" y="165216"/>
                              </a:lnTo>
                              <a:cubicBezTo>
                                <a:pt x="5237" y="155035"/>
                                <a:pt x="5527" y="143691"/>
                                <a:pt x="5527" y="134384"/>
                              </a:cubicBezTo>
                              <a:lnTo>
                                <a:pt x="5527" y="40140"/>
                              </a:lnTo>
                              <a:cubicBezTo>
                                <a:pt x="5527" y="29669"/>
                                <a:pt x="3782" y="18616"/>
                                <a:pt x="581" y="8435"/>
                              </a:cubicBezTo>
                              <a:cubicBezTo>
                                <a:pt x="19197" y="8435"/>
                                <a:pt x="34323" y="6399"/>
                                <a:pt x="50319" y="0"/>
                              </a:cubicBezTo>
                              <a:lnTo>
                                <a:pt x="50319" y="27924"/>
                              </a:lnTo>
                              <a:cubicBezTo>
                                <a:pt x="60792" y="6981"/>
                                <a:pt x="82314" y="2327"/>
                                <a:pt x="95113" y="2327"/>
                              </a:cubicBezTo>
                              <a:cubicBezTo>
                                <a:pt x="114893" y="2327"/>
                                <a:pt x="131181" y="12798"/>
                                <a:pt x="136708" y="27051"/>
                              </a:cubicBezTo>
                              <a:cubicBezTo>
                                <a:pt x="146598" y="7853"/>
                                <a:pt x="170158" y="2327"/>
                                <a:pt x="183828" y="2327"/>
                              </a:cubicBezTo>
                              <a:cubicBezTo>
                                <a:pt x="210006" y="2327"/>
                                <a:pt x="227749" y="22979"/>
                                <a:pt x="227749" y="45667"/>
                              </a:cubicBezTo>
                              <a:lnTo>
                                <a:pt x="227749" y="134965"/>
                              </a:lnTo>
                              <a:cubicBezTo>
                                <a:pt x="227749" y="136712"/>
                                <a:pt x="227749" y="138456"/>
                                <a:pt x="227749" y="140201"/>
                              </a:cubicBezTo>
                              <a:cubicBezTo>
                                <a:pt x="227749" y="148927"/>
                                <a:pt x="228332" y="157654"/>
                                <a:pt x="232695" y="165216"/>
                              </a:cubicBezTo>
                              <a:lnTo>
                                <a:pt x="177139" y="165216"/>
                              </a:lnTo>
                              <a:cubicBezTo>
                                <a:pt x="181793" y="155035"/>
                                <a:pt x="182957" y="144274"/>
                                <a:pt x="182957" y="134384"/>
                              </a:cubicBezTo>
                              <a:lnTo>
                                <a:pt x="182957" y="42177"/>
                              </a:lnTo>
                              <a:cubicBezTo>
                                <a:pt x="182957" y="30832"/>
                                <a:pt x="172776" y="25888"/>
                                <a:pt x="163467" y="25888"/>
                              </a:cubicBezTo>
                              <a:cubicBezTo>
                                <a:pt x="150668" y="25888"/>
                                <a:pt x="137872" y="34614"/>
                                <a:pt x="137872" y="46540"/>
                              </a:cubicBezTo>
                              <a:lnTo>
                                <a:pt x="137872" y="134093"/>
                              </a:lnTo>
                              <a:cubicBezTo>
                                <a:pt x="137872" y="145728"/>
                                <a:pt x="137872" y="154454"/>
                                <a:pt x="143106" y="165216"/>
                              </a:cubicBezTo>
                              <a:lnTo>
                                <a:pt x="89879" y="165216"/>
                              </a:lnTo>
                              <a:cubicBezTo>
                                <a:pt x="95113" y="155326"/>
                                <a:pt x="95113" y="145145"/>
                                <a:pt x="95113" y="135838"/>
                              </a:cubicBezTo>
                              <a:lnTo>
                                <a:pt x="95113" y="43631"/>
                              </a:lnTo>
                              <a:cubicBezTo>
                                <a:pt x="95113" y="32869"/>
                                <a:pt x="85223" y="26760"/>
                                <a:pt x="75626" y="26760"/>
                              </a:cubicBezTo>
                              <a:cubicBezTo>
                                <a:pt x="63118" y="26760"/>
                                <a:pt x="52647" y="37523"/>
                                <a:pt x="50319" y="47703"/>
                              </a:cubicBezTo>
                              <a:lnTo>
                                <a:pt x="50319" y="134384"/>
                              </a:lnTo>
                              <a:cubicBezTo>
                                <a:pt x="50319" y="146019"/>
                                <a:pt x="50612" y="154745"/>
                                <a:pt x="56429" y="165216"/>
                              </a:cubicBezTo>
                              <a:close/>
                            </a:path>
                          </a:pathLst>
                        </a:custGeom>
                        <a:solidFill>
                          <a:srgbClr val="37A263"/>
                        </a:solidFill>
                        <a:ln w="229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 name="Freeform 34"/>
                      <wps:cNvSpPr/>
                      <wps:spPr>
                        <a:xfrm>
                          <a:off x="283276" y="53130"/>
                          <a:ext cx="55265" cy="229499"/>
                        </a:xfrm>
                        <a:custGeom>
                          <a:avLst/>
                          <a:gdLst>
                            <a:gd name="connsiteX0" fmla="*/ 55265 w 55265"/>
                            <a:gd name="connsiteY0" fmla="*/ 229499 h 229499"/>
                            <a:gd name="connsiteX1" fmla="*/ 0 w 55265"/>
                            <a:gd name="connsiteY1" fmla="*/ 229499 h 229499"/>
                            <a:gd name="connsiteX2" fmla="*/ 5237 w 55265"/>
                            <a:gd name="connsiteY2" fmla="*/ 198377 h 229499"/>
                            <a:gd name="connsiteX3" fmla="*/ 5237 w 55265"/>
                            <a:gd name="connsiteY3" fmla="*/ 107333 h 229499"/>
                            <a:gd name="connsiteX4" fmla="*/ 290 w 55265"/>
                            <a:gd name="connsiteY4" fmla="*/ 72719 h 229499"/>
                            <a:gd name="connsiteX5" fmla="*/ 49448 w 55265"/>
                            <a:gd name="connsiteY5" fmla="*/ 64283 h 229499"/>
                            <a:gd name="connsiteX6" fmla="*/ 49448 w 55265"/>
                            <a:gd name="connsiteY6" fmla="*/ 198667 h 229499"/>
                            <a:gd name="connsiteX7" fmla="*/ 55265 w 55265"/>
                            <a:gd name="connsiteY7" fmla="*/ 229499 h 229499"/>
                            <a:gd name="connsiteX8" fmla="*/ 27633 w 55265"/>
                            <a:gd name="connsiteY8" fmla="*/ 0 h 229499"/>
                            <a:gd name="connsiteX9" fmla="*/ 50902 w 55265"/>
                            <a:gd name="connsiteY9" fmla="*/ 25306 h 229499"/>
                            <a:gd name="connsiteX10" fmla="*/ 27342 w 55265"/>
                            <a:gd name="connsiteY10" fmla="*/ 49449 h 229499"/>
                            <a:gd name="connsiteX11" fmla="*/ 3199 w 55265"/>
                            <a:gd name="connsiteY11" fmla="*/ 25015 h 229499"/>
                            <a:gd name="connsiteX12" fmla="*/ 27633 w 55265"/>
                            <a:gd name="connsiteY12" fmla="*/ 0 h 2294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5265" h="229499">
                              <a:moveTo>
                                <a:pt x="55265" y="229499"/>
                              </a:moveTo>
                              <a:lnTo>
                                <a:pt x="0" y="229499"/>
                              </a:lnTo>
                              <a:cubicBezTo>
                                <a:pt x="4946" y="219028"/>
                                <a:pt x="5237" y="207684"/>
                                <a:pt x="5237" y="198377"/>
                              </a:cubicBezTo>
                              <a:lnTo>
                                <a:pt x="5237" y="107333"/>
                              </a:lnTo>
                              <a:cubicBezTo>
                                <a:pt x="5237" y="96861"/>
                                <a:pt x="3492" y="83190"/>
                                <a:pt x="290" y="72719"/>
                              </a:cubicBezTo>
                              <a:cubicBezTo>
                                <a:pt x="18035" y="72719"/>
                                <a:pt x="34033" y="70101"/>
                                <a:pt x="49448" y="64283"/>
                              </a:cubicBezTo>
                              <a:lnTo>
                                <a:pt x="49448" y="198667"/>
                              </a:lnTo>
                              <a:cubicBezTo>
                                <a:pt x="49448" y="208848"/>
                                <a:pt x="50031" y="219319"/>
                                <a:pt x="55265" y="229499"/>
                              </a:cubicBezTo>
                              <a:close/>
                              <a:moveTo>
                                <a:pt x="27633" y="0"/>
                              </a:moveTo>
                              <a:cubicBezTo>
                                <a:pt x="41886" y="0"/>
                                <a:pt x="50902" y="12508"/>
                                <a:pt x="50902" y="25306"/>
                              </a:cubicBezTo>
                              <a:cubicBezTo>
                                <a:pt x="50902" y="38686"/>
                                <a:pt x="41012" y="49449"/>
                                <a:pt x="27342" y="49449"/>
                              </a:cubicBezTo>
                              <a:cubicBezTo>
                                <a:pt x="12799" y="49449"/>
                                <a:pt x="3199" y="38395"/>
                                <a:pt x="3199" y="25015"/>
                              </a:cubicBezTo>
                              <a:cubicBezTo>
                                <a:pt x="3199" y="11635"/>
                                <a:pt x="13379" y="0"/>
                                <a:pt x="27633" y="0"/>
                              </a:cubicBezTo>
                              <a:close/>
                            </a:path>
                          </a:pathLst>
                        </a:custGeom>
                        <a:solidFill>
                          <a:srgbClr val="37A263"/>
                        </a:solidFill>
                        <a:ln w="229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eform 35"/>
                      <wps:cNvSpPr/>
                      <wps:spPr>
                        <a:xfrm>
                          <a:off x="166816" y="117413"/>
                          <a:ext cx="107621" cy="165215"/>
                        </a:xfrm>
                        <a:custGeom>
                          <a:avLst/>
                          <a:gdLst>
                            <a:gd name="connsiteX0" fmla="*/ 0 w 107621"/>
                            <a:gd name="connsiteY0" fmla="*/ 165216 h 165215"/>
                            <a:gd name="connsiteX1" fmla="*/ 6108 w 107621"/>
                            <a:gd name="connsiteY1" fmla="*/ 134384 h 165215"/>
                            <a:gd name="connsiteX2" fmla="*/ 6108 w 107621"/>
                            <a:gd name="connsiteY2" fmla="*/ 40431 h 165215"/>
                            <a:gd name="connsiteX3" fmla="*/ 1163 w 107621"/>
                            <a:gd name="connsiteY3" fmla="*/ 8435 h 165215"/>
                            <a:gd name="connsiteX4" fmla="*/ 50902 w 107621"/>
                            <a:gd name="connsiteY4" fmla="*/ 0 h 165215"/>
                            <a:gd name="connsiteX5" fmla="*/ 50902 w 107621"/>
                            <a:gd name="connsiteY5" fmla="*/ 34905 h 165215"/>
                            <a:gd name="connsiteX6" fmla="*/ 96860 w 107621"/>
                            <a:gd name="connsiteY6" fmla="*/ 2327 h 165215"/>
                            <a:gd name="connsiteX7" fmla="*/ 107621 w 107621"/>
                            <a:gd name="connsiteY7" fmla="*/ 5817 h 165215"/>
                            <a:gd name="connsiteX8" fmla="*/ 98895 w 107621"/>
                            <a:gd name="connsiteY8" fmla="*/ 42177 h 165215"/>
                            <a:gd name="connsiteX9" fmla="*/ 97731 w 107621"/>
                            <a:gd name="connsiteY9" fmla="*/ 41304 h 165215"/>
                            <a:gd name="connsiteX10" fmla="*/ 77080 w 107621"/>
                            <a:gd name="connsiteY10" fmla="*/ 34323 h 165215"/>
                            <a:gd name="connsiteX11" fmla="*/ 50902 w 107621"/>
                            <a:gd name="connsiteY11" fmla="*/ 53812 h 165215"/>
                            <a:gd name="connsiteX12" fmla="*/ 50902 w 107621"/>
                            <a:gd name="connsiteY12" fmla="*/ 134965 h 165215"/>
                            <a:gd name="connsiteX13" fmla="*/ 56428 w 107621"/>
                            <a:gd name="connsiteY13" fmla="*/ 165216 h 165215"/>
                            <a:gd name="connsiteX14" fmla="*/ 0 w 107621"/>
                            <a:gd name="connsiteY14" fmla="*/ 165216 h 1652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07621" h="165215">
                              <a:moveTo>
                                <a:pt x="0" y="165216"/>
                              </a:moveTo>
                              <a:cubicBezTo>
                                <a:pt x="4945" y="155035"/>
                                <a:pt x="6108" y="144274"/>
                                <a:pt x="6108" y="134384"/>
                              </a:cubicBezTo>
                              <a:lnTo>
                                <a:pt x="6108" y="40431"/>
                              </a:lnTo>
                              <a:cubicBezTo>
                                <a:pt x="6108" y="29960"/>
                                <a:pt x="4363" y="18907"/>
                                <a:pt x="1163" y="8435"/>
                              </a:cubicBezTo>
                              <a:cubicBezTo>
                                <a:pt x="19779" y="8435"/>
                                <a:pt x="34904" y="6108"/>
                                <a:pt x="50902" y="0"/>
                              </a:cubicBezTo>
                              <a:lnTo>
                                <a:pt x="50902" y="34905"/>
                              </a:lnTo>
                              <a:cubicBezTo>
                                <a:pt x="63118" y="10762"/>
                                <a:pt x="81153" y="2327"/>
                                <a:pt x="96860" y="2327"/>
                              </a:cubicBezTo>
                              <a:cubicBezTo>
                                <a:pt x="102094" y="2327"/>
                                <a:pt x="105003" y="3199"/>
                                <a:pt x="107621" y="5817"/>
                              </a:cubicBezTo>
                              <a:cubicBezTo>
                                <a:pt x="104713" y="18034"/>
                                <a:pt x="101804" y="29960"/>
                                <a:pt x="98895" y="42177"/>
                              </a:cubicBezTo>
                              <a:lnTo>
                                <a:pt x="97731" y="41304"/>
                              </a:lnTo>
                              <a:cubicBezTo>
                                <a:pt x="91914" y="37813"/>
                                <a:pt x="84061" y="34323"/>
                                <a:pt x="77080" y="34323"/>
                              </a:cubicBezTo>
                              <a:cubicBezTo>
                                <a:pt x="62827" y="34323"/>
                                <a:pt x="52647" y="48285"/>
                                <a:pt x="50902" y="53812"/>
                              </a:cubicBezTo>
                              <a:lnTo>
                                <a:pt x="50902" y="134965"/>
                              </a:lnTo>
                              <a:cubicBezTo>
                                <a:pt x="50902" y="145145"/>
                                <a:pt x="50902" y="155035"/>
                                <a:pt x="56428" y="165216"/>
                              </a:cubicBezTo>
                              <a:lnTo>
                                <a:pt x="0" y="165216"/>
                              </a:lnTo>
                              <a:close/>
                            </a:path>
                          </a:pathLst>
                        </a:custGeom>
                        <a:solidFill>
                          <a:srgbClr val="37A263"/>
                        </a:solidFill>
                        <a:ln w="229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6" name="Freeform 36"/>
                      <wps:cNvSpPr/>
                      <wps:spPr>
                        <a:xfrm>
                          <a:off x="1486" y="117413"/>
                          <a:ext cx="153869" cy="228917"/>
                        </a:xfrm>
                        <a:custGeom>
                          <a:avLst/>
                          <a:gdLst>
                            <a:gd name="connsiteX0" fmla="*/ 50029 w 153869"/>
                            <a:gd name="connsiteY0" fmla="*/ 45667 h 228917"/>
                            <a:gd name="connsiteX1" fmla="*/ 50029 w 153869"/>
                            <a:gd name="connsiteY1" fmla="*/ 128276 h 228917"/>
                            <a:gd name="connsiteX2" fmla="*/ 67191 w 153869"/>
                            <a:gd name="connsiteY2" fmla="*/ 139037 h 228917"/>
                            <a:gd name="connsiteX3" fmla="*/ 109948 w 153869"/>
                            <a:gd name="connsiteY3" fmla="*/ 81154 h 228917"/>
                            <a:gd name="connsiteX4" fmla="*/ 75917 w 153869"/>
                            <a:gd name="connsiteY4" fmla="*/ 29378 h 228917"/>
                            <a:gd name="connsiteX5" fmla="*/ 51775 w 153869"/>
                            <a:gd name="connsiteY5" fmla="*/ 43340 h 228917"/>
                            <a:gd name="connsiteX6" fmla="*/ 50029 w 153869"/>
                            <a:gd name="connsiteY6" fmla="*/ 45667 h 228917"/>
                            <a:gd name="connsiteX7" fmla="*/ 291 w 153869"/>
                            <a:gd name="connsiteY7" fmla="*/ 8435 h 228917"/>
                            <a:gd name="connsiteX8" fmla="*/ 50320 w 153869"/>
                            <a:gd name="connsiteY8" fmla="*/ 0 h 228917"/>
                            <a:gd name="connsiteX9" fmla="*/ 50320 w 153869"/>
                            <a:gd name="connsiteY9" fmla="*/ 30542 h 228917"/>
                            <a:gd name="connsiteX10" fmla="*/ 95405 w 153869"/>
                            <a:gd name="connsiteY10" fmla="*/ 2327 h 228917"/>
                            <a:gd name="connsiteX11" fmla="*/ 153869 w 153869"/>
                            <a:gd name="connsiteY11" fmla="*/ 84062 h 228917"/>
                            <a:gd name="connsiteX12" fmla="*/ 94823 w 153869"/>
                            <a:gd name="connsiteY12" fmla="*/ 168415 h 228917"/>
                            <a:gd name="connsiteX13" fmla="*/ 50320 w 153869"/>
                            <a:gd name="connsiteY13" fmla="*/ 146309 h 228917"/>
                            <a:gd name="connsiteX14" fmla="*/ 50320 w 153869"/>
                            <a:gd name="connsiteY14" fmla="*/ 201575 h 228917"/>
                            <a:gd name="connsiteX15" fmla="*/ 55556 w 153869"/>
                            <a:gd name="connsiteY15" fmla="*/ 228918 h 228917"/>
                            <a:gd name="connsiteX16" fmla="*/ 0 w 153869"/>
                            <a:gd name="connsiteY16" fmla="*/ 228918 h 228917"/>
                            <a:gd name="connsiteX17" fmla="*/ 5236 w 153869"/>
                            <a:gd name="connsiteY17" fmla="*/ 197502 h 228917"/>
                            <a:gd name="connsiteX18" fmla="*/ 5236 w 153869"/>
                            <a:gd name="connsiteY18" fmla="*/ 40140 h 228917"/>
                            <a:gd name="connsiteX19" fmla="*/ 291 w 153869"/>
                            <a:gd name="connsiteY19" fmla="*/ 8435 h 2289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53869" h="228917">
                              <a:moveTo>
                                <a:pt x="50029" y="45667"/>
                              </a:moveTo>
                              <a:lnTo>
                                <a:pt x="50029" y="128276"/>
                              </a:lnTo>
                              <a:cubicBezTo>
                                <a:pt x="50902" y="129440"/>
                                <a:pt x="58465" y="139037"/>
                                <a:pt x="67191" y="139037"/>
                              </a:cubicBezTo>
                              <a:cubicBezTo>
                                <a:pt x="98023" y="139037"/>
                                <a:pt x="109948" y="106751"/>
                                <a:pt x="109948" y="81154"/>
                              </a:cubicBezTo>
                              <a:cubicBezTo>
                                <a:pt x="109948" y="55557"/>
                                <a:pt x="98314" y="29378"/>
                                <a:pt x="75917" y="29378"/>
                              </a:cubicBezTo>
                              <a:cubicBezTo>
                                <a:pt x="64573" y="29378"/>
                                <a:pt x="56138" y="36359"/>
                                <a:pt x="51775" y="43340"/>
                              </a:cubicBezTo>
                              <a:cubicBezTo>
                                <a:pt x="50902" y="44794"/>
                                <a:pt x="50320" y="45376"/>
                                <a:pt x="50029" y="45667"/>
                              </a:cubicBezTo>
                              <a:close/>
                              <a:moveTo>
                                <a:pt x="291" y="8435"/>
                              </a:moveTo>
                              <a:cubicBezTo>
                                <a:pt x="18616" y="8435"/>
                                <a:pt x="34322" y="6108"/>
                                <a:pt x="50320" y="0"/>
                              </a:cubicBezTo>
                              <a:lnTo>
                                <a:pt x="50320" y="30542"/>
                              </a:lnTo>
                              <a:cubicBezTo>
                                <a:pt x="59046" y="15125"/>
                                <a:pt x="73299" y="2327"/>
                                <a:pt x="95405" y="2327"/>
                              </a:cubicBezTo>
                              <a:cubicBezTo>
                                <a:pt x="136708" y="2327"/>
                                <a:pt x="153869" y="46540"/>
                                <a:pt x="153869" y="84062"/>
                              </a:cubicBezTo>
                              <a:cubicBezTo>
                                <a:pt x="153869" y="121585"/>
                                <a:pt x="136708" y="168415"/>
                                <a:pt x="94823" y="168415"/>
                              </a:cubicBezTo>
                              <a:cubicBezTo>
                                <a:pt x="76208" y="168415"/>
                                <a:pt x="61373" y="159398"/>
                                <a:pt x="50320" y="146309"/>
                              </a:cubicBezTo>
                              <a:lnTo>
                                <a:pt x="50320" y="201575"/>
                              </a:lnTo>
                              <a:cubicBezTo>
                                <a:pt x="50320" y="210592"/>
                                <a:pt x="50320" y="219901"/>
                                <a:pt x="55556" y="228918"/>
                              </a:cubicBezTo>
                              <a:lnTo>
                                <a:pt x="0" y="228918"/>
                              </a:lnTo>
                              <a:cubicBezTo>
                                <a:pt x="4945" y="219318"/>
                                <a:pt x="5236" y="208266"/>
                                <a:pt x="5236" y="197502"/>
                              </a:cubicBezTo>
                              <a:lnTo>
                                <a:pt x="5236" y="40140"/>
                              </a:lnTo>
                              <a:cubicBezTo>
                                <a:pt x="5236" y="29669"/>
                                <a:pt x="3490" y="18907"/>
                                <a:pt x="291" y="8435"/>
                              </a:cubicBezTo>
                              <a:close/>
                            </a:path>
                          </a:pathLst>
                        </a:custGeom>
                        <a:solidFill>
                          <a:srgbClr val="37A263"/>
                        </a:solidFill>
                        <a:ln w="229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eform 37"/>
                      <wps:cNvSpPr/>
                      <wps:spPr>
                        <a:xfrm>
                          <a:off x="282038" y="17301"/>
                          <a:ext cx="82340" cy="92269"/>
                        </a:xfrm>
                        <a:custGeom>
                          <a:avLst/>
                          <a:gdLst>
                            <a:gd name="connsiteX0" fmla="*/ 406 w 82340"/>
                            <a:gd name="connsiteY0" fmla="*/ 92185 h 92269"/>
                            <a:gd name="connsiteX1" fmla="*/ 2538 w 82340"/>
                            <a:gd name="connsiteY1" fmla="*/ 92188 h 92269"/>
                            <a:gd name="connsiteX2" fmla="*/ 36615 w 82340"/>
                            <a:gd name="connsiteY2" fmla="*/ 84774 h 92269"/>
                            <a:gd name="connsiteX3" fmla="*/ 58232 w 82340"/>
                            <a:gd name="connsiteY3" fmla="*/ 71993 h 92269"/>
                            <a:gd name="connsiteX4" fmla="*/ 72766 w 82340"/>
                            <a:gd name="connsiteY4" fmla="*/ 53516 h 92269"/>
                            <a:gd name="connsiteX5" fmla="*/ 79855 w 82340"/>
                            <a:gd name="connsiteY5" fmla="*/ 33576 h 92269"/>
                            <a:gd name="connsiteX6" fmla="*/ 82250 w 82340"/>
                            <a:gd name="connsiteY6" fmla="*/ 5672 h 92269"/>
                            <a:gd name="connsiteX7" fmla="*/ 81962 w 82340"/>
                            <a:gd name="connsiteY7" fmla="*/ 893 h 92269"/>
                            <a:gd name="connsiteX8" fmla="*/ 80971 w 82340"/>
                            <a:gd name="connsiteY8" fmla="*/ 5 h 92269"/>
                            <a:gd name="connsiteX9" fmla="*/ 60158 w 82340"/>
                            <a:gd name="connsiteY9" fmla="*/ 3203 h 92269"/>
                            <a:gd name="connsiteX10" fmla="*/ 46984 w 82340"/>
                            <a:gd name="connsiteY10" fmla="*/ 7259 h 92269"/>
                            <a:gd name="connsiteX11" fmla="*/ 46228 w 82340"/>
                            <a:gd name="connsiteY11" fmla="*/ 7345 h 92269"/>
                            <a:gd name="connsiteX12" fmla="*/ 45495 w 82340"/>
                            <a:gd name="connsiteY12" fmla="*/ 7876 h 92269"/>
                            <a:gd name="connsiteX13" fmla="*/ 32355 w 82340"/>
                            <a:gd name="connsiteY13" fmla="*/ 14442 h 92269"/>
                            <a:gd name="connsiteX14" fmla="*/ 20790 w 82340"/>
                            <a:gd name="connsiteY14" fmla="*/ 23373 h 92269"/>
                            <a:gd name="connsiteX15" fmla="*/ 18169 w 82340"/>
                            <a:gd name="connsiteY15" fmla="*/ 25887 h 92269"/>
                            <a:gd name="connsiteX16" fmla="*/ 17791 w 82340"/>
                            <a:gd name="connsiteY16" fmla="*/ 26486 h 92269"/>
                            <a:gd name="connsiteX17" fmla="*/ 12223 w 82340"/>
                            <a:gd name="connsiteY17" fmla="*/ 33986 h 92269"/>
                            <a:gd name="connsiteX18" fmla="*/ 4271 w 82340"/>
                            <a:gd name="connsiteY18" fmla="*/ 51850 h 92269"/>
                            <a:gd name="connsiteX19" fmla="*/ 1978 w 82340"/>
                            <a:gd name="connsiteY19" fmla="*/ 61347 h 92269"/>
                            <a:gd name="connsiteX20" fmla="*/ 807 w 82340"/>
                            <a:gd name="connsiteY20" fmla="*/ 68809 h 92269"/>
                            <a:gd name="connsiteX21" fmla="*/ 3 w 82340"/>
                            <a:gd name="connsiteY21" fmla="*/ 83056 h 92269"/>
                            <a:gd name="connsiteX22" fmla="*/ 406 w 82340"/>
                            <a:gd name="connsiteY22" fmla="*/ 92186 h 92269"/>
                            <a:gd name="connsiteX23" fmla="*/ 406 w 82340"/>
                            <a:gd name="connsiteY23" fmla="*/ 92185 h 922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82340" h="92269">
                              <a:moveTo>
                                <a:pt x="406" y="92185"/>
                              </a:moveTo>
                              <a:cubicBezTo>
                                <a:pt x="1116" y="92351"/>
                                <a:pt x="1830" y="92229"/>
                                <a:pt x="2538" y="92188"/>
                              </a:cubicBezTo>
                              <a:cubicBezTo>
                                <a:pt x="14281" y="91485"/>
                                <a:pt x="25664" y="89097"/>
                                <a:pt x="36615" y="84774"/>
                              </a:cubicBezTo>
                              <a:cubicBezTo>
                                <a:pt x="44493" y="81665"/>
                                <a:pt x="51783" y="77536"/>
                                <a:pt x="58232" y="71993"/>
                              </a:cubicBezTo>
                              <a:cubicBezTo>
                                <a:pt x="64289" y="66787"/>
                                <a:pt x="69080" y="60594"/>
                                <a:pt x="72766" y="53516"/>
                              </a:cubicBezTo>
                              <a:cubicBezTo>
                                <a:pt x="76059" y="47194"/>
                                <a:pt x="78334" y="40511"/>
                                <a:pt x="79855" y="33576"/>
                              </a:cubicBezTo>
                              <a:cubicBezTo>
                                <a:pt x="81872" y="24388"/>
                                <a:pt x="82619" y="15073"/>
                                <a:pt x="82250" y="5672"/>
                              </a:cubicBezTo>
                              <a:cubicBezTo>
                                <a:pt x="82188" y="4077"/>
                                <a:pt x="82038" y="2487"/>
                                <a:pt x="81962" y="893"/>
                              </a:cubicBezTo>
                              <a:cubicBezTo>
                                <a:pt x="81932" y="221"/>
                                <a:pt x="81727" y="-41"/>
                                <a:pt x="80971" y="5"/>
                              </a:cubicBezTo>
                              <a:cubicBezTo>
                                <a:pt x="73937" y="438"/>
                                <a:pt x="67008" y="1552"/>
                                <a:pt x="60158" y="3203"/>
                              </a:cubicBezTo>
                              <a:cubicBezTo>
                                <a:pt x="55682" y="4284"/>
                                <a:pt x="51301" y="5662"/>
                                <a:pt x="46984" y="7259"/>
                              </a:cubicBezTo>
                              <a:cubicBezTo>
                                <a:pt x="46740" y="7349"/>
                                <a:pt x="46498" y="7472"/>
                                <a:pt x="46228" y="7345"/>
                              </a:cubicBezTo>
                              <a:cubicBezTo>
                                <a:pt x="46081" y="7653"/>
                                <a:pt x="45786" y="7760"/>
                                <a:pt x="45495" y="7876"/>
                              </a:cubicBezTo>
                              <a:cubicBezTo>
                                <a:pt x="40932" y="9697"/>
                                <a:pt x="36541" y="11850"/>
                                <a:pt x="32355" y="14442"/>
                              </a:cubicBezTo>
                              <a:cubicBezTo>
                                <a:pt x="28186" y="17023"/>
                                <a:pt x="24318" y="19967"/>
                                <a:pt x="20790" y="23373"/>
                              </a:cubicBezTo>
                              <a:cubicBezTo>
                                <a:pt x="19919" y="24213"/>
                                <a:pt x="19183" y="25196"/>
                                <a:pt x="18169" y="25887"/>
                              </a:cubicBezTo>
                              <a:cubicBezTo>
                                <a:pt x="18045" y="26087"/>
                                <a:pt x="17946" y="26308"/>
                                <a:pt x="17791" y="26486"/>
                              </a:cubicBezTo>
                              <a:cubicBezTo>
                                <a:pt x="15768" y="28861"/>
                                <a:pt x="13908" y="31351"/>
                                <a:pt x="12223" y="33986"/>
                              </a:cubicBezTo>
                              <a:cubicBezTo>
                                <a:pt x="8662" y="39543"/>
                                <a:pt x="6170" y="45567"/>
                                <a:pt x="4271" y="51850"/>
                              </a:cubicBezTo>
                              <a:cubicBezTo>
                                <a:pt x="3328" y="54967"/>
                                <a:pt x="2561" y="58133"/>
                                <a:pt x="1978" y="61347"/>
                              </a:cubicBezTo>
                              <a:cubicBezTo>
                                <a:pt x="1528" y="63826"/>
                                <a:pt x="1132" y="66312"/>
                                <a:pt x="807" y="68809"/>
                              </a:cubicBezTo>
                              <a:cubicBezTo>
                                <a:pt x="192" y="73537"/>
                                <a:pt x="58" y="78295"/>
                                <a:pt x="3" y="83056"/>
                              </a:cubicBezTo>
                              <a:cubicBezTo>
                                <a:pt x="-32" y="86107"/>
                                <a:pt x="295" y="89141"/>
                                <a:pt x="406" y="92186"/>
                              </a:cubicBezTo>
                              <a:lnTo>
                                <a:pt x="406" y="92185"/>
                              </a:lnTo>
                              <a:close/>
                            </a:path>
                          </a:pathLst>
                        </a:custGeom>
                        <a:solidFill>
                          <a:srgbClr val="FFCE1F"/>
                        </a:solidFill>
                        <a:ln w="229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475697" id="Graphic 28" o:spid="_x0000_s1026" style="position:absolute;margin-left:0;margin-top:-13.05pt;width:81.35pt;height:27.5pt;z-index:-251652096;mso-position-horizontal:left;mso-position-horizontal-relative:margin;mso-width-relative:margin;mso-height-relative:margin" coordsize="10348,3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">
              <v:shape id="Freeform 30" o:spid="_x0000_s1027" style="position:absolute;left:8734;top:1229;width:1599;height:2234;visibility:visible;mso-wrap-style:square;v-text-anchor:middle" coordsize="159977,223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" path="m54394,136129c38396,92789,34033,80572,14834,29669,10763,18325,7272,9308,,l53230,r,1163c53230,22397,70682,70682,78244,90171r5817,14834l111694,21815v1164,-2908,1454,-6399,1454,-9889c113148,8144,112567,4072,111404,r48574,c150088,12507,144563,26469,139617,39268l92497,163762v-7855,20652,-20070,42758,-40141,59629l16871,223391c33159,207974,50612,184704,58464,163472r874,-2328c59918,159690,60211,157654,60211,155617v,-5527,-3782,-13380,-5817,-19488xe" fillcolor="#37a263" stroked="f" strokeweight=".06364mm">
                <v:stroke joinstyle="miter"/>
                <v:path arrowok="t" o:connecttype="custom" o:connectlocs="54394,136129;14834,29669;0,0;53230,0;53230,1163;78244,90171;84061,105005;111694,21815;113148,11926;111404,0;159978,0;139617,39268;92497,163762;52356,223391;16871,223391;58464,163472;59338,161144;60211,155617;54394,136129" o:connectangles="0,0,0,0,0,0,0,0,0,0,0,0,0,0,0,0,0,0,0"/>
              </v:shape>
              <v:shape id="Freeform 31" o:spid="_x0000_s1028" style="position:absolute;left:7569;top:1174;width:1076;height:1652;visibility:visible;mso-wrap-style:square;v-text-anchor:middle" coordsize="107621,165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" path="m,165216c4944,155035,6108,144274,6108,134384r,-93953c6108,29960,4363,18907,1164,8435,19780,8435,34904,6108,50902,r,34905c63117,10762,81153,2327,96858,2327v5236,,8145,872,10763,3490c104713,18034,101804,29960,98895,42177r-1164,-873c91914,37813,84061,34323,77080,34323v-14253,,-24433,13962,-26178,19489l50902,134965v,10180,,20070,5527,30251l,165216xe" fillcolor="#37a263" stroked="f" strokeweight=".06364mm">
                <v:stroke joinstyle="miter"/>
                <v:path arrowok="t" o:connecttype="custom" o:connectlocs="0,165216;6108,134384;6108,40431;1164,8435;50902,0;50902,34905;96858,2327;107621,5817;98895,42177;97731,41304;77080,34323;50902,53812;50902,134965;56429,165216;0,165216" o:connectangles="0,0,0,0,0,0,0,0,0,0,0,0,0,0,0"/>
              </v:shape>
              <v:shape id="Freeform 32" o:spid="_x0000_s1029" style="position:absolute;left:6061;top:1197;width:1347;height:1664;visibility:visible;mso-wrap-style:square;v-text-anchor:middle" coordsize="134673,166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" path="m41305,117804v,15126,12215,26178,25304,26178c76790,143982,83188,137294,85806,133511r,-55848l74755,81445c51485,89007,41305,104424,41305,117804xm85516,48576v,-10471,-6982,-27051,-31122,-27051c41305,21525,27632,26470,15417,32287,17452,23561,19780,15125,21815,6399,37232,2618,52066,,68064,v41595,,61663,17743,61663,44504l129727,135547v,9309,293,18906,4946,27342l89298,162889v-2037,-3489,-2618,-7562,-2909,-11635l86097,145146c74755,158816,57302,166379,40431,166379,11635,166379,,146018,,125659,,106169,11054,90462,38686,79699l68937,68064c84061,62247,85516,53521,85516,48576xe" fillcolor="#37a263" stroked="f" strokeweight=".06364mm">
                <v:stroke joinstyle="miter"/>
                <v:path arrowok="t" o:connecttype="custom" o:connectlocs="41305,117804;66609,143982;85806,133511;85806,77663;74755,81445;41305,117804;85516,48576;54394,21525;15417,32287;21815,6399;68064,0;129727,44504;129727,135547;134673,162889;89298,162889;86389,151254;86097,145146;40431,166379;0,125659;38686,79699;68937,68064;85516,48576" o:connectangles="0,0,0,0,0,0,0,0,0,0,0,0,0,0,0,0,0,0,0,0,0,0"/>
              </v:shape>
              <v:shape id="Freeform 33" o:spid="_x0000_s1030" style="position:absolute;left:3589;top:1174;width:2327;height:1652;visibility:visible;mso-wrap-style:square;v-text-anchor:middle" coordsize="232694,165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" path="m56429,165216l,165216c5237,155035,5527,143691,5527,134384r,-94244c5527,29669,3782,18616,581,8435,19197,8435,34323,6399,50319,r,27924c60792,6981,82314,2327,95113,2327v19780,,36068,10471,41595,24724c146598,7853,170158,2327,183828,2327v26178,,43921,20652,43921,43340l227749,134965v,1747,,3491,,5236c227749,148927,228332,157654,232695,165216r-55556,c181793,155035,182957,144274,182957,134384r,-92207c182957,30832,172776,25888,163467,25888v-12799,,-25595,8726,-25595,20652l137872,134093v,11635,,20361,5234,31123l89879,165216v5234,-9890,5234,-20071,5234,-29378l95113,43631v,-10762,-9890,-16871,-19487,-16871c63118,26760,52647,37523,50319,47703r,86681c50319,146019,50612,154745,56429,165216xe" fillcolor="#37a263" stroked="f" strokeweight=".06364mm">
                <v:stroke joinstyle="miter"/>
                <v:path arrowok="t" o:connecttype="custom" o:connectlocs="56429,165216;0,165216;5527,134384;5527,40140;581,8435;50319,0;50319,27924;95113,2327;136708,27051;183828,2327;227749,45667;227749,134965;227749,140201;232695,165216;177139,165216;182957,134384;182957,42177;163467,25888;137872,46540;137872,134093;143106,165216;89879,165216;95113,135838;95113,43631;75626,26760;50319,47703;50319,134384;56429,165216" o:connectangles="0,0,0,0,0,0,0,0,0,0,0,0,0,0,0,0,0,0,0,0,0,0,0,0,0,0,0,0"/>
              </v:shape>
              <v:shape id="Freeform 34" o:spid="_x0000_s1031" style="position:absolute;left:2832;top:531;width:553;height:2295;visibility:visible;mso-wrap-style:square;v-text-anchor:middle" coordsize="55265,229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" path="m55265,229499l,229499c4946,219028,5237,207684,5237,198377r,-91044c5237,96861,3492,83190,290,72719v17745,,33743,-2618,49158,-8436l49448,198667v,10181,583,20652,5817,30832xm27633,c41886,,50902,12508,50902,25306v,13380,-9890,24143,-23560,24143c12799,49449,3199,38395,3199,25015,3199,11635,13379,,27633,xe" fillcolor="#37a263" stroked="f" strokeweight=".06364mm">
                <v:stroke joinstyle="miter"/>
                <v:path arrowok="t" o:connecttype="custom" o:connectlocs="55265,229499;0,229499;5237,198377;5237,107333;290,72719;49448,64283;49448,198667;55265,229499;27633,0;50902,25306;27342,49449;3199,25015;27633,0" o:connectangles="0,0,0,0,0,0,0,0,0,0,0,0,0"/>
              </v:shape>
              <v:shape id="Freeform 35" o:spid="_x0000_s1032" style="position:absolute;left:1668;top:1174;width:1076;height:1652;visibility:visible;mso-wrap-style:square;v-text-anchor:middle" coordsize="107621,165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" path="m,165216c4945,155035,6108,144274,6108,134384r,-93953c6108,29960,4363,18907,1163,8435,19779,8435,34904,6108,50902,r,34905c63118,10762,81153,2327,96860,2327v5234,,8143,872,10761,3490c104713,18034,101804,29960,98895,42177r-1164,-873c91914,37813,84061,34323,77080,34323v-14253,,-24433,13962,-26178,19489l50902,134965v,10180,,20070,5526,30251l,165216xe" fillcolor="#37a263" stroked="f" strokeweight=".06364mm">
                <v:stroke joinstyle="miter"/>
                <v:path arrowok="t" o:connecttype="custom" o:connectlocs="0,165216;6108,134384;6108,40431;1163,8435;50902,0;50902,34905;96860,2327;107621,5817;98895,42177;97731,41304;77080,34323;50902,53812;50902,134965;56428,165216;0,165216" o:connectangles="0,0,0,0,0,0,0,0,0,0,0,0,0,0,0"/>
              </v:shape>
              <v:shape id="Freeform 36" o:spid="_x0000_s1033" style="position:absolute;left:14;top:1174;width:1539;height:2289;visibility:visible;mso-wrap-style:square;v-text-anchor:middle" coordsize="153869,228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" path="m50029,45667r,82609c50902,129440,58465,139037,67191,139037v30832,,42757,-32286,42757,-57883c109948,55557,98314,29378,75917,29378v-11344,,-19779,6981,-24142,13962c50902,44794,50320,45376,50029,45667xm291,8435c18616,8435,34322,6108,50320,r,30542c59046,15125,73299,2327,95405,2327v41303,,58464,44213,58464,81735c153869,121585,136708,168415,94823,168415v-18615,,-33450,-9017,-44503,-22106l50320,201575v,9017,,18326,5236,27343l,228918v4945,-9600,5236,-20652,5236,-31416l5236,40140c5236,29669,3490,18907,291,8435xe" fillcolor="#37a263" stroked="f" strokeweight=".06364mm">
                <v:stroke joinstyle="miter"/>
                <v:path arrowok="t" o:connecttype="custom" o:connectlocs="50029,45667;50029,128276;67191,139037;109948,81154;75917,29378;51775,43340;50029,45667;291,8435;50320,0;50320,30542;95405,2327;153869,84062;94823,168415;50320,146309;50320,201575;55556,228918;0,228918;5236,197502;5236,40140;291,8435" o:connectangles="0,0,0,0,0,0,0,0,0,0,0,0,0,0,0,0,0,0,0,0"/>
              </v:shape>
              <v:shape id="Freeform 37" o:spid="_x0000_s1034" style="position:absolute;left:2820;top:173;width:823;height:922;visibility:visible;mso-wrap-style:square;v-text-anchor:middle" coordsize="82340,92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" path="m406,92185v710,166,1424,44,2132,3c14281,91485,25664,89097,36615,84774,44493,81665,51783,77536,58232,71993,64289,66787,69080,60594,72766,53516v3293,-6322,5568,-13005,7089,-19940c81872,24388,82619,15073,82250,5672,82188,4077,82038,2487,81962,893,81932,221,81727,-41,80971,5,73937,438,67008,1552,60158,3203,55682,4284,51301,5662,46984,7259v-244,90,-486,213,-756,86c46081,7653,45786,7760,45495,7876v-4563,1821,-8954,3974,-13140,6566c28186,17023,24318,19967,20790,23373v-871,840,-1607,1823,-2621,2514c18045,26087,17946,26308,17791,26486v-2023,2375,-3883,4865,-5568,7500c8662,39543,6170,45567,4271,51850v-943,3117,-1710,6283,-2293,9497c1528,63826,1132,66312,807,68809,192,73537,58,78295,3,83056v-35,3051,292,6085,403,9130l406,92185xe" fillcolor="#ffce1f" stroked="f" strokeweight=".06364mm">
                <v:stroke joinstyle="miter"/>
                <v:path arrowok="t" o:connecttype="custom" o:connectlocs="406,92185;2538,92188;36615,84774;58232,71993;72766,53516;79855,33576;82250,5672;81962,893;80971,5;60158,3203;46984,7259;46228,7345;45495,7876;32355,14442;20790,23373;18169,25887;17791,26486;12223,33986;4271,51850;1978,61347;807,68809;3,83056;406,92186;406,92185" o:connectangles="0,0,0,0,0,0,0,0,0,0,0,0,0,0,0,0,0,0,0,0,0,0,0,0"/>
              </v:shape>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155F1" w14:textId="77777777" w:rsidR="007D21D2" w:rsidRDefault="007B4A95">
    <w:pPr>
      <w:pStyle w:val="Header"/>
    </w:pPr>
    <w:r>
      <w:rPr>
        <w:noProof/>
      </w:rPr>
      <mc:AlternateContent>
        <mc:Choice Requires="wps">
          <w:drawing>
            <wp:anchor distT="0" distB="0" distL="114300" distR="114300" simplePos="0" relativeHeight="251670528" behindDoc="0" locked="0" layoutInCell="1" allowOverlap="1" wp14:anchorId="1969BD01" wp14:editId="088481CB">
              <wp:simplePos x="0" y="0"/>
              <wp:positionH relativeFrom="character">
                <wp:posOffset>-3147060</wp:posOffset>
              </wp:positionH>
              <wp:positionV relativeFrom="paragraph">
                <wp:posOffset>-1631315</wp:posOffset>
              </wp:positionV>
              <wp:extent cx="5720400" cy="3560400"/>
              <wp:effectExtent l="0" t="0" r="0" b="0"/>
              <wp:wrapNone/>
              <wp:docPr id="27" name="Graphic 25"/>
              <wp:cNvGraphicFramePr/>
              <a:graphic xmlns:a="http://schemas.openxmlformats.org/drawingml/2006/main">
                <a:graphicData uri="http://schemas.microsoft.com/office/word/2010/wordprocessingShape">
                  <wps:wsp>
                    <wps:cNvSpPr/>
                    <wps:spPr>
                      <a:xfrm>
                        <a:off x="0" y="0"/>
                        <a:ext cx="5720400" cy="3560400"/>
                      </a:xfrm>
                      <a:custGeom>
                        <a:avLst/>
                        <a:gdLst>
                          <a:gd name="connsiteX0" fmla="*/ 74 w 5719134"/>
                          <a:gd name="connsiteY0" fmla="*/ 351165 h 3559949"/>
                          <a:gd name="connsiteX1" fmla="*/ 28628 w 5719134"/>
                          <a:gd name="connsiteY1" fmla="*/ 458382 h 3559949"/>
                          <a:gd name="connsiteX2" fmla="*/ 859578 w 5719134"/>
                          <a:gd name="connsiteY2" fmla="*/ 2071178 h 3559949"/>
                          <a:gd name="connsiteX3" fmla="*/ 1792392 w 5719134"/>
                          <a:gd name="connsiteY3" fmla="*/ 2985389 h 3559949"/>
                          <a:gd name="connsiteX4" fmla="*/ 2916015 w 5719134"/>
                          <a:gd name="connsiteY4" fmla="*/ 3467080 h 3559949"/>
                          <a:gd name="connsiteX5" fmla="*/ 4012939 w 5719134"/>
                          <a:gd name="connsiteY5" fmla="*/ 3554879 h 3559949"/>
                          <a:gd name="connsiteX6" fmla="*/ 5446634 w 5719134"/>
                          <a:gd name="connsiteY6" fmla="*/ 3299449 h 3559949"/>
                          <a:gd name="connsiteX7" fmla="*/ 5682793 w 5719134"/>
                          <a:gd name="connsiteY7" fmla="*/ 3220657 h 3559949"/>
                          <a:gd name="connsiteX8" fmla="*/ 5714023 w 5719134"/>
                          <a:gd name="connsiteY8" fmla="*/ 3158900 h 3559949"/>
                          <a:gd name="connsiteX9" fmla="*/ 5273309 w 5719134"/>
                          <a:gd name="connsiteY9" fmla="*/ 2156003 h 3559949"/>
                          <a:gd name="connsiteX10" fmla="*/ 4892296 w 5719134"/>
                          <a:gd name="connsiteY10" fmla="*/ 1548412 h 3559949"/>
                          <a:gd name="connsiteX11" fmla="*/ 4877793 w 5719134"/>
                          <a:gd name="connsiteY11" fmla="*/ 1511581 h 3559949"/>
                          <a:gd name="connsiteX12" fmla="*/ 4841283 w 5719134"/>
                          <a:gd name="connsiteY12" fmla="*/ 1481968 h 3559949"/>
                          <a:gd name="connsiteX13" fmla="*/ 4334687 w 5719134"/>
                          <a:gd name="connsiteY13" fmla="*/ 910015 h 3559949"/>
                          <a:gd name="connsiteX14" fmla="*/ 3730452 w 5719134"/>
                          <a:gd name="connsiteY14" fmla="*/ 449008 h 3559949"/>
                          <a:gd name="connsiteX15" fmla="*/ 3568947 w 5719134"/>
                          <a:gd name="connsiteY15" fmla="*/ 351165 h 3559949"/>
                          <a:gd name="connsiteX16" fmla="*/ 3533783 w 5719134"/>
                          <a:gd name="connsiteY16" fmla="*/ 340228 h 3559949"/>
                          <a:gd name="connsiteX17" fmla="*/ 3082127 w 5719134"/>
                          <a:gd name="connsiteY17" fmla="*/ 161285 h 3559949"/>
                          <a:gd name="connsiteX18" fmla="*/ 2077929 w 5719134"/>
                          <a:gd name="connsiteY18" fmla="*/ 2282 h 3559949"/>
                          <a:gd name="connsiteX19" fmla="*/ 1570064 w 5719134"/>
                          <a:gd name="connsiteY19" fmla="*/ 14931 h 3559949"/>
                          <a:gd name="connsiteX20" fmla="*/ 1179538 w 5719134"/>
                          <a:gd name="connsiteY20" fmla="*/ 56523 h 3559949"/>
                          <a:gd name="connsiteX21" fmla="*/ 453136 w 5719134"/>
                          <a:gd name="connsiteY21" fmla="*/ 208011 h 3559949"/>
                          <a:gd name="connsiteX22" fmla="*/ 0 w 5719134"/>
                          <a:gd name="connsiteY22" fmla="*/ 351165 h 3559949"/>
                          <a:gd name="connsiteX23" fmla="*/ 74 w 5719134"/>
                          <a:gd name="connsiteY23" fmla="*/ 351165 h 355994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5719134" h="3559949">
                            <a:moveTo>
                              <a:pt x="74" y="351165"/>
                            </a:moveTo>
                            <a:cubicBezTo>
                              <a:pt x="1264" y="389112"/>
                              <a:pt x="17028" y="423413"/>
                              <a:pt x="28628" y="458382"/>
                            </a:cubicBezTo>
                            <a:cubicBezTo>
                              <a:pt x="221958" y="1039034"/>
                              <a:pt x="495074" y="1579065"/>
                              <a:pt x="859578" y="2071178"/>
                            </a:cubicBezTo>
                            <a:cubicBezTo>
                              <a:pt x="1121763" y="2425196"/>
                              <a:pt x="1427228" y="2735984"/>
                              <a:pt x="1792392" y="2985389"/>
                            </a:cubicBezTo>
                            <a:cubicBezTo>
                              <a:pt x="2135406" y="3219686"/>
                              <a:pt x="2510918" y="3377125"/>
                              <a:pt x="2916015" y="3467080"/>
                            </a:cubicBezTo>
                            <a:cubicBezTo>
                              <a:pt x="3277841" y="3547440"/>
                              <a:pt x="3644130" y="3571769"/>
                              <a:pt x="4012939" y="3554879"/>
                            </a:cubicBezTo>
                            <a:cubicBezTo>
                              <a:pt x="4501549" y="3532484"/>
                              <a:pt x="4979444" y="3444617"/>
                              <a:pt x="5446634" y="3299449"/>
                            </a:cubicBezTo>
                            <a:cubicBezTo>
                              <a:pt x="5525896" y="3274821"/>
                              <a:pt x="5603753" y="3245950"/>
                              <a:pt x="5682793" y="3220657"/>
                            </a:cubicBezTo>
                            <a:cubicBezTo>
                              <a:pt x="5716109" y="3210013"/>
                              <a:pt x="5726516" y="3196174"/>
                              <a:pt x="5714023" y="3158900"/>
                            </a:cubicBezTo>
                            <a:cubicBezTo>
                              <a:pt x="5597578" y="2811128"/>
                              <a:pt x="5448415" y="2477946"/>
                              <a:pt x="5273309" y="2156003"/>
                            </a:cubicBezTo>
                            <a:cubicBezTo>
                              <a:pt x="5158799" y="1945585"/>
                              <a:pt x="5030602" y="1743875"/>
                              <a:pt x="4892296" y="1548412"/>
                            </a:cubicBezTo>
                            <a:cubicBezTo>
                              <a:pt x="4884486" y="1537326"/>
                              <a:pt x="4875042" y="1526835"/>
                              <a:pt x="4877793" y="1511581"/>
                            </a:cubicBezTo>
                            <a:cubicBezTo>
                              <a:pt x="4860326" y="1508309"/>
                              <a:pt x="4851026" y="1494990"/>
                              <a:pt x="4841283" y="1481968"/>
                            </a:cubicBezTo>
                            <a:cubicBezTo>
                              <a:pt x="4688406" y="1277132"/>
                              <a:pt x="4521179" y="1085469"/>
                              <a:pt x="4334687" y="910015"/>
                            </a:cubicBezTo>
                            <a:cubicBezTo>
                              <a:pt x="4148937" y="735168"/>
                              <a:pt x="3948990" y="580406"/>
                              <a:pt x="3730452" y="449008"/>
                            </a:cubicBezTo>
                            <a:cubicBezTo>
                              <a:pt x="3676543" y="416567"/>
                              <a:pt x="3617286" y="392832"/>
                              <a:pt x="3568947" y="351165"/>
                            </a:cubicBezTo>
                            <a:cubicBezTo>
                              <a:pt x="3557203" y="347594"/>
                              <a:pt x="3544786" y="345510"/>
                              <a:pt x="3533783" y="340228"/>
                            </a:cubicBezTo>
                            <a:cubicBezTo>
                              <a:pt x="3387217" y="270511"/>
                              <a:pt x="3237167" y="210541"/>
                              <a:pt x="3082127" y="161285"/>
                            </a:cubicBezTo>
                            <a:cubicBezTo>
                              <a:pt x="2755107" y="57267"/>
                              <a:pt x="2419009" y="13071"/>
                              <a:pt x="2077929" y="2282"/>
                            </a:cubicBezTo>
                            <a:cubicBezTo>
                              <a:pt x="1908692" y="-3075"/>
                              <a:pt x="1739301" y="943"/>
                              <a:pt x="1570064" y="14931"/>
                            </a:cubicBezTo>
                            <a:cubicBezTo>
                              <a:pt x="1439491" y="25719"/>
                              <a:pt x="1309293" y="39261"/>
                              <a:pt x="1179538" y="56523"/>
                            </a:cubicBezTo>
                            <a:cubicBezTo>
                              <a:pt x="933781" y="89335"/>
                              <a:pt x="693014" y="146702"/>
                              <a:pt x="453136" y="208011"/>
                            </a:cubicBezTo>
                            <a:cubicBezTo>
                              <a:pt x="299439" y="247297"/>
                              <a:pt x="151467" y="304662"/>
                              <a:pt x="0" y="351165"/>
                            </a:cubicBezTo>
                            <a:lnTo>
                              <a:pt x="74" y="351165"/>
                            </a:lnTo>
                            <a:close/>
                          </a:path>
                        </a:pathLst>
                      </a:custGeom>
                      <a:solidFill>
                        <a:srgbClr val="37A263"/>
                      </a:solidFill>
                      <a:ln w="850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FEE70" id="Graphic 25" o:spid="_x0000_s1026" style="position:absolute;margin-left:-247.8pt;margin-top:-128.45pt;width:450.45pt;height:280.35pt;z-index:251670528;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margin;mso-height-relative:margin;v-text-anchor:middle" coordsize="5719134,3559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" path="m74,351165v1190,37947,16954,72248,28554,107217c221958,1039034,495074,1579065,859578,2071178v262185,354018,567650,664806,932814,914211c2135406,3219686,2510918,3377125,2916015,3467080v361826,80360,728115,104689,1096924,87799c4501549,3532484,4979444,3444617,5446634,3299449v79262,-24628,157119,-53499,236159,-78792c5716109,3210013,5726516,3196174,5714023,3158900,5597578,2811128,5448415,2477946,5273309,2156003,5158799,1945585,5030602,1743875,4892296,1548412v-7810,-11086,-17254,-21577,-14503,-36831c4860326,1508309,4851026,1494990,4841283,1481968,4688406,1277132,4521179,1085469,4334687,910015,4148937,735168,3948990,580406,3730452,449008v-53909,-32441,-113166,-56176,-161505,-97843c3557203,347594,3544786,345510,3533783,340228,3387217,270511,3237167,210541,3082127,161285,2755107,57267,2419009,13071,2077929,2282,1908692,-3075,1739301,943,1570064,14931,1439491,25719,1309293,39261,1179538,56523,933781,89335,693014,146702,453136,208011,299439,247297,151467,304662,,351165r74,xe" fillcolor="#37a263" stroked="f" strokeweight=".23628mm">
              <v:stroke joinstyle="miter"/>
              <v:path arrowok="t" o:connecttype="custom" o:connectlocs="74,351209;28634,458440;859768,2071440;1792789,2985767;2916660,3467519;4013827,3555329;5447840,3299867;5684051,3221065;5715288,3159300;5274476,2156276;4893379,1548608;4878873,1511772;4842355,1482156;4335647,910130;3731278,449065;3569737,351209;3534565,340271;3082809,161305;2078389,2282;1570412,14933;1179799,56530;453236,208037;0,351209;74,351209" o:connectangles="0,0,0,0,0,0,0,0,0,0,0,0,0,0,0,0,0,0,0,0,0,0,0,0"/>
            </v:shape>
          </w:pict>
        </mc:Fallback>
      </mc:AlternateContent>
    </w:r>
    <w:r w:rsidR="00A54C14">
      <w:rPr>
        <w:b/>
        <w:bCs/>
        <w:noProof/>
        <w:sz w:val="72"/>
        <w:szCs w:val="72"/>
        <w:lang w:val="et-EE"/>
      </w:rPr>
      <w:drawing>
        <wp:anchor distT="0" distB="0" distL="114300" distR="114300" simplePos="0" relativeHeight="251668480" behindDoc="1" locked="0" layoutInCell="1" allowOverlap="1" wp14:anchorId="5E740596" wp14:editId="24073837">
          <wp:simplePos x="0" y="0"/>
          <wp:positionH relativeFrom="column">
            <wp:posOffset>663575</wp:posOffset>
          </wp:positionH>
          <wp:positionV relativeFrom="paragraph">
            <wp:posOffset>8673465</wp:posOffset>
          </wp:positionV>
          <wp:extent cx="7178400" cy="3585600"/>
          <wp:effectExtent l="0" t="0" r="0" b="0"/>
          <wp:wrapNone/>
          <wp:docPr id="63" name="Graphic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6"/>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178400" cy="3585600"/>
                  </a:xfrm>
                  <a:prstGeom prst="rect">
                    <a:avLst/>
                  </a:prstGeom>
                </pic:spPr>
              </pic:pic>
            </a:graphicData>
          </a:graphic>
          <wp14:sizeRelH relativeFrom="page">
            <wp14:pctWidth>0</wp14:pctWidth>
          </wp14:sizeRelH>
          <wp14:sizeRelV relativeFrom="page">
            <wp14:pctHeight>0</wp14:pctHeight>
          </wp14:sizeRelV>
        </wp:anchor>
      </w:drawing>
    </w:r>
    <w:r w:rsidR="00A54C14" w:rsidRPr="00C726DB">
      <w:rPr>
        <w:b/>
        <w:bCs/>
        <w:noProof/>
        <w:color w:val="37A263"/>
        <w:sz w:val="72"/>
        <w:szCs w:val="72"/>
        <w:lang w:val="et-EE"/>
      </w:rPr>
      <w:t xml:space="preserve">  </w:t>
    </w:r>
    <w:r w:rsidR="00323A57" w:rsidRPr="00C726DB">
      <w:rPr>
        <w:b/>
        <w:bCs/>
        <w:noProof/>
        <w:color w:val="37A263"/>
        <w:sz w:val="72"/>
        <w:szCs w:val="72"/>
        <w:lang w:val="et-EE"/>
      </w:rPr>
      <mc:AlternateContent>
        <mc:Choice Requires="wps">
          <w:drawing>
            <wp:anchor distT="0" distB="0" distL="114300" distR="114300" simplePos="0" relativeHeight="251666432" behindDoc="1" locked="1" layoutInCell="1" allowOverlap="1" wp14:anchorId="44045EF6" wp14:editId="76BBDA0E">
              <wp:simplePos x="0" y="0"/>
              <wp:positionH relativeFrom="margin">
                <wp:align>center</wp:align>
              </wp:positionH>
              <wp:positionV relativeFrom="margin">
                <wp:align>center</wp:align>
              </wp:positionV>
              <wp:extent cx="8315960" cy="10691495"/>
              <wp:effectExtent l="0" t="0" r="2540" b="1905"/>
              <wp:wrapNone/>
              <wp:docPr id="7" name="Rectangle 7"/>
              <wp:cNvGraphicFramePr/>
              <a:graphic xmlns:a="http://schemas.openxmlformats.org/drawingml/2006/main">
                <a:graphicData uri="http://schemas.microsoft.com/office/word/2010/wordprocessingShape">
                  <wps:wsp>
                    <wps:cNvSpPr/>
                    <wps:spPr>
                      <a:xfrm>
                        <a:off x="0" y="0"/>
                        <a:ext cx="8315960" cy="10691495"/>
                      </a:xfrm>
                      <a:prstGeom prst="rect">
                        <a:avLst/>
                      </a:prstGeom>
                      <a:solidFill>
                        <a:srgbClr val="F8F9E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02866D" id="Rectangle 7" o:spid="_x0000_s1026" style="position:absolute;margin-left:0;margin-top:0;width:654.8pt;height:841.85pt;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" fillcolor="#f8f9ed" stroked="f" strokeweight="1pt">
              <w10:wrap anchorx="margin" anchory="margin"/>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F7E"/>
    <w:multiLevelType w:val="multilevel"/>
    <w:tmpl w:val="696CEB38"/>
    <w:lvl w:ilvl="0">
      <w:start w:val="1"/>
      <w:numFmt w:val="decimal"/>
      <w:pStyle w:val="Heading1"/>
      <w:lvlText w:val="%1."/>
      <w:lvlJc w:val="left"/>
      <w:pPr>
        <w:ind w:left="510" w:hanging="510"/>
      </w:pPr>
      <w:rPr>
        <w:rFonts w:hint="default"/>
      </w:rPr>
    </w:lvl>
    <w:lvl w:ilvl="1">
      <w:start w:val="1"/>
      <w:numFmt w:val="decimal"/>
      <w:pStyle w:val="Heading2"/>
      <w:isLgl/>
      <w:lvlText w:val="%1.%2"/>
      <w:lvlJc w:val="left"/>
      <w:pPr>
        <w:ind w:left="540" w:hanging="540"/>
      </w:pPr>
      <w:rPr>
        <w:rFonts w:hint="default"/>
      </w:rPr>
    </w:lvl>
    <w:lvl w:ilvl="2">
      <w:start w:val="1"/>
      <w:numFmt w:val="decimal"/>
      <w:pStyle w:val="Heading3"/>
      <w:isLgl/>
      <w:lvlText w:val="%1.%2.%3"/>
      <w:lvlJc w:val="left"/>
      <w:pPr>
        <w:ind w:left="720" w:hanging="720"/>
      </w:pPr>
      <w:rPr>
        <w:rFonts w:hint="default"/>
      </w:rPr>
    </w:lvl>
    <w:lvl w:ilvl="3">
      <w:start w:val="1"/>
      <w:numFmt w:val="decimal"/>
      <w:pStyle w:val="Heading4"/>
      <w:isLgl/>
      <w:lvlText w:val="%1.%2.%3.%4"/>
      <w:lvlJc w:val="left"/>
      <w:pPr>
        <w:ind w:left="1080" w:hanging="1080"/>
      </w:pPr>
      <w:rPr>
        <w:rFonts w:hint="default"/>
      </w:rPr>
    </w:lvl>
    <w:lvl w:ilvl="4">
      <w:start w:val="1"/>
      <w:numFmt w:val="decimal"/>
      <w:pStyle w:val="Heading5"/>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8FA7D56"/>
    <w:multiLevelType w:val="hybridMultilevel"/>
    <w:tmpl w:val="5672DD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6B116D"/>
    <w:multiLevelType w:val="hybridMultilevel"/>
    <w:tmpl w:val="89A275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507D58"/>
    <w:multiLevelType w:val="multilevel"/>
    <w:tmpl w:val="99C48BA8"/>
    <w:lvl w:ilvl="0">
      <w:start w:val="1"/>
      <w:numFmt w:val="decimal"/>
      <w:lvlText w:val="%1"/>
      <w:lvlJc w:val="left"/>
      <w:pPr>
        <w:ind w:left="432" w:hanging="432"/>
      </w:pPr>
      <w:rPr>
        <w:rFonts w:hint="default"/>
      </w:rPr>
    </w:lvl>
    <w:lvl w:ilvl="1">
      <w:start w:val="1"/>
      <w:numFmt w:val="decimal"/>
      <w:lvlText w:val="%1.%2"/>
      <w:lvlJc w:val="left"/>
      <w:pPr>
        <w:ind w:left="340" w:hanging="3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14AE09CE"/>
    <w:multiLevelType w:val="multilevel"/>
    <w:tmpl w:val="CDCEF1D0"/>
    <w:lvl w:ilvl="0">
      <w:start w:val="1"/>
      <w:numFmt w:val="decimal"/>
      <w:lvlText w:val="%1."/>
      <w:lvlJc w:val="left"/>
      <w:pPr>
        <w:ind w:left="340" w:hanging="34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4F51D63"/>
    <w:multiLevelType w:val="hybridMultilevel"/>
    <w:tmpl w:val="EF54F6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0703F8"/>
    <w:multiLevelType w:val="multilevel"/>
    <w:tmpl w:val="1DF483E4"/>
    <w:styleLink w:val="CurrentList3"/>
    <w:lvl w:ilvl="0">
      <w:start w:val="1"/>
      <w:numFmt w:val="decimal"/>
      <w:lvlText w:val="%1."/>
      <w:lvlJc w:val="left"/>
      <w:pPr>
        <w:ind w:left="340" w:hanging="340"/>
      </w:pPr>
      <w:rPr>
        <w:rFonts w:hint="default"/>
      </w:rPr>
    </w:lvl>
    <w:lvl w:ilvl="1">
      <w:start w:val="1"/>
      <w:numFmt w:val="decimal"/>
      <w:lvlText w:val="%1.%2."/>
      <w:lvlJc w:val="left"/>
      <w:pPr>
        <w:ind w:left="340" w:hanging="34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982A31"/>
    <w:multiLevelType w:val="multilevel"/>
    <w:tmpl w:val="9132A0C4"/>
    <w:lvl w:ilvl="0">
      <w:start w:val="1"/>
      <w:numFmt w:val="decimal"/>
      <w:lvlText w:val="%1."/>
      <w:lvlJc w:val="left"/>
      <w:pPr>
        <w:ind w:left="510" w:hanging="51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D591B7C"/>
    <w:multiLevelType w:val="hybridMultilevel"/>
    <w:tmpl w:val="477E4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B51C2"/>
    <w:multiLevelType w:val="hybridMultilevel"/>
    <w:tmpl w:val="ACB2B26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0DA0A66"/>
    <w:multiLevelType w:val="multilevel"/>
    <w:tmpl w:val="CDCEF1D0"/>
    <w:lvl w:ilvl="0">
      <w:start w:val="1"/>
      <w:numFmt w:val="decimal"/>
      <w:lvlText w:val="%1."/>
      <w:lvlJc w:val="left"/>
      <w:pPr>
        <w:ind w:left="340" w:hanging="34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2F54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28026B"/>
    <w:multiLevelType w:val="hybridMultilevel"/>
    <w:tmpl w:val="554EF1C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7385BE3"/>
    <w:multiLevelType w:val="hybridMultilevel"/>
    <w:tmpl w:val="DE7E1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D12A68"/>
    <w:multiLevelType w:val="multilevel"/>
    <w:tmpl w:val="9132A0C4"/>
    <w:styleLink w:val="CurrentList2"/>
    <w:lvl w:ilvl="0">
      <w:start w:val="1"/>
      <w:numFmt w:val="decimal"/>
      <w:lvlText w:val="%1."/>
      <w:lvlJc w:val="left"/>
      <w:pPr>
        <w:ind w:left="510" w:hanging="51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1E44564"/>
    <w:multiLevelType w:val="multilevel"/>
    <w:tmpl w:val="1D1E5B3A"/>
    <w:styleLink w:val="CurrentList4"/>
    <w:lvl w:ilvl="0">
      <w:start w:val="1"/>
      <w:numFmt w:val="decimal"/>
      <w:lvlText w:val="%1"/>
      <w:lvlJc w:val="left"/>
      <w:pPr>
        <w:ind w:left="432" w:hanging="432"/>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31FB32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3E1DDB"/>
    <w:multiLevelType w:val="multilevel"/>
    <w:tmpl w:val="CDCEF1D0"/>
    <w:lvl w:ilvl="0">
      <w:start w:val="1"/>
      <w:numFmt w:val="decimal"/>
      <w:lvlText w:val="%1."/>
      <w:lvlJc w:val="left"/>
      <w:pPr>
        <w:ind w:left="340" w:hanging="34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6494D55"/>
    <w:multiLevelType w:val="multilevel"/>
    <w:tmpl w:val="9132A0C4"/>
    <w:lvl w:ilvl="0">
      <w:start w:val="1"/>
      <w:numFmt w:val="decimal"/>
      <w:lvlText w:val="%1."/>
      <w:lvlJc w:val="left"/>
      <w:pPr>
        <w:ind w:left="510" w:hanging="51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973345A"/>
    <w:multiLevelType w:val="hybridMultilevel"/>
    <w:tmpl w:val="E94EE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7E2E05"/>
    <w:multiLevelType w:val="multilevel"/>
    <w:tmpl w:val="9132A0C4"/>
    <w:lvl w:ilvl="0">
      <w:start w:val="1"/>
      <w:numFmt w:val="decimal"/>
      <w:lvlText w:val="%1."/>
      <w:lvlJc w:val="left"/>
      <w:pPr>
        <w:ind w:left="510" w:hanging="51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DB6127C"/>
    <w:multiLevelType w:val="hybridMultilevel"/>
    <w:tmpl w:val="4520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E02967"/>
    <w:multiLevelType w:val="hybridMultilevel"/>
    <w:tmpl w:val="37C27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435D54"/>
    <w:multiLevelType w:val="multilevel"/>
    <w:tmpl w:val="A3B6EDA8"/>
    <w:styleLink w:val="CurrentList1"/>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7B34150"/>
    <w:multiLevelType w:val="hybridMultilevel"/>
    <w:tmpl w:val="0D386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6914DF"/>
    <w:multiLevelType w:val="hybridMultilevel"/>
    <w:tmpl w:val="1982FF6E"/>
    <w:lvl w:ilvl="0" w:tplc="63A2BF92">
      <w:start w:val="1"/>
      <w:numFmt w:val="decimal"/>
      <w:lvlText w:val="%1."/>
      <w:lvlJc w:val="left"/>
      <w:pPr>
        <w:ind w:left="454" w:hanging="45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4F648B"/>
    <w:multiLevelType w:val="hybridMultilevel"/>
    <w:tmpl w:val="D0A87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8624B7"/>
    <w:multiLevelType w:val="hybridMultilevel"/>
    <w:tmpl w:val="62F01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942288">
    <w:abstractNumId w:val="10"/>
  </w:num>
  <w:num w:numId="2" w16cid:durableId="696472325">
    <w:abstractNumId w:val="23"/>
  </w:num>
  <w:num w:numId="3" w16cid:durableId="490995819">
    <w:abstractNumId w:val="4"/>
  </w:num>
  <w:num w:numId="4" w16cid:durableId="1900314172">
    <w:abstractNumId w:val="17"/>
  </w:num>
  <w:num w:numId="5" w16cid:durableId="891313338">
    <w:abstractNumId w:val="21"/>
  </w:num>
  <w:num w:numId="6" w16cid:durableId="1463382564">
    <w:abstractNumId w:val="19"/>
  </w:num>
  <w:num w:numId="7" w16cid:durableId="138427493">
    <w:abstractNumId w:val="27"/>
  </w:num>
  <w:num w:numId="8" w16cid:durableId="335966119">
    <w:abstractNumId w:val="8"/>
  </w:num>
  <w:num w:numId="9" w16cid:durableId="2076662024">
    <w:abstractNumId w:val="18"/>
  </w:num>
  <w:num w:numId="10" w16cid:durableId="1476799209">
    <w:abstractNumId w:val="11"/>
  </w:num>
  <w:num w:numId="11" w16cid:durableId="939262524">
    <w:abstractNumId w:val="16"/>
  </w:num>
  <w:num w:numId="12" w16cid:durableId="2110469259">
    <w:abstractNumId w:val="25"/>
  </w:num>
  <w:num w:numId="13" w16cid:durableId="1499153802">
    <w:abstractNumId w:val="14"/>
  </w:num>
  <w:num w:numId="14" w16cid:durableId="562564126">
    <w:abstractNumId w:val="7"/>
  </w:num>
  <w:num w:numId="15" w16cid:durableId="99839877">
    <w:abstractNumId w:val="20"/>
  </w:num>
  <w:num w:numId="16" w16cid:durableId="754983358">
    <w:abstractNumId w:val="3"/>
  </w:num>
  <w:num w:numId="17" w16cid:durableId="1442913368">
    <w:abstractNumId w:val="6"/>
  </w:num>
  <w:num w:numId="18" w16cid:durableId="1914049849">
    <w:abstractNumId w:val="15"/>
  </w:num>
  <w:num w:numId="19" w16cid:durableId="1998535698">
    <w:abstractNumId w:val="0"/>
  </w:num>
  <w:num w:numId="20" w16cid:durableId="17265645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7856684">
    <w:abstractNumId w:val="26"/>
  </w:num>
  <w:num w:numId="22" w16cid:durableId="1258055211">
    <w:abstractNumId w:val="22"/>
  </w:num>
  <w:num w:numId="23" w16cid:durableId="902103278">
    <w:abstractNumId w:val="24"/>
  </w:num>
  <w:num w:numId="24" w16cid:durableId="1539777645">
    <w:abstractNumId w:val="5"/>
  </w:num>
  <w:num w:numId="25" w16cid:durableId="1957979032">
    <w:abstractNumId w:val="12"/>
  </w:num>
  <w:num w:numId="26" w16cid:durableId="1057123376">
    <w:abstractNumId w:val="9"/>
  </w:num>
  <w:num w:numId="27" w16cid:durableId="59333898">
    <w:abstractNumId w:val="2"/>
  </w:num>
  <w:num w:numId="28" w16cid:durableId="1869953365">
    <w:abstractNumId w:val="13"/>
  </w:num>
  <w:num w:numId="29" w16cid:durableId="626472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0E9"/>
    <w:rsid w:val="00004EC3"/>
    <w:rsid w:val="00012EAC"/>
    <w:rsid w:val="00014CF5"/>
    <w:rsid w:val="00024D3B"/>
    <w:rsid w:val="000343B5"/>
    <w:rsid w:val="00061763"/>
    <w:rsid w:val="000628A5"/>
    <w:rsid w:val="0006722B"/>
    <w:rsid w:val="00084860"/>
    <w:rsid w:val="000A7A2F"/>
    <w:rsid w:val="000B2B3E"/>
    <w:rsid w:val="000E7012"/>
    <w:rsid w:val="000E7D82"/>
    <w:rsid w:val="00102EEB"/>
    <w:rsid w:val="001121E9"/>
    <w:rsid w:val="00147597"/>
    <w:rsid w:val="0016413A"/>
    <w:rsid w:val="0018523F"/>
    <w:rsid w:val="001909C1"/>
    <w:rsid w:val="001B4782"/>
    <w:rsid w:val="001B551D"/>
    <w:rsid w:val="001D2797"/>
    <w:rsid w:val="001E3A92"/>
    <w:rsid w:val="001F7CDF"/>
    <w:rsid w:val="00216E11"/>
    <w:rsid w:val="00252AC5"/>
    <w:rsid w:val="0027386B"/>
    <w:rsid w:val="0028760C"/>
    <w:rsid w:val="002A2297"/>
    <w:rsid w:val="002C4670"/>
    <w:rsid w:val="002D0F40"/>
    <w:rsid w:val="00323A57"/>
    <w:rsid w:val="00340D15"/>
    <w:rsid w:val="0034129B"/>
    <w:rsid w:val="003518B6"/>
    <w:rsid w:val="00363261"/>
    <w:rsid w:val="00380E4E"/>
    <w:rsid w:val="00381C90"/>
    <w:rsid w:val="003845FD"/>
    <w:rsid w:val="00387E79"/>
    <w:rsid w:val="003A3AE4"/>
    <w:rsid w:val="003A5E36"/>
    <w:rsid w:val="003B5BE7"/>
    <w:rsid w:val="003C6AD3"/>
    <w:rsid w:val="003D15B8"/>
    <w:rsid w:val="003D1E42"/>
    <w:rsid w:val="003D356B"/>
    <w:rsid w:val="003D76D0"/>
    <w:rsid w:val="003F2368"/>
    <w:rsid w:val="00406B41"/>
    <w:rsid w:val="00414243"/>
    <w:rsid w:val="004640AD"/>
    <w:rsid w:val="0046581F"/>
    <w:rsid w:val="004A463B"/>
    <w:rsid w:val="004B351F"/>
    <w:rsid w:val="004C614B"/>
    <w:rsid w:val="004C7B00"/>
    <w:rsid w:val="004D06E4"/>
    <w:rsid w:val="004E0C10"/>
    <w:rsid w:val="005155CD"/>
    <w:rsid w:val="005234BB"/>
    <w:rsid w:val="005254EE"/>
    <w:rsid w:val="005262E0"/>
    <w:rsid w:val="005370E9"/>
    <w:rsid w:val="00586E3F"/>
    <w:rsid w:val="005D772A"/>
    <w:rsid w:val="005F7586"/>
    <w:rsid w:val="006A338D"/>
    <w:rsid w:val="006A4121"/>
    <w:rsid w:val="006C6524"/>
    <w:rsid w:val="006D5A0A"/>
    <w:rsid w:val="006D7CA2"/>
    <w:rsid w:val="007326D6"/>
    <w:rsid w:val="00761D31"/>
    <w:rsid w:val="007B4A95"/>
    <w:rsid w:val="007D21D2"/>
    <w:rsid w:val="007D3F39"/>
    <w:rsid w:val="00817DB8"/>
    <w:rsid w:val="008320C9"/>
    <w:rsid w:val="00861537"/>
    <w:rsid w:val="00892B91"/>
    <w:rsid w:val="008A34F0"/>
    <w:rsid w:val="008A50CA"/>
    <w:rsid w:val="008A5E20"/>
    <w:rsid w:val="008C57E1"/>
    <w:rsid w:val="008D1DE8"/>
    <w:rsid w:val="008E2F91"/>
    <w:rsid w:val="00925763"/>
    <w:rsid w:val="00965C40"/>
    <w:rsid w:val="009760E0"/>
    <w:rsid w:val="009910D8"/>
    <w:rsid w:val="00997926"/>
    <w:rsid w:val="009C07B1"/>
    <w:rsid w:val="009E6EB0"/>
    <w:rsid w:val="00A2401A"/>
    <w:rsid w:val="00A505BD"/>
    <w:rsid w:val="00A54C14"/>
    <w:rsid w:val="00A71AB8"/>
    <w:rsid w:val="00A75B73"/>
    <w:rsid w:val="00A86334"/>
    <w:rsid w:val="00A95F88"/>
    <w:rsid w:val="00A97BD1"/>
    <w:rsid w:val="00AA184D"/>
    <w:rsid w:val="00AC044B"/>
    <w:rsid w:val="00AD7995"/>
    <w:rsid w:val="00AE7105"/>
    <w:rsid w:val="00B019C1"/>
    <w:rsid w:val="00B1478E"/>
    <w:rsid w:val="00B15A82"/>
    <w:rsid w:val="00B20D08"/>
    <w:rsid w:val="00B70952"/>
    <w:rsid w:val="00B7231A"/>
    <w:rsid w:val="00B7278B"/>
    <w:rsid w:val="00B72876"/>
    <w:rsid w:val="00B84875"/>
    <w:rsid w:val="00BC3EF1"/>
    <w:rsid w:val="00BE5F7B"/>
    <w:rsid w:val="00C44741"/>
    <w:rsid w:val="00C63395"/>
    <w:rsid w:val="00C64D49"/>
    <w:rsid w:val="00C726DB"/>
    <w:rsid w:val="00CB08A8"/>
    <w:rsid w:val="00CB1BDD"/>
    <w:rsid w:val="00CD7EC7"/>
    <w:rsid w:val="00CF47D7"/>
    <w:rsid w:val="00D0767B"/>
    <w:rsid w:val="00D13187"/>
    <w:rsid w:val="00D23377"/>
    <w:rsid w:val="00D451C5"/>
    <w:rsid w:val="00D46DE3"/>
    <w:rsid w:val="00D637C5"/>
    <w:rsid w:val="00D65941"/>
    <w:rsid w:val="00D7102B"/>
    <w:rsid w:val="00DA1F54"/>
    <w:rsid w:val="00DA7D85"/>
    <w:rsid w:val="00DB333C"/>
    <w:rsid w:val="00DD4C95"/>
    <w:rsid w:val="00DD5E5B"/>
    <w:rsid w:val="00DF048E"/>
    <w:rsid w:val="00E002B1"/>
    <w:rsid w:val="00E17CCB"/>
    <w:rsid w:val="00E66A32"/>
    <w:rsid w:val="00E67964"/>
    <w:rsid w:val="00E91A7B"/>
    <w:rsid w:val="00EA01E9"/>
    <w:rsid w:val="00EA17F6"/>
    <w:rsid w:val="00EB2FB3"/>
    <w:rsid w:val="00EC78EA"/>
    <w:rsid w:val="00ED0241"/>
    <w:rsid w:val="00EF60B7"/>
    <w:rsid w:val="00F5056E"/>
    <w:rsid w:val="00F722C5"/>
    <w:rsid w:val="00F72D5F"/>
    <w:rsid w:val="00F81ED0"/>
    <w:rsid w:val="00FB71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814A5"/>
  <w15:chartTrackingRefBased/>
  <w15:docId w15:val="{2492C2D9-4DEC-43A6-8A60-8A6E26E94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7C5"/>
    <w:pPr>
      <w:spacing w:after="240"/>
    </w:pPr>
    <w:rPr>
      <w:lang w:val="en-GB"/>
    </w:rPr>
  </w:style>
  <w:style w:type="paragraph" w:styleId="Heading1">
    <w:name w:val="heading 1"/>
    <w:basedOn w:val="Normal"/>
    <w:next w:val="Normal"/>
    <w:link w:val="Heading1Char"/>
    <w:uiPriority w:val="9"/>
    <w:qFormat/>
    <w:rsid w:val="00D637C5"/>
    <w:pPr>
      <w:keepNext/>
      <w:keepLines/>
      <w:numPr>
        <w:numId w:val="19"/>
      </w:numPr>
      <w:spacing w:before="480" w:after="360"/>
      <w:outlineLvl w:val="0"/>
    </w:pPr>
    <w:rPr>
      <w:rFonts w:eastAsiaTheme="majorEastAsia" w:cstheme="majorBidi"/>
      <w:b/>
      <w:color w:val="37A263"/>
      <w:sz w:val="36"/>
      <w:szCs w:val="32"/>
    </w:rPr>
  </w:style>
  <w:style w:type="paragraph" w:styleId="Heading2">
    <w:name w:val="heading 2"/>
    <w:basedOn w:val="Normal"/>
    <w:next w:val="Normal"/>
    <w:link w:val="Heading2Char"/>
    <w:uiPriority w:val="9"/>
    <w:unhideWhenUsed/>
    <w:qFormat/>
    <w:rsid w:val="00D637C5"/>
    <w:pPr>
      <w:keepNext/>
      <w:keepLines/>
      <w:numPr>
        <w:ilvl w:val="1"/>
        <w:numId w:val="19"/>
      </w:numPr>
      <w:spacing w:before="360"/>
      <w:outlineLvl w:val="1"/>
    </w:pPr>
    <w:rPr>
      <w:rFonts w:eastAsiaTheme="majorEastAsia" w:cstheme="majorBidi"/>
      <w:b/>
      <w:color w:val="37A263"/>
      <w:sz w:val="28"/>
      <w:szCs w:val="26"/>
    </w:rPr>
  </w:style>
  <w:style w:type="paragraph" w:styleId="Heading3">
    <w:name w:val="heading 3"/>
    <w:basedOn w:val="Normal"/>
    <w:next w:val="Normal"/>
    <w:link w:val="Heading3Char"/>
    <w:uiPriority w:val="9"/>
    <w:unhideWhenUsed/>
    <w:qFormat/>
    <w:rsid w:val="00D637C5"/>
    <w:pPr>
      <w:keepNext/>
      <w:keepLines/>
      <w:numPr>
        <w:ilvl w:val="2"/>
        <w:numId w:val="19"/>
      </w:numPr>
      <w:spacing w:before="240"/>
      <w:outlineLvl w:val="2"/>
    </w:pPr>
    <w:rPr>
      <w:rFonts w:eastAsiaTheme="majorEastAsia" w:cstheme="majorBidi"/>
      <w:b/>
      <w:color w:val="37A263"/>
    </w:rPr>
  </w:style>
  <w:style w:type="paragraph" w:styleId="Heading4">
    <w:name w:val="heading 4"/>
    <w:basedOn w:val="Normal"/>
    <w:next w:val="Normal"/>
    <w:link w:val="Heading4Char"/>
    <w:uiPriority w:val="9"/>
    <w:unhideWhenUsed/>
    <w:qFormat/>
    <w:rsid w:val="006A4121"/>
    <w:pPr>
      <w:keepNext/>
      <w:keepLines/>
      <w:numPr>
        <w:ilvl w:val="3"/>
        <w:numId w:val="19"/>
      </w:numPr>
      <w:spacing w:before="120" w:after="120"/>
      <w:outlineLvl w:val="3"/>
    </w:pPr>
    <w:rPr>
      <w:rFonts w:eastAsiaTheme="majorEastAsia" w:cstheme="majorBidi"/>
      <w:iCs/>
      <w:color w:val="297949" w:themeColor="accent1" w:themeShade="BF"/>
    </w:rPr>
  </w:style>
  <w:style w:type="paragraph" w:styleId="Heading5">
    <w:name w:val="heading 5"/>
    <w:basedOn w:val="Normal"/>
    <w:next w:val="Normal"/>
    <w:link w:val="Heading5Char"/>
    <w:uiPriority w:val="9"/>
    <w:unhideWhenUsed/>
    <w:qFormat/>
    <w:rsid w:val="006A4121"/>
    <w:pPr>
      <w:keepNext/>
      <w:keepLines/>
      <w:numPr>
        <w:ilvl w:val="4"/>
        <w:numId w:val="19"/>
      </w:numPr>
      <w:spacing w:before="120" w:after="120"/>
      <w:outlineLvl w:val="4"/>
    </w:pPr>
    <w:rPr>
      <w:rFonts w:eastAsiaTheme="majorEastAsia" w:cstheme="majorBidi"/>
      <w:color w:val="297949" w:themeColor="accent1" w:themeShade="BF"/>
    </w:rPr>
  </w:style>
  <w:style w:type="paragraph" w:styleId="Heading6">
    <w:name w:val="heading 6"/>
    <w:aliases w:val="Table/Figure Heading"/>
    <w:basedOn w:val="Normal"/>
    <w:next w:val="Normal"/>
    <w:link w:val="Heading6Char"/>
    <w:uiPriority w:val="9"/>
    <w:unhideWhenUsed/>
    <w:qFormat/>
    <w:rsid w:val="006A4121"/>
    <w:pPr>
      <w:keepNext/>
      <w:keepLines/>
      <w:numPr>
        <w:ilvl w:val="5"/>
        <w:numId w:val="16"/>
      </w:numPr>
      <w:spacing w:before="40"/>
      <w:jc w:val="center"/>
      <w:outlineLvl w:val="5"/>
    </w:pPr>
    <w:rPr>
      <w:rFonts w:eastAsiaTheme="majorEastAsia" w:cstheme="majorBidi"/>
      <w:i/>
      <w:color w:val="1B5031" w:themeColor="accent1" w:themeShade="7F"/>
      <w:sz w:val="16"/>
    </w:rPr>
  </w:style>
  <w:style w:type="paragraph" w:styleId="Heading7">
    <w:name w:val="heading 7"/>
    <w:basedOn w:val="Normal"/>
    <w:next w:val="Normal"/>
    <w:link w:val="Heading7Char"/>
    <w:uiPriority w:val="9"/>
    <w:unhideWhenUsed/>
    <w:rsid w:val="006A4121"/>
    <w:pPr>
      <w:keepNext/>
      <w:keepLines/>
      <w:numPr>
        <w:ilvl w:val="6"/>
        <w:numId w:val="16"/>
      </w:numPr>
      <w:spacing w:before="40"/>
      <w:outlineLvl w:val="6"/>
    </w:pPr>
    <w:rPr>
      <w:rFonts w:asciiTheme="majorHAnsi" w:eastAsiaTheme="majorEastAsia" w:hAnsiTheme="majorHAnsi" w:cstheme="majorBidi"/>
      <w:i/>
      <w:iCs/>
      <w:color w:val="1B5031" w:themeColor="accent1" w:themeShade="7F"/>
    </w:rPr>
  </w:style>
  <w:style w:type="paragraph" w:styleId="Heading8">
    <w:name w:val="heading 8"/>
    <w:basedOn w:val="Normal"/>
    <w:next w:val="Normal"/>
    <w:link w:val="Heading8Char"/>
    <w:uiPriority w:val="9"/>
    <w:semiHidden/>
    <w:unhideWhenUsed/>
    <w:rsid w:val="006A4121"/>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A4121"/>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7C5"/>
    <w:rPr>
      <w:rFonts w:eastAsiaTheme="majorEastAsia" w:cstheme="majorBidi"/>
      <w:b/>
      <w:color w:val="37A263"/>
      <w:sz w:val="36"/>
      <w:szCs w:val="32"/>
      <w:lang w:val="en-GB"/>
    </w:rPr>
  </w:style>
  <w:style w:type="paragraph" w:styleId="Header">
    <w:name w:val="header"/>
    <w:basedOn w:val="Normal"/>
    <w:link w:val="HeaderChar"/>
    <w:uiPriority w:val="99"/>
    <w:unhideWhenUsed/>
    <w:rsid w:val="007D21D2"/>
    <w:pPr>
      <w:tabs>
        <w:tab w:val="center" w:pos="4513"/>
        <w:tab w:val="right" w:pos="9026"/>
      </w:tabs>
    </w:pPr>
  </w:style>
  <w:style w:type="character" w:customStyle="1" w:styleId="HeaderChar">
    <w:name w:val="Header Char"/>
    <w:basedOn w:val="DefaultParagraphFont"/>
    <w:link w:val="Header"/>
    <w:uiPriority w:val="99"/>
    <w:rsid w:val="007D21D2"/>
  </w:style>
  <w:style w:type="paragraph" w:styleId="Footer">
    <w:name w:val="footer"/>
    <w:basedOn w:val="Normal"/>
    <w:link w:val="FooterChar"/>
    <w:uiPriority w:val="99"/>
    <w:unhideWhenUsed/>
    <w:rsid w:val="007D21D2"/>
    <w:pPr>
      <w:tabs>
        <w:tab w:val="center" w:pos="4513"/>
        <w:tab w:val="right" w:pos="9026"/>
      </w:tabs>
    </w:pPr>
  </w:style>
  <w:style w:type="character" w:customStyle="1" w:styleId="FooterChar">
    <w:name w:val="Footer Char"/>
    <w:basedOn w:val="DefaultParagraphFont"/>
    <w:link w:val="Footer"/>
    <w:uiPriority w:val="99"/>
    <w:rsid w:val="007D21D2"/>
  </w:style>
  <w:style w:type="character" w:styleId="PageNumber">
    <w:name w:val="page number"/>
    <w:basedOn w:val="DefaultParagraphFont"/>
    <w:uiPriority w:val="99"/>
    <w:semiHidden/>
    <w:unhideWhenUsed/>
    <w:rsid w:val="00061763"/>
  </w:style>
  <w:style w:type="table" w:styleId="TableGrid">
    <w:name w:val="Table Grid"/>
    <w:basedOn w:val="TableNormal"/>
    <w:uiPriority w:val="39"/>
    <w:rsid w:val="00F50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637C5"/>
    <w:rPr>
      <w:rFonts w:eastAsiaTheme="majorEastAsia" w:cstheme="majorBidi"/>
      <w:b/>
      <w:color w:val="37A263"/>
      <w:sz w:val="28"/>
      <w:szCs w:val="26"/>
      <w:lang w:val="en-GB"/>
    </w:rPr>
  </w:style>
  <w:style w:type="paragraph" w:styleId="Title">
    <w:name w:val="Title"/>
    <w:basedOn w:val="Normal"/>
    <w:next w:val="Normal"/>
    <w:link w:val="TitleChar"/>
    <w:uiPriority w:val="10"/>
    <w:qFormat/>
    <w:rsid w:val="001121E9"/>
    <w:pPr>
      <w:contextualSpacing/>
    </w:pPr>
    <w:rPr>
      <w:rFonts w:eastAsiaTheme="majorEastAsia" w:cstheme="majorBidi"/>
      <w:b/>
      <w:color w:val="37A263"/>
      <w:spacing w:val="-10"/>
      <w:kern w:val="28"/>
      <w:sz w:val="56"/>
      <w:szCs w:val="56"/>
    </w:rPr>
  </w:style>
  <w:style w:type="character" w:customStyle="1" w:styleId="TitleChar">
    <w:name w:val="Title Char"/>
    <w:basedOn w:val="DefaultParagraphFont"/>
    <w:link w:val="Title"/>
    <w:uiPriority w:val="10"/>
    <w:rsid w:val="001121E9"/>
    <w:rPr>
      <w:rFonts w:eastAsiaTheme="majorEastAsia" w:cstheme="majorBidi"/>
      <w:b/>
      <w:color w:val="37A263"/>
      <w:spacing w:val="-10"/>
      <w:kern w:val="28"/>
      <w:sz w:val="56"/>
      <w:szCs w:val="56"/>
    </w:rPr>
  </w:style>
  <w:style w:type="paragraph" w:styleId="Subtitle">
    <w:name w:val="Subtitle"/>
    <w:next w:val="Normal"/>
    <w:link w:val="SubtitleChar"/>
    <w:autoRedefine/>
    <w:uiPriority w:val="11"/>
    <w:qFormat/>
    <w:rsid w:val="00997926"/>
    <w:pPr>
      <w:numPr>
        <w:ilvl w:val="1"/>
      </w:numPr>
      <w:spacing w:after="160"/>
      <w:jc w:val="center"/>
    </w:pPr>
    <w:rPr>
      <w:rFonts w:eastAsiaTheme="minorEastAsia" w:cs="Times New Roman (Body CS)"/>
      <w:b/>
      <w:color w:val="282828" w:themeColor="accent4"/>
      <w:sz w:val="32"/>
      <w:szCs w:val="22"/>
    </w:rPr>
  </w:style>
  <w:style w:type="character" w:customStyle="1" w:styleId="SubtitleChar">
    <w:name w:val="Subtitle Char"/>
    <w:basedOn w:val="DefaultParagraphFont"/>
    <w:link w:val="Subtitle"/>
    <w:uiPriority w:val="11"/>
    <w:rsid w:val="00997926"/>
    <w:rPr>
      <w:rFonts w:eastAsiaTheme="minorEastAsia" w:cs="Times New Roman (Body CS)"/>
      <w:b/>
      <w:color w:val="282828" w:themeColor="accent4"/>
      <w:sz w:val="32"/>
      <w:szCs w:val="22"/>
    </w:rPr>
  </w:style>
  <w:style w:type="character" w:styleId="SubtleEmphasis">
    <w:name w:val="Subtle Emphasis"/>
    <w:basedOn w:val="DefaultParagraphFont"/>
    <w:uiPriority w:val="19"/>
    <w:rsid w:val="00B15A82"/>
    <w:rPr>
      <w:i/>
      <w:iCs/>
      <w:color w:val="404040" w:themeColor="text1" w:themeTint="BF"/>
    </w:rPr>
  </w:style>
  <w:style w:type="character" w:customStyle="1" w:styleId="Heading3Char">
    <w:name w:val="Heading 3 Char"/>
    <w:basedOn w:val="DefaultParagraphFont"/>
    <w:link w:val="Heading3"/>
    <w:uiPriority w:val="9"/>
    <w:rsid w:val="00D637C5"/>
    <w:rPr>
      <w:rFonts w:eastAsiaTheme="majorEastAsia" w:cstheme="majorBidi"/>
      <w:b/>
      <w:color w:val="37A263"/>
      <w:lang w:val="en-GB"/>
    </w:rPr>
  </w:style>
  <w:style w:type="paragraph" w:styleId="TOCHeading">
    <w:name w:val="TOC Heading"/>
    <w:basedOn w:val="Heading1"/>
    <w:next w:val="Normal"/>
    <w:uiPriority w:val="39"/>
    <w:unhideWhenUsed/>
    <w:qFormat/>
    <w:rsid w:val="00014CF5"/>
    <w:pPr>
      <w:spacing w:line="276" w:lineRule="auto"/>
      <w:outlineLvl w:val="9"/>
    </w:pPr>
    <w:rPr>
      <w:bCs/>
      <w:color w:val="282828" w:themeColor="accent4"/>
      <w:sz w:val="28"/>
      <w:szCs w:val="28"/>
    </w:rPr>
  </w:style>
  <w:style w:type="paragraph" w:styleId="TOC2">
    <w:name w:val="toc 2"/>
    <w:basedOn w:val="Normal"/>
    <w:next w:val="Normal"/>
    <w:autoRedefine/>
    <w:uiPriority w:val="39"/>
    <w:unhideWhenUsed/>
    <w:rsid w:val="00B7278B"/>
    <w:pPr>
      <w:spacing w:before="120"/>
      <w:ind w:left="240"/>
    </w:pPr>
    <w:rPr>
      <w:rFonts w:cstheme="minorHAnsi"/>
      <w:b/>
      <w:bCs/>
      <w:color w:val="282828" w:themeColor="accent4"/>
      <w:sz w:val="22"/>
      <w:szCs w:val="22"/>
    </w:rPr>
  </w:style>
  <w:style w:type="character" w:styleId="Hyperlink">
    <w:name w:val="Hyperlink"/>
    <w:basedOn w:val="DefaultParagraphFont"/>
    <w:uiPriority w:val="99"/>
    <w:unhideWhenUsed/>
    <w:rsid w:val="00DD4C95"/>
    <w:rPr>
      <w:color w:val="0563C1" w:themeColor="hyperlink"/>
      <w:u w:val="single"/>
    </w:rPr>
  </w:style>
  <w:style w:type="paragraph" w:styleId="TOC1">
    <w:name w:val="toc 1"/>
    <w:basedOn w:val="Normal"/>
    <w:next w:val="Normal"/>
    <w:autoRedefine/>
    <w:uiPriority w:val="39"/>
    <w:unhideWhenUsed/>
    <w:rsid w:val="004B351F"/>
    <w:pPr>
      <w:spacing w:before="120"/>
    </w:pPr>
    <w:rPr>
      <w:rFonts w:cstheme="minorHAnsi"/>
      <w:b/>
      <w:bCs/>
      <w:iCs/>
      <w:color w:val="282828" w:themeColor="accent4"/>
    </w:rPr>
  </w:style>
  <w:style w:type="paragraph" w:styleId="TOC3">
    <w:name w:val="toc 3"/>
    <w:basedOn w:val="Normal"/>
    <w:next w:val="Normal"/>
    <w:autoRedefine/>
    <w:uiPriority w:val="39"/>
    <w:unhideWhenUsed/>
    <w:rsid w:val="00B7278B"/>
    <w:pPr>
      <w:ind w:left="480"/>
    </w:pPr>
    <w:rPr>
      <w:rFonts w:cstheme="minorHAnsi"/>
      <w:color w:val="282828" w:themeColor="accent4"/>
      <w:sz w:val="20"/>
      <w:szCs w:val="20"/>
    </w:rPr>
  </w:style>
  <w:style w:type="paragraph" w:styleId="TOC4">
    <w:name w:val="toc 4"/>
    <w:basedOn w:val="Normal"/>
    <w:next w:val="Normal"/>
    <w:autoRedefine/>
    <w:uiPriority w:val="39"/>
    <w:semiHidden/>
    <w:unhideWhenUsed/>
    <w:rsid w:val="00B7278B"/>
    <w:pPr>
      <w:ind w:left="720"/>
    </w:pPr>
    <w:rPr>
      <w:rFonts w:cstheme="minorHAnsi"/>
      <w:color w:val="282828" w:themeColor="accent4"/>
      <w:sz w:val="20"/>
      <w:szCs w:val="20"/>
    </w:rPr>
  </w:style>
  <w:style w:type="paragraph" w:styleId="TOC5">
    <w:name w:val="toc 5"/>
    <w:basedOn w:val="Normal"/>
    <w:next w:val="Normal"/>
    <w:autoRedefine/>
    <w:uiPriority w:val="39"/>
    <w:semiHidden/>
    <w:unhideWhenUsed/>
    <w:rsid w:val="00B7278B"/>
    <w:pPr>
      <w:ind w:left="960"/>
    </w:pPr>
    <w:rPr>
      <w:rFonts w:cstheme="minorHAnsi"/>
      <w:color w:val="282828" w:themeColor="accent4"/>
      <w:sz w:val="20"/>
      <w:szCs w:val="20"/>
    </w:rPr>
  </w:style>
  <w:style w:type="paragraph" w:styleId="TOC6">
    <w:name w:val="toc 6"/>
    <w:basedOn w:val="Normal"/>
    <w:next w:val="Normal"/>
    <w:autoRedefine/>
    <w:uiPriority w:val="39"/>
    <w:semiHidden/>
    <w:unhideWhenUsed/>
    <w:rsid w:val="00B7278B"/>
    <w:pPr>
      <w:ind w:left="1200"/>
    </w:pPr>
    <w:rPr>
      <w:rFonts w:cstheme="minorHAnsi"/>
      <w:color w:val="282828" w:themeColor="accent4"/>
      <w:sz w:val="20"/>
      <w:szCs w:val="20"/>
    </w:rPr>
  </w:style>
  <w:style w:type="paragraph" w:styleId="TOC7">
    <w:name w:val="toc 7"/>
    <w:basedOn w:val="Normal"/>
    <w:next w:val="Normal"/>
    <w:autoRedefine/>
    <w:uiPriority w:val="39"/>
    <w:semiHidden/>
    <w:unhideWhenUsed/>
    <w:rsid w:val="00B7278B"/>
    <w:pPr>
      <w:ind w:left="1440"/>
    </w:pPr>
    <w:rPr>
      <w:rFonts w:cstheme="minorHAnsi"/>
      <w:color w:val="282828" w:themeColor="accent4"/>
      <w:sz w:val="20"/>
      <w:szCs w:val="20"/>
    </w:rPr>
  </w:style>
  <w:style w:type="paragraph" w:styleId="TOC8">
    <w:name w:val="toc 8"/>
    <w:basedOn w:val="Normal"/>
    <w:next w:val="Normal"/>
    <w:autoRedefine/>
    <w:uiPriority w:val="39"/>
    <w:semiHidden/>
    <w:unhideWhenUsed/>
    <w:rsid w:val="00B7278B"/>
    <w:pPr>
      <w:ind w:left="1680"/>
    </w:pPr>
    <w:rPr>
      <w:rFonts w:cstheme="minorHAnsi"/>
      <w:color w:val="282828" w:themeColor="accent4"/>
      <w:sz w:val="20"/>
      <w:szCs w:val="20"/>
    </w:rPr>
  </w:style>
  <w:style w:type="paragraph" w:styleId="TOC9">
    <w:name w:val="toc 9"/>
    <w:basedOn w:val="Normal"/>
    <w:next w:val="Normal"/>
    <w:autoRedefine/>
    <w:uiPriority w:val="39"/>
    <w:semiHidden/>
    <w:unhideWhenUsed/>
    <w:rsid w:val="00B7278B"/>
    <w:pPr>
      <w:ind w:left="1920"/>
    </w:pPr>
    <w:rPr>
      <w:rFonts w:cstheme="minorHAnsi"/>
      <w:color w:val="282828" w:themeColor="accent4"/>
      <w:sz w:val="20"/>
      <w:szCs w:val="20"/>
    </w:rPr>
  </w:style>
  <w:style w:type="numbering" w:customStyle="1" w:styleId="CurrentList1">
    <w:name w:val="Current List1"/>
    <w:uiPriority w:val="99"/>
    <w:rsid w:val="00DF048E"/>
    <w:pPr>
      <w:numPr>
        <w:numId w:val="2"/>
      </w:numPr>
    </w:pPr>
  </w:style>
  <w:style w:type="paragraph" w:styleId="ListParagraph">
    <w:name w:val="List Paragraph"/>
    <w:basedOn w:val="Normal"/>
    <w:uiPriority w:val="34"/>
    <w:rsid w:val="00DF048E"/>
    <w:pPr>
      <w:ind w:left="720"/>
      <w:contextualSpacing/>
    </w:pPr>
  </w:style>
  <w:style w:type="table" w:styleId="GridTable4-Accent1">
    <w:name w:val="Grid Table 4 Accent 1"/>
    <w:basedOn w:val="TableNormal"/>
    <w:uiPriority w:val="49"/>
    <w:rsid w:val="00D0767B"/>
    <w:tblPr>
      <w:tblStyleRowBandSize w:val="1"/>
      <w:tblStyleColBandSize w:val="1"/>
      <w:tblBorders>
        <w:top w:val="single" w:sz="4" w:space="0" w:color="7BD29E" w:themeColor="accent1" w:themeTint="99"/>
        <w:left w:val="single" w:sz="4" w:space="0" w:color="7BD29E" w:themeColor="accent1" w:themeTint="99"/>
        <w:bottom w:val="single" w:sz="4" w:space="0" w:color="7BD29E" w:themeColor="accent1" w:themeTint="99"/>
        <w:right w:val="single" w:sz="4" w:space="0" w:color="7BD29E" w:themeColor="accent1" w:themeTint="99"/>
        <w:insideH w:val="single" w:sz="4" w:space="0" w:color="7BD29E" w:themeColor="accent1" w:themeTint="99"/>
        <w:insideV w:val="single" w:sz="4" w:space="0" w:color="7BD29E" w:themeColor="accent1" w:themeTint="99"/>
      </w:tblBorders>
    </w:tblPr>
    <w:tblStylePr w:type="firstRow">
      <w:rPr>
        <w:b/>
        <w:bCs/>
        <w:color w:val="FFFFFF" w:themeColor="background1"/>
      </w:rPr>
      <w:tblPr/>
      <w:tcPr>
        <w:tcBorders>
          <w:top w:val="single" w:sz="4" w:space="0" w:color="37A263" w:themeColor="accent1"/>
          <w:left w:val="single" w:sz="4" w:space="0" w:color="37A263" w:themeColor="accent1"/>
          <w:bottom w:val="single" w:sz="4" w:space="0" w:color="37A263" w:themeColor="accent1"/>
          <w:right w:val="single" w:sz="4" w:space="0" w:color="37A263" w:themeColor="accent1"/>
          <w:insideH w:val="nil"/>
          <w:insideV w:val="nil"/>
        </w:tcBorders>
        <w:shd w:val="clear" w:color="auto" w:fill="37A263" w:themeFill="accent1"/>
      </w:tcPr>
    </w:tblStylePr>
    <w:tblStylePr w:type="lastRow">
      <w:rPr>
        <w:b/>
        <w:bCs/>
      </w:rPr>
      <w:tblPr/>
      <w:tcPr>
        <w:tcBorders>
          <w:top w:val="double" w:sz="4" w:space="0" w:color="37A263" w:themeColor="accent1"/>
        </w:tcBorders>
      </w:tcPr>
    </w:tblStylePr>
    <w:tblStylePr w:type="firstCol">
      <w:rPr>
        <w:b/>
        <w:bCs/>
      </w:rPr>
    </w:tblStylePr>
    <w:tblStylePr w:type="lastCol">
      <w:rPr>
        <w:b/>
        <w:bCs/>
      </w:rPr>
    </w:tblStylePr>
    <w:tblStylePr w:type="band1Vert">
      <w:tblPr/>
      <w:tcPr>
        <w:shd w:val="clear" w:color="auto" w:fill="D3F0DE" w:themeFill="accent1" w:themeFillTint="33"/>
      </w:tcPr>
    </w:tblStylePr>
    <w:tblStylePr w:type="band1Horz">
      <w:tblPr/>
      <w:tcPr>
        <w:shd w:val="clear" w:color="auto" w:fill="D3F0DE" w:themeFill="accent1" w:themeFillTint="33"/>
      </w:tcPr>
    </w:tblStylePr>
  </w:style>
  <w:style w:type="table" w:customStyle="1" w:styleId="Primarytable1">
    <w:name w:val="Primary table 1"/>
    <w:basedOn w:val="TableNormal"/>
    <w:uiPriority w:val="99"/>
    <w:rsid w:val="00CB1BDD"/>
    <w:rPr>
      <w:sz w:val="20"/>
    </w:rPr>
    <w:tblPr>
      <w:tblStyleRowBandSize w:val="1"/>
      <w:tblBorders>
        <w:top w:val="single" w:sz="4" w:space="0" w:color="297949" w:themeColor="accent1" w:themeShade="BF"/>
        <w:left w:val="single" w:sz="4" w:space="0" w:color="297949" w:themeColor="accent1" w:themeShade="BF"/>
        <w:bottom w:val="single" w:sz="4" w:space="0" w:color="297949" w:themeColor="accent1" w:themeShade="BF"/>
        <w:right w:val="single" w:sz="4" w:space="0" w:color="297949" w:themeColor="accent1" w:themeShade="BF"/>
        <w:insideH w:val="single" w:sz="4" w:space="0" w:color="297949" w:themeColor="accent1" w:themeShade="BF"/>
        <w:insideV w:val="single" w:sz="4" w:space="0" w:color="297949" w:themeColor="accent1" w:themeShade="BF"/>
      </w:tblBorders>
      <w:tblCellMar>
        <w:top w:w="85" w:type="dxa"/>
        <w:bottom w:w="85" w:type="dxa"/>
      </w:tblCellMar>
    </w:tblPr>
    <w:tcPr>
      <w:vAlign w:val="center"/>
    </w:tcPr>
    <w:tblStylePr w:type="firstRow">
      <w:rPr>
        <w:color w:val="FFFFFF" w:themeColor="background1"/>
      </w:rPr>
      <w:tblPr/>
      <w:tcPr>
        <w:shd w:val="clear" w:color="auto" w:fill="37A263" w:themeFill="accent1"/>
      </w:tcPr>
    </w:tblStylePr>
    <w:tblStylePr w:type="band2Horz">
      <w:tblPr/>
      <w:tcPr>
        <w:shd w:val="clear" w:color="auto" w:fill="F8F9ED" w:themeFill="accent3"/>
      </w:tcPr>
    </w:tblStylePr>
  </w:style>
  <w:style w:type="table" w:customStyle="1" w:styleId="Primarytable2">
    <w:name w:val="Primary table 2"/>
    <w:basedOn w:val="Primarytable1"/>
    <w:uiPriority w:val="99"/>
    <w:rsid w:val="00D65941"/>
    <w:tblPr>
      <w:tblStyleColBandSize w:val="1"/>
      <w:tblBorders>
        <w:top w:val="none" w:sz="0" w:space="0" w:color="auto"/>
        <w:left w:val="none" w:sz="0" w:space="0" w:color="auto"/>
        <w:bottom w:val="none" w:sz="0" w:space="0" w:color="auto"/>
        <w:right w:val="none" w:sz="0" w:space="0" w:color="auto"/>
        <w:insideH w:val="single" w:sz="4" w:space="0" w:color="37A263" w:themeColor="accent1"/>
        <w:insideV w:val="single" w:sz="4" w:space="0" w:color="37A263" w:themeColor="accent1"/>
      </w:tblBorders>
    </w:tblPr>
    <w:tblStylePr w:type="firstRow">
      <w:rPr>
        <w:color w:val="FFFFFF" w:themeColor="background1"/>
      </w:rPr>
      <w:tblPr/>
      <w:tcPr>
        <w:shd w:val="clear" w:color="auto" w:fill="F8F9ED" w:themeFill="accent3"/>
      </w:tcPr>
    </w:tblStylePr>
    <w:tblStylePr w:type="lastRow">
      <w:tblPr/>
      <w:tcPr>
        <w:tcBorders>
          <w:top w:val="single" w:sz="4" w:space="0" w:color="297949" w:themeColor="accent1" w:themeShade="BF"/>
          <w:left w:val="nil"/>
          <w:bottom w:val="nil"/>
          <w:right w:val="nil"/>
          <w:insideH w:val="single" w:sz="4" w:space="0" w:color="297949" w:themeColor="accent1" w:themeShade="BF"/>
          <w:insideV w:val="single" w:sz="4" w:space="0" w:color="297949" w:themeColor="accent1" w:themeShade="BF"/>
        </w:tcBorders>
      </w:tcPr>
    </w:tblStylePr>
    <w:tblStylePr w:type="firstCol">
      <w:tblPr/>
      <w:tcPr>
        <w:tcBorders>
          <w:top w:val="nil"/>
          <w:left w:val="nil"/>
          <w:bottom w:val="nil"/>
          <w:right w:val="single" w:sz="4" w:space="0" w:color="297949" w:themeColor="accent1" w:themeShade="BF"/>
          <w:insideH w:val="single" w:sz="4" w:space="0" w:color="297949" w:themeColor="accent1" w:themeShade="BF"/>
          <w:insideV w:val="single" w:sz="4" w:space="0" w:color="297949" w:themeColor="accent1" w:themeShade="BF"/>
        </w:tcBorders>
      </w:tcPr>
    </w:tblStylePr>
    <w:tblStylePr w:type="lastCol">
      <w:tblPr/>
      <w:tcPr>
        <w:tcBorders>
          <w:top w:val="nil"/>
          <w:left w:val="single" w:sz="4" w:space="0" w:color="297949" w:themeColor="accent1" w:themeShade="BF"/>
          <w:bottom w:val="nil"/>
          <w:right w:val="nil"/>
          <w:insideH w:val="single" w:sz="4" w:space="0" w:color="297949" w:themeColor="accent1" w:themeShade="BF"/>
          <w:insideV w:val="single" w:sz="4" w:space="0" w:color="297949" w:themeColor="accent1" w:themeShade="BF"/>
        </w:tcBorders>
      </w:tcPr>
    </w:tblStylePr>
    <w:tblStylePr w:type="band2Horz">
      <w:tblPr/>
      <w:tcPr>
        <w:shd w:val="clear" w:color="auto" w:fill="F8F9ED" w:themeFill="accent3"/>
      </w:tcPr>
    </w:tblStylePr>
  </w:style>
  <w:style w:type="character" w:customStyle="1" w:styleId="Heading4Char">
    <w:name w:val="Heading 4 Char"/>
    <w:basedOn w:val="DefaultParagraphFont"/>
    <w:link w:val="Heading4"/>
    <w:uiPriority w:val="9"/>
    <w:rsid w:val="003C6AD3"/>
    <w:rPr>
      <w:rFonts w:eastAsiaTheme="majorEastAsia" w:cstheme="majorBidi"/>
      <w:iCs/>
      <w:color w:val="297949" w:themeColor="accent1" w:themeShade="BF"/>
      <w:lang w:val="en-GB"/>
    </w:rPr>
  </w:style>
  <w:style w:type="character" w:customStyle="1" w:styleId="Heading5Char">
    <w:name w:val="Heading 5 Char"/>
    <w:basedOn w:val="DefaultParagraphFont"/>
    <w:link w:val="Heading5"/>
    <w:uiPriority w:val="9"/>
    <w:rsid w:val="003C6AD3"/>
    <w:rPr>
      <w:rFonts w:eastAsiaTheme="majorEastAsia" w:cstheme="majorBidi"/>
      <w:color w:val="297949" w:themeColor="accent1" w:themeShade="BF"/>
      <w:lang w:val="en-GB"/>
    </w:rPr>
  </w:style>
  <w:style w:type="character" w:customStyle="1" w:styleId="Heading6Char">
    <w:name w:val="Heading 6 Char"/>
    <w:aliases w:val="Table/Figure Heading Char"/>
    <w:basedOn w:val="DefaultParagraphFont"/>
    <w:link w:val="Heading6"/>
    <w:uiPriority w:val="9"/>
    <w:rsid w:val="005254EE"/>
    <w:rPr>
      <w:rFonts w:eastAsiaTheme="majorEastAsia" w:cstheme="majorBidi"/>
      <w:i/>
      <w:color w:val="1B5031" w:themeColor="accent1" w:themeShade="7F"/>
      <w:sz w:val="16"/>
      <w:lang w:val="en-GB"/>
    </w:rPr>
  </w:style>
  <w:style w:type="character" w:styleId="Emphasis">
    <w:name w:val="Emphasis"/>
    <w:basedOn w:val="DefaultParagraphFont"/>
    <w:uiPriority w:val="20"/>
    <w:qFormat/>
    <w:rsid w:val="009E6EB0"/>
    <w:rPr>
      <w:i/>
      <w:iCs/>
    </w:rPr>
  </w:style>
  <w:style w:type="character" w:customStyle="1" w:styleId="Heading7Char">
    <w:name w:val="Heading 7 Char"/>
    <w:basedOn w:val="DefaultParagraphFont"/>
    <w:link w:val="Heading7"/>
    <w:uiPriority w:val="9"/>
    <w:rsid w:val="005254EE"/>
    <w:rPr>
      <w:rFonts w:asciiTheme="majorHAnsi" w:eastAsiaTheme="majorEastAsia" w:hAnsiTheme="majorHAnsi" w:cstheme="majorBidi"/>
      <w:i/>
      <w:iCs/>
      <w:color w:val="1B5031" w:themeColor="accent1" w:themeShade="7F"/>
      <w:lang w:val="en-GB"/>
    </w:rPr>
  </w:style>
  <w:style w:type="paragraph" w:styleId="NoSpacing">
    <w:name w:val="No Spacing"/>
    <w:uiPriority w:val="1"/>
    <w:qFormat/>
    <w:rsid w:val="00D637C5"/>
    <w:rPr>
      <w:lang w:val="en-GB"/>
    </w:rPr>
  </w:style>
  <w:style w:type="numbering" w:customStyle="1" w:styleId="CurrentList2">
    <w:name w:val="Current List2"/>
    <w:uiPriority w:val="99"/>
    <w:rsid w:val="00925763"/>
    <w:pPr>
      <w:numPr>
        <w:numId w:val="13"/>
      </w:numPr>
    </w:pPr>
  </w:style>
  <w:style w:type="numbering" w:customStyle="1" w:styleId="CurrentList3">
    <w:name w:val="Current List3"/>
    <w:uiPriority w:val="99"/>
    <w:rsid w:val="006A4121"/>
    <w:pPr>
      <w:numPr>
        <w:numId w:val="17"/>
      </w:numPr>
    </w:pPr>
  </w:style>
  <w:style w:type="character" w:customStyle="1" w:styleId="Heading8Char">
    <w:name w:val="Heading 8 Char"/>
    <w:basedOn w:val="DefaultParagraphFont"/>
    <w:link w:val="Heading8"/>
    <w:uiPriority w:val="9"/>
    <w:semiHidden/>
    <w:rsid w:val="006A412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6A4121"/>
    <w:rPr>
      <w:rFonts w:asciiTheme="majorHAnsi" w:eastAsiaTheme="majorEastAsia" w:hAnsiTheme="majorHAnsi" w:cstheme="majorBidi"/>
      <w:i/>
      <w:iCs/>
      <w:color w:val="272727" w:themeColor="text1" w:themeTint="D8"/>
      <w:sz w:val="21"/>
      <w:szCs w:val="21"/>
      <w:lang w:val="en-GB"/>
    </w:rPr>
  </w:style>
  <w:style w:type="numbering" w:customStyle="1" w:styleId="CurrentList4">
    <w:name w:val="Current List4"/>
    <w:uiPriority w:val="99"/>
    <w:rsid w:val="006A4121"/>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963">
      <w:bodyDiv w:val="1"/>
      <w:marLeft w:val="0"/>
      <w:marRight w:val="0"/>
      <w:marTop w:val="0"/>
      <w:marBottom w:val="0"/>
      <w:divBdr>
        <w:top w:val="none" w:sz="0" w:space="0" w:color="auto"/>
        <w:left w:val="none" w:sz="0" w:space="0" w:color="auto"/>
        <w:bottom w:val="none" w:sz="0" w:space="0" w:color="auto"/>
        <w:right w:val="none" w:sz="0" w:space="0" w:color="auto"/>
      </w:divBdr>
    </w:div>
    <w:div w:id="56049614">
      <w:bodyDiv w:val="1"/>
      <w:marLeft w:val="0"/>
      <w:marRight w:val="0"/>
      <w:marTop w:val="0"/>
      <w:marBottom w:val="0"/>
      <w:divBdr>
        <w:top w:val="none" w:sz="0" w:space="0" w:color="auto"/>
        <w:left w:val="none" w:sz="0" w:space="0" w:color="auto"/>
        <w:bottom w:val="none" w:sz="0" w:space="0" w:color="auto"/>
        <w:right w:val="none" w:sz="0" w:space="0" w:color="auto"/>
      </w:divBdr>
    </w:div>
    <w:div w:id="206914203">
      <w:bodyDiv w:val="1"/>
      <w:marLeft w:val="0"/>
      <w:marRight w:val="0"/>
      <w:marTop w:val="0"/>
      <w:marBottom w:val="0"/>
      <w:divBdr>
        <w:top w:val="none" w:sz="0" w:space="0" w:color="auto"/>
        <w:left w:val="none" w:sz="0" w:space="0" w:color="auto"/>
        <w:bottom w:val="none" w:sz="0" w:space="0" w:color="auto"/>
        <w:right w:val="none" w:sz="0" w:space="0" w:color="auto"/>
      </w:divBdr>
    </w:div>
    <w:div w:id="334265977">
      <w:bodyDiv w:val="1"/>
      <w:marLeft w:val="0"/>
      <w:marRight w:val="0"/>
      <w:marTop w:val="0"/>
      <w:marBottom w:val="0"/>
      <w:divBdr>
        <w:top w:val="none" w:sz="0" w:space="0" w:color="auto"/>
        <w:left w:val="none" w:sz="0" w:space="0" w:color="auto"/>
        <w:bottom w:val="none" w:sz="0" w:space="0" w:color="auto"/>
        <w:right w:val="none" w:sz="0" w:space="0" w:color="auto"/>
      </w:divBdr>
    </w:div>
    <w:div w:id="362168620">
      <w:bodyDiv w:val="1"/>
      <w:marLeft w:val="0"/>
      <w:marRight w:val="0"/>
      <w:marTop w:val="0"/>
      <w:marBottom w:val="0"/>
      <w:divBdr>
        <w:top w:val="none" w:sz="0" w:space="0" w:color="auto"/>
        <w:left w:val="none" w:sz="0" w:space="0" w:color="auto"/>
        <w:bottom w:val="none" w:sz="0" w:space="0" w:color="auto"/>
        <w:right w:val="none" w:sz="0" w:space="0" w:color="auto"/>
      </w:divBdr>
    </w:div>
    <w:div w:id="376585326">
      <w:bodyDiv w:val="1"/>
      <w:marLeft w:val="0"/>
      <w:marRight w:val="0"/>
      <w:marTop w:val="0"/>
      <w:marBottom w:val="0"/>
      <w:divBdr>
        <w:top w:val="none" w:sz="0" w:space="0" w:color="auto"/>
        <w:left w:val="none" w:sz="0" w:space="0" w:color="auto"/>
        <w:bottom w:val="none" w:sz="0" w:space="0" w:color="auto"/>
        <w:right w:val="none" w:sz="0" w:space="0" w:color="auto"/>
      </w:divBdr>
    </w:div>
    <w:div w:id="378089609">
      <w:bodyDiv w:val="1"/>
      <w:marLeft w:val="0"/>
      <w:marRight w:val="0"/>
      <w:marTop w:val="0"/>
      <w:marBottom w:val="0"/>
      <w:divBdr>
        <w:top w:val="none" w:sz="0" w:space="0" w:color="auto"/>
        <w:left w:val="none" w:sz="0" w:space="0" w:color="auto"/>
        <w:bottom w:val="none" w:sz="0" w:space="0" w:color="auto"/>
        <w:right w:val="none" w:sz="0" w:space="0" w:color="auto"/>
      </w:divBdr>
    </w:div>
    <w:div w:id="752512286">
      <w:bodyDiv w:val="1"/>
      <w:marLeft w:val="0"/>
      <w:marRight w:val="0"/>
      <w:marTop w:val="0"/>
      <w:marBottom w:val="0"/>
      <w:divBdr>
        <w:top w:val="none" w:sz="0" w:space="0" w:color="auto"/>
        <w:left w:val="none" w:sz="0" w:space="0" w:color="auto"/>
        <w:bottom w:val="none" w:sz="0" w:space="0" w:color="auto"/>
        <w:right w:val="none" w:sz="0" w:space="0" w:color="auto"/>
      </w:divBdr>
    </w:div>
    <w:div w:id="865172990">
      <w:bodyDiv w:val="1"/>
      <w:marLeft w:val="0"/>
      <w:marRight w:val="0"/>
      <w:marTop w:val="0"/>
      <w:marBottom w:val="0"/>
      <w:divBdr>
        <w:top w:val="none" w:sz="0" w:space="0" w:color="auto"/>
        <w:left w:val="none" w:sz="0" w:space="0" w:color="auto"/>
        <w:bottom w:val="none" w:sz="0" w:space="0" w:color="auto"/>
        <w:right w:val="none" w:sz="0" w:space="0" w:color="auto"/>
      </w:divBdr>
    </w:div>
    <w:div w:id="1314601952">
      <w:bodyDiv w:val="1"/>
      <w:marLeft w:val="0"/>
      <w:marRight w:val="0"/>
      <w:marTop w:val="0"/>
      <w:marBottom w:val="0"/>
      <w:divBdr>
        <w:top w:val="none" w:sz="0" w:space="0" w:color="auto"/>
        <w:left w:val="none" w:sz="0" w:space="0" w:color="auto"/>
        <w:bottom w:val="none" w:sz="0" w:space="0" w:color="auto"/>
        <w:right w:val="none" w:sz="0" w:space="0" w:color="auto"/>
      </w:divBdr>
    </w:div>
    <w:div w:id="1580141568">
      <w:bodyDiv w:val="1"/>
      <w:marLeft w:val="0"/>
      <w:marRight w:val="0"/>
      <w:marTop w:val="0"/>
      <w:marBottom w:val="0"/>
      <w:divBdr>
        <w:top w:val="none" w:sz="0" w:space="0" w:color="auto"/>
        <w:left w:val="none" w:sz="0" w:space="0" w:color="auto"/>
        <w:bottom w:val="none" w:sz="0" w:space="0" w:color="auto"/>
        <w:right w:val="none" w:sz="0" w:space="0" w:color="auto"/>
      </w:divBdr>
    </w:div>
    <w:div w:id="1705667904">
      <w:bodyDiv w:val="1"/>
      <w:marLeft w:val="0"/>
      <w:marRight w:val="0"/>
      <w:marTop w:val="0"/>
      <w:marBottom w:val="0"/>
      <w:divBdr>
        <w:top w:val="none" w:sz="0" w:space="0" w:color="auto"/>
        <w:left w:val="none" w:sz="0" w:space="0" w:color="auto"/>
        <w:bottom w:val="none" w:sz="0" w:space="0" w:color="auto"/>
        <w:right w:val="none" w:sz="0" w:space="0" w:color="auto"/>
      </w:divBdr>
    </w:div>
    <w:div w:id="1771000515">
      <w:bodyDiv w:val="1"/>
      <w:marLeft w:val="0"/>
      <w:marRight w:val="0"/>
      <w:marTop w:val="0"/>
      <w:marBottom w:val="0"/>
      <w:divBdr>
        <w:top w:val="none" w:sz="0" w:space="0" w:color="auto"/>
        <w:left w:val="none" w:sz="0" w:space="0" w:color="auto"/>
        <w:bottom w:val="none" w:sz="0" w:space="0" w:color="auto"/>
        <w:right w:val="none" w:sz="0" w:space="0" w:color="auto"/>
      </w:divBdr>
    </w:div>
    <w:div w:id="202894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oods\Desktop\PRIMARY%20OC%20KIT\PRIMARY_Declaration%20of%20Honor.dotx" TargetMode="External"/></Relationships>
</file>

<file path=word/theme/theme1.xml><?xml version="1.0" encoding="utf-8"?>
<a:theme xmlns:a="http://schemas.openxmlformats.org/drawingml/2006/main" name="Office Theme">
  <a:themeElements>
    <a:clrScheme name="Custom 1">
      <a:dk1>
        <a:srgbClr val="000000"/>
      </a:dk1>
      <a:lt1>
        <a:srgbClr val="FFFFFF"/>
      </a:lt1>
      <a:dk2>
        <a:srgbClr val="44546A"/>
      </a:dk2>
      <a:lt2>
        <a:srgbClr val="E7E6E6"/>
      </a:lt2>
      <a:accent1>
        <a:srgbClr val="37A263"/>
      </a:accent1>
      <a:accent2>
        <a:srgbClr val="FFCE1F"/>
      </a:accent2>
      <a:accent3>
        <a:srgbClr val="F8F9ED"/>
      </a:accent3>
      <a:accent4>
        <a:srgbClr val="282828"/>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ca6d916-5bc8-4474-962f-6fc3359a6506" xsi:nil="true"/>
    <lcf76f155ced4ddcb4097134ff3c332f xmlns="e6515ebc-047e-478e-b98a-6daa8093f4e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DC45ECBFA965847893E773FDABA18B2" ma:contentTypeVersion="16" ma:contentTypeDescription="Create a new document." ma:contentTypeScope="" ma:versionID="aa0708b77ef392612de654275c2b557b">
  <xsd:schema xmlns:xsd="http://www.w3.org/2001/XMLSchema" xmlns:xs="http://www.w3.org/2001/XMLSchema" xmlns:p="http://schemas.microsoft.com/office/2006/metadata/properties" xmlns:ns2="e6515ebc-047e-478e-b98a-6daa8093f4ed" xmlns:ns3="0ca6d916-5bc8-4474-962f-6fc3359a6506" targetNamespace="http://schemas.microsoft.com/office/2006/metadata/properties" ma:root="true" ma:fieldsID="b16732a2d19dce80e9d4eb744a343278" ns2:_="" ns3:_="">
    <xsd:import namespace="e6515ebc-047e-478e-b98a-6daa8093f4ed"/>
    <xsd:import namespace="0ca6d916-5bc8-4474-962f-6fc3359a65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15ebc-047e-478e-b98a-6daa8093f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1220a57-3561-4c6c-81d9-ab175e57252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6d916-5bc8-4474-962f-6fc3359a65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17e8c6c-fe53-4a4f-975e-0c18bd1f6484}" ma:internalName="TaxCatchAll" ma:showField="CatchAllData" ma:web="0ca6d916-5bc8-4474-962f-6fc3359a6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C4A48A-6A60-4DB1-BFFF-31218BAE9F5F}">
  <ds:schemaRefs>
    <ds:schemaRef ds:uri="http://schemas.microsoft.com/office/2006/metadata/properties"/>
    <ds:schemaRef ds:uri="http://schemas.microsoft.com/office/infopath/2007/PartnerControls"/>
    <ds:schemaRef ds:uri="0ca6d916-5bc8-4474-962f-6fc3359a6506"/>
    <ds:schemaRef ds:uri="e6515ebc-047e-478e-b98a-6daa8093f4ed"/>
  </ds:schemaRefs>
</ds:datastoreItem>
</file>

<file path=customXml/itemProps2.xml><?xml version="1.0" encoding="utf-8"?>
<ds:datastoreItem xmlns:ds="http://schemas.openxmlformats.org/officeDocument/2006/customXml" ds:itemID="{DC2EA344-01EC-D84A-8548-9EABF99989CB}">
  <ds:schemaRefs>
    <ds:schemaRef ds:uri="http://schemas.openxmlformats.org/officeDocument/2006/bibliography"/>
  </ds:schemaRefs>
</ds:datastoreItem>
</file>

<file path=customXml/itemProps3.xml><?xml version="1.0" encoding="utf-8"?>
<ds:datastoreItem xmlns:ds="http://schemas.openxmlformats.org/officeDocument/2006/customXml" ds:itemID="{4F66D7DC-E41C-49CF-AA37-24E448BEA7FE}"/>
</file>

<file path=customXml/itemProps4.xml><?xml version="1.0" encoding="utf-8"?>
<ds:datastoreItem xmlns:ds="http://schemas.openxmlformats.org/officeDocument/2006/customXml" ds:itemID="{E7CC4DE5-D318-4ABA-A07C-ED957C28AF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PRIMARY_Declaration of Honor</Template>
  <TotalTime>95</TotalTime>
  <Pages>7</Pages>
  <Words>418</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reframe.food</dc:creator>
  <cp:keywords/>
  <dc:description/>
  <cp:lastModifiedBy>reframe.food</cp:lastModifiedBy>
  <cp:revision>16</cp:revision>
  <dcterms:created xsi:type="dcterms:W3CDTF">2025-12-03T13:07:00Z</dcterms:created>
  <dcterms:modified xsi:type="dcterms:W3CDTF">2026-03-05T12:10:00Z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0x010100ADC45ECBFA965847893E773FDABA18B2</vt:lpwstr>
  </property>
  <property fmtid="{D5CDD505-2E9C-101B-9397-08002B2CF9AE}" pid="3" name="MediaServiceImageTags">
    <vt:lpwstr/>
  </property>
</Properties>
</file>