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8A413B" w14:textId="15701589" w:rsidR="00B20D08" w:rsidRDefault="00AD7995">
      <w:pPr>
        <w:rPr>
          <w:lang w:val="et-EE"/>
        </w:rPr>
      </w:pPr>
      <w:r>
        <w:rPr>
          <w:noProof/>
        </w:rPr>
        <w:drawing>
          <wp:anchor distT="0" distB="0" distL="114300" distR="114300" simplePos="0" relativeHeight="251673600" behindDoc="0" locked="0" layoutInCell="1" allowOverlap="1" wp14:anchorId="0A8EE0A9" wp14:editId="05C61F8B">
            <wp:simplePos x="0" y="0"/>
            <wp:positionH relativeFrom="margin">
              <wp:align>right</wp:align>
            </wp:positionH>
            <wp:positionV relativeFrom="margin">
              <wp:align>top</wp:align>
            </wp:positionV>
            <wp:extent cx="1594800" cy="3564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4800" cy="356400"/>
                    </a:xfrm>
                    <a:prstGeom prst="rect">
                      <a:avLst/>
                    </a:prstGeom>
                  </pic:spPr>
                </pic:pic>
              </a:graphicData>
            </a:graphic>
            <wp14:sizeRelH relativeFrom="page">
              <wp14:pctWidth>0</wp14:pctWidth>
            </wp14:sizeRelH>
            <wp14:sizeRelV relativeFrom="page">
              <wp14:pctHeight>0</wp14:pctHeight>
            </wp14:sizeRelV>
          </wp:anchor>
        </w:drawing>
      </w:r>
      <w:r w:rsidR="009C07B1">
        <w:rPr>
          <w:noProof/>
        </w:rPr>
        <mc:AlternateContent>
          <mc:Choice Requires="wpg">
            <w:drawing>
              <wp:anchor distT="0" distB="0" distL="114300" distR="114300" simplePos="0" relativeHeight="251660288" behindDoc="0" locked="0" layoutInCell="1" allowOverlap="1" wp14:anchorId="050E0C8E" wp14:editId="0704557E">
                <wp:simplePos x="0" y="0"/>
                <wp:positionH relativeFrom="margin">
                  <wp:posOffset>382995</wp:posOffset>
                </wp:positionH>
                <wp:positionV relativeFrom="paragraph">
                  <wp:posOffset>2131695</wp:posOffset>
                </wp:positionV>
                <wp:extent cx="5346000" cy="1371600"/>
                <wp:effectExtent l="0" t="0" r="0" b="0"/>
                <wp:wrapNone/>
                <wp:docPr id="9" name="Graphic 8"/>
                <wp:cNvGraphicFramePr/>
                <a:graphic xmlns:a="http://schemas.openxmlformats.org/drawingml/2006/main">
                  <a:graphicData uri="http://schemas.microsoft.com/office/word/2010/wordprocessingGroup">
                    <wpg:wgp>
                      <wpg:cNvGrpSpPr/>
                      <wpg:grpSpPr>
                        <a:xfrm>
                          <a:off x="0" y="0"/>
                          <a:ext cx="5346000" cy="1371600"/>
                          <a:chOff x="0" y="0"/>
                          <a:chExt cx="3423439" cy="877290"/>
                        </a:xfrm>
                      </wpg:grpSpPr>
                      <wps:wsp>
                        <wps:cNvPr id="10" name="Freeform 10"/>
                        <wps:cNvSpPr/>
                        <wps:spPr>
                          <a:xfrm>
                            <a:off x="3047010" y="348298"/>
                            <a:ext cx="371282" cy="518464"/>
                          </a:xfrm>
                          <a:custGeom>
                            <a:avLst/>
                            <a:gdLst>
                              <a:gd name="connsiteX0" fmla="*/ 126234 w 371282"/>
                              <a:gd name="connsiteY0" fmla="*/ 315939 h 518464"/>
                              <a:gd name="connsiteX1" fmla="*/ 34427 w 371282"/>
                              <a:gd name="connsiteY1" fmla="*/ 68859 h 518464"/>
                              <a:gd name="connsiteX2" fmla="*/ 0 w 371282"/>
                              <a:gd name="connsiteY2" fmla="*/ 0 h 518464"/>
                              <a:gd name="connsiteX3" fmla="*/ 123538 w 371282"/>
                              <a:gd name="connsiteY3" fmla="*/ 0 h 518464"/>
                              <a:gd name="connsiteX4" fmla="*/ 123538 w 371282"/>
                              <a:gd name="connsiteY4" fmla="*/ 2700 h 518464"/>
                              <a:gd name="connsiteX5" fmla="*/ 181592 w 371282"/>
                              <a:gd name="connsiteY5" fmla="*/ 209279 h 518464"/>
                              <a:gd name="connsiteX6" fmla="*/ 195093 w 371282"/>
                              <a:gd name="connsiteY6" fmla="*/ 243707 h 518464"/>
                              <a:gd name="connsiteX7" fmla="*/ 259224 w 371282"/>
                              <a:gd name="connsiteY7" fmla="*/ 50631 h 518464"/>
                              <a:gd name="connsiteX8" fmla="*/ 262599 w 371282"/>
                              <a:gd name="connsiteY8" fmla="*/ 27678 h 518464"/>
                              <a:gd name="connsiteX9" fmla="*/ 258544 w 371282"/>
                              <a:gd name="connsiteY9" fmla="*/ 0 h 518464"/>
                              <a:gd name="connsiteX10" fmla="*/ 371283 w 371282"/>
                              <a:gd name="connsiteY10" fmla="*/ 0 h 518464"/>
                              <a:gd name="connsiteX11" fmla="*/ 324028 w 371282"/>
                              <a:gd name="connsiteY11" fmla="*/ 91136 h 518464"/>
                              <a:gd name="connsiteX12" fmla="*/ 214666 w 371282"/>
                              <a:gd name="connsiteY12" fmla="*/ 380072 h 518464"/>
                              <a:gd name="connsiteX13" fmla="*/ 121511 w 371282"/>
                              <a:gd name="connsiteY13" fmla="*/ 518464 h 518464"/>
                              <a:gd name="connsiteX14" fmla="*/ 39156 w 371282"/>
                              <a:gd name="connsiteY14" fmla="*/ 518464 h 518464"/>
                              <a:gd name="connsiteX15" fmla="*/ 135686 w 371282"/>
                              <a:gd name="connsiteY15" fmla="*/ 379398 h 518464"/>
                              <a:gd name="connsiteX16" fmla="*/ 137713 w 371282"/>
                              <a:gd name="connsiteY16" fmla="*/ 373995 h 518464"/>
                              <a:gd name="connsiteX17" fmla="*/ 139735 w 371282"/>
                              <a:gd name="connsiteY17" fmla="*/ 361173 h 518464"/>
                              <a:gd name="connsiteX18" fmla="*/ 126234 w 371282"/>
                              <a:gd name="connsiteY18" fmla="*/ 315939 h 518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71282" h="518464">
                                <a:moveTo>
                                  <a:pt x="126234" y="315939"/>
                                </a:moveTo>
                                <a:cubicBezTo>
                                  <a:pt x="89106" y="215350"/>
                                  <a:pt x="78980" y="186999"/>
                                  <a:pt x="34427" y="68859"/>
                                </a:cubicBezTo>
                                <a:cubicBezTo>
                                  <a:pt x="24975" y="42530"/>
                                  <a:pt x="16877" y="21603"/>
                                  <a:pt x="0" y="0"/>
                                </a:cubicBezTo>
                                <a:lnTo>
                                  <a:pt x="123538" y="0"/>
                                </a:lnTo>
                                <a:lnTo>
                                  <a:pt x="123538" y="2700"/>
                                </a:lnTo>
                                <a:cubicBezTo>
                                  <a:pt x="123538" y="51982"/>
                                  <a:pt x="164036" y="164046"/>
                                  <a:pt x="181592" y="209279"/>
                                </a:cubicBezTo>
                                <a:lnTo>
                                  <a:pt x="195093" y="243707"/>
                                </a:lnTo>
                                <a:lnTo>
                                  <a:pt x="259224" y="50631"/>
                                </a:lnTo>
                                <a:cubicBezTo>
                                  <a:pt x="261920" y="43881"/>
                                  <a:pt x="262599" y="35780"/>
                                  <a:pt x="262599" y="27678"/>
                                </a:cubicBezTo>
                                <a:cubicBezTo>
                                  <a:pt x="262599" y="18902"/>
                                  <a:pt x="261246" y="9451"/>
                                  <a:pt x="258544" y="0"/>
                                </a:cubicBezTo>
                                <a:lnTo>
                                  <a:pt x="371283" y="0"/>
                                </a:lnTo>
                                <a:cubicBezTo>
                                  <a:pt x="348330" y="29029"/>
                                  <a:pt x="335502" y="61433"/>
                                  <a:pt x="324028" y="91136"/>
                                </a:cubicBezTo>
                                <a:lnTo>
                                  <a:pt x="214666" y="380072"/>
                                </a:lnTo>
                                <a:cubicBezTo>
                                  <a:pt x="196441" y="428002"/>
                                  <a:pt x="168091" y="479307"/>
                                  <a:pt x="121511" y="518464"/>
                                </a:cubicBezTo>
                                <a:lnTo>
                                  <a:pt x="39156" y="518464"/>
                                </a:lnTo>
                                <a:cubicBezTo>
                                  <a:pt x="76958" y="482683"/>
                                  <a:pt x="117461" y="428681"/>
                                  <a:pt x="135686" y="379398"/>
                                </a:cubicBezTo>
                                <a:lnTo>
                                  <a:pt x="137713" y="373995"/>
                                </a:lnTo>
                                <a:cubicBezTo>
                                  <a:pt x="139061" y="370620"/>
                                  <a:pt x="139735" y="365896"/>
                                  <a:pt x="139735" y="361173"/>
                                </a:cubicBezTo>
                                <a:cubicBezTo>
                                  <a:pt x="139735" y="348345"/>
                                  <a:pt x="130963" y="330115"/>
                                  <a:pt x="126234" y="315939"/>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2776724" y="335471"/>
                            <a:ext cx="249772" cy="383445"/>
                          </a:xfrm>
                          <a:custGeom>
                            <a:avLst/>
                            <a:gdLst>
                              <a:gd name="connsiteX0" fmla="*/ 0 w 249772"/>
                              <a:gd name="connsiteY0" fmla="*/ 383446 h 383445"/>
                              <a:gd name="connsiteX1" fmla="*/ 14175 w 249772"/>
                              <a:gd name="connsiteY1" fmla="*/ 311888 h 383445"/>
                              <a:gd name="connsiteX2" fmla="*/ 14175 w 249772"/>
                              <a:gd name="connsiteY2" fmla="*/ 93837 h 383445"/>
                              <a:gd name="connsiteX3" fmla="*/ 2696 w 249772"/>
                              <a:gd name="connsiteY3" fmla="*/ 19578 h 383445"/>
                              <a:gd name="connsiteX4" fmla="*/ 118136 w 249772"/>
                              <a:gd name="connsiteY4" fmla="*/ 0 h 383445"/>
                              <a:gd name="connsiteX5" fmla="*/ 118136 w 249772"/>
                              <a:gd name="connsiteY5" fmla="*/ 81010 h 383445"/>
                              <a:gd name="connsiteX6" fmla="*/ 224792 w 249772"/>
                              <a:gd name="connsiteY6" fmla="*/ 5401 h 383445"/>
                              <a:gd name="connsiteX7" fmla="*/ 249772 w 249772"/>
                              <a:gd name="connsiteY7" fmla="*/ 13502 h 383445"/>
                              <a:gd name="connsiteX8" fmla="*/ 229520 w 249772"/>
                              <a:gd name="connsiteY8" fmla="*/ 97887 h 383445"/>
                              <a:gd name="connsiteX9" fmla="*/ 226819 w 249772"/>
                              <a:gd name="connsiteY9" fmla="*/ 95862 h 383445"/>
                              <a:gd name="connsiteX10" fmla="*/ 178891 w 249772"/>
                              <a:gd name="connsiteY10" fmla="*/ 79660 h 383445"/>
                              <a:gd name="connsiteX11" fmla="*/ 118136 w 249772"/>
                              <a:gd name="connsiteY11" fmla="*/ 124891 h 383445"/>
                              <a:gd name="connsiteX12" fmla="*/ 118136 w 249772"/>
                              <a:gd name="connsiteY12" fmla="*/ 313241 h 383445"/>
                              <a:gd name="connsiteX13" fmla="*/ 130957 w 249772"/>
                              <a:gd name="connsiteY13" fmla="*/ 383446 h 383445"/>
                              <a:gd name="connsiteX14" fmla="*/ 0 w 249772"/>
                              <a:gd name="connsiteY14"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9772" h="383445">
                                <a:moveTo>
                                  <a:pt x="0" y="383446"/>
                                </a:moveTo>
                                <a:cubicBezTo>
                                  <a:pt x="11474" y="359818"/>
                                  <a:pt x="14175" y="334842"/>
                                  <a:pt x="14175" y="311888"/>
                                </a:cubicBezTo>
                                <a:lnTo>
                                  <a:pt x="14175" y="93837"/>
                                </a:lnTo>
                                <a:cubicBezTo>
                                  <a:pt x="14175" y="69534"/>
                                  <a:pt x="10126" y="43881"/>
                                  <a:pt x="2696" y="19578"/>
                                </a:cubicBezTo>
                                <a:cubicBezTo>
                                  <a:pt x="45901" y="19578"/>
                                  <a:pt x="81007" y="14177"/>
                                  <a:pt x="118136" y="0"/>
                                </a:cubicBezTo>
                                <a:lnTo>
                                  <a:pt x="118136" y="81010"/>
                                </a:lnTo>
                                <a:cubicBezTo>
                                  <a:pt x="146486" y="24978"/>
                                  <a:pt x="188337" y="5401"/>
                                  <a:pt x="224792" y="5401"/>
                                </a:cubicBezTo>
                                <a:cubicBezTo>
                                  <a:pt x="236945" y="5401"/>
                                  <a:pt x="243695" y="7426"/>
                                  <a:pt x="249772" y="13502"/>
                                </a:cubicBezTo>
                                <a:cubicBezTo>
                                  <a:pt x="243021" y="41855"/>
                                  <a:pt x="236271" y="69534"/>
                                  <a:pt x="229520" y="97887"/>
                                </a:cubicBezTo>
                                <a:lnTo>
                                  <a:pt x="226819" y="95862"/>
                                </a:lnTo>
                                <a:cubicBezTo>
                                  <a:pt x="213318" y="87761"/>
                                  <a:pt x="195088" y="79660"/>
                                  <a:pt x="178891" y="79660"/>
                                </a:cubicBezTo>
                                <a:cubicBezTo>
                                  <a:pt x="145812" y="79660"/>
                                  <a:pt x="122185" y="112064"/>
                                  <a:pt x="118136" y="124891"/>
                                </a:cubicBezTo>
                                <a:lnTo>
                                  <a:pt x="118136" y="313241"/>
                                </a:lnTo>
                                <a:cubicBezTo>
                                  <a:pt x="118136" y="336869"/>
                                  <a:pt x="118136" y="359818"/>
                                  <a:pt x="130957" y="383446"/>
                                </a:cubicBezTo>
                                <a:lnTo>
                                  <a:pt x="0" y="38344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2426747" y="340872"/>
                            <a:ext cx="312549" cy="386149"/>
                          </a:xfrm>
                          <a:custGeom>
                            <a:avLst/>
                            <a:gdLst>
                              <a:gd name="connsiteX0" fmla="*/ 95856 w 312549"/>
                              <a:gd name="connsiteY0" fmla="*/ 273407 h 386149"/>
                              <a:gd name="connsiteX1" fmla="*/ 154590 w 312549"/>
                              <a:gd name="connsiteY1" fmla="*/ 334165 h 386149"/>
                              <a:gd name="connsiteX2" fmla="*/ 199143 w 312549"/>
                              <a:gd name="connsiteY2" fmla="*/ 309863 h 386149"/>
                              <a:gd name="connsiteX3" fmla="*/ 199143 w 312549"/>
                              <a:gd name="connsiteY3" fmla="*/ 180248 h 386149"/>
                              <a:gd name="connsiteX4" fmla="*/ 173488 w 312549"/>
                              <a:gd name="connsiteY4" fmla="*/ 189024 h 386149"/>
                              <a:gd name="connsiteX5" fmla="*/ 95856 w 312549"/>
                              <a:gd name="connsiteY5" fmla="*/ 273407 h 386149"/>
                              <a:gd name="connsiteX6" fmla="*/ 198469 w 312549"/>
                              <a:gd name="connsiteY6" fmla="*/ 112739 h 386149"/>
                              <a:gd name="connsiteX7" fmla="*/ 126234 w 312549"/>
                              <a:gd name="connsiteY7" fmla="*/ 49956 h 386149"/>
                              <a:gd name="connsiteX8" fmla="*/ 35775 w 312549"/>
                              <a:gd name="connsiteY8" fmla="*/ 74934 h 386149"/>
                              <a:gd name="connsiteX9" fmla="*/ 50629 w 312549"/>
                              <a:gd name="connsiteY9" fmla="*/ 14852 h 386149"/>
                              <a:gd name="connsiteX10" fmla="*/ 157965 w 312549"/>
                              <a:gd name="connsiteY10" fmla="*/ 0 h 386149"/>
                              <a:gd name="connsiteX11" fmla="*/ 301075 w 312549"/>
                              <a:gd name="connsiteY11" fmla="*/ 103288 h 386149"/>
                              <a:gd name="connsiteX12" fmla="*/ 301075 w 312549"/>
                              <a:gd name="connsiteY12" fmla="*/ 314592 h 386149"/>
                              <a:gd name="connsiteX13" fmla="*/ 312549 w 312549"/>
                              <a:gd name="connsiteY13" fmla="*/ 378046 h 386149"/>
                              <a:gd name="connsiteX14" fmla="*/ 207241 w 312549"/>
                              <a:gd name="connsiteY14" fmla="*/ 378046 h 386149"/>
                              <a:gd name="connsiteX15" fmla="*/ 200491 w 312549"/>
                              <a:gd name="connsiteY15" fmla="*/ 351042 h 386149"/>
                              <a:gd name="connsiteX16" fmla="*/ 199817 w 312549"/>
                              <a:gd name="connsiteY16" fmla="*/ 336867 h 386149"/>
                              <a:gd name="connsiteX17" fmla="*/ 93834 w 312549"/>
                              <a:gd name="connsiteY17" fmla="*/ 386150 h 386149"/>
                              <a:gd name="connsiteX18" fmla="*/ 0 w 312549"/>
                              <a:gd name="connsiteY18" fmla="*/ 291638 h 386149"/>
                              <a:gd name="connsiteX19" fmla="*/ 89780 w 312549"/>
                              <a:gd name="connsiteY19" fmla="*/ 184973 h 386149"/>
                              <a:gd name="connsiteX20" fmla="*/ 159987 w 312549"/>
                              <a:gd name="connsiteY20" fmla="*/ 157970 h 386149"/>
                              <a:gd name="connsiteX21" fmla="*/ 198469 w 312549"/>
                              <a:gd name="connsiteY21" fmla="*/ 112739 h 386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12549" h="386149">
                                <a:moveTo>
                                  <a:pt x="95856" y="273407"/>
                                </a:moveTo>
                                <a:cubicBezTo>
                                  <a:pt x="95856" y="308515"/>
                                  <a:pt x="124212" y="334165"/>
                                  <a:pt x="154590" y="334165"/>
                                </a:cubicBezTo>
                                <a:cubicBezTo>
                                  <a:pt x="178217" y="334165"/>
                                  <a:pt x="193066" y="318641"/>
                                  <a:pt x="199143" y="309863"/>
                                </a:cubicBezTo>
                                <a:lnTo>
                                  <a:pt x="199143" y="180248"/>
                                </a:lnTo>
                                <a:lnTo>
                                  <a:pt x="173488" y="189024"/>
                                </a:lnTo>
                                <a:cubicBezTo>
                                  <a:pt x="119483" y="206578"/>
                                  <a:pt x="95856" y="242355"/>
                                  <a:pt x="95856" y="273407"/>
                                </a:cubicBezTo>
                                <a:close/>
                                <a:moveTo>
                                  <a:pt x="198469" y="112739"/>
                                </a:moveTo>
                                <a:cubicBezTo>
                                  <a:pt x="198469" y="88436"/>
                                  <a:pt x="182266" y="49956"/>
                                  <a:pt x="126234" y="49956"/>
                                </a:cubicBezTo>
                                <a:cubicBezTo>
                                  <a:pt x="95856" y="49956"/>
                                  <a:pt x="64131" y="61433"/>
                                  <a:pt x="35775" y="74934"/>
                                </a:cubicBezTo>
                                <a:cubicBezTo>
                                  <a:pt x="40504" y="54682"/>
                                  <a:pt x="45901" y="35104"/>
                                  <a:pt x="50629" y="14852"/>
                                </a:cubicBezTo>
                                <a:cubicBezTo>
                                  <a:pt x="86404" y="6076"/>
                                  <a:pt x="120837" y="0"/>
                                  <a:pt x="157965" y="0"/>
                                </a:cubicBezTo>
                                <a:cubicBezTo>
                                  <a:pt x="254495" y="0"/>
                                  <a:pt x="301075" y="41180"/>
                                  <a:pt x="301075" y="103288"/>
                                </a:cubicBezTo>
                                <a:lnTo>
                                  <a:pt x="301075" y="314592"/>
                                </a:lnTo>
                                <a:cubicBezTo>
                                  <a:pt x="301075" y="336193"/>
                                  <a:pt x="301749" y="358472"/>
                                  <a:pt x="312549" y="378046"/>
                                </a:cubicBezTo>
                                <a:lnTo>
                                  <a:pt x="207241" y="378046"/>
                                </a:lnTo>
                                <a:cubicBezTo>
                                  <a:pt x="202518" y="369947"/>
                                  <a:pt x="201164" y="360495"/>
                                  <a:pt x="200491" y="351042"/>
                                </a:cubicBezTo>
                                <a:lnTo>
                                  <a:pt x="199817" y="336867"/>
                                </a:lnTo>
                                <a:cubicBezTo>
                                  <a:pt x="173488" y="368599"/>
                                  <a:pt x="132985" y="386150"/>
                                  <a:pt x="93834" y="386150"/>
                                </a:cubicBezTo>
                                <a:cubicBezTo>
                                  <a:pt x="27002" y="386150"/>
                                  <a:pt x="0" y="338894"/>
                                  <a:pt x="0" y="291638"/>
                                </a:cubicBezTo>
                                <a:cubicBezTo>
                                  <a:pt x="0" y="246404"/>
                                  <a:pt x="25649" y="209954"/>
                                  <a:pt x="89780" y="184973"/>
                                </a:cubicBezTo>
                                <a:lnTo>
                                  <a:pt x="159987" y="157970"/>
                                </a:lnTo>
                                <a:cubicBezTo>
                                  <a:pt x="195093" y="144468"/>
                                  <a:pt x="198469" y="124216"/>
                                  <a:pt x="198469" y="112739"/>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1853107" y="335471"/>
                            <a:ext cx="540047" cy="383445"/>
                          </a:xfrm>
                          <a:custGeom>
                            <a:avLst/>
                            <a:gdLst>
                              <a:gd name="connsiteX0" fmla="*/ 130957 w 540047"/>
                              <a:gd name="connsiteY0" fmla="*/ 383446 h 383445"/>
                              <a:gd name="connsiteX1" fmla="*/ 0 w 540047"/>
                              <a:gd name="connsiteY1" fmla="*/ 383446 h 383445"/>
                              <a:gd name="connsiteX2" fmla="*/ 12822 w 540047"/>
                              <a:gd name="connsiteY2" fmla="*/ 311888 h 383445"/>
                              <a:gd name="connsiteX3" fmla="*/ 12822 w 540047"/>
                              <a:gd name="connsiteY3" fmla="*/ 93162 h 383445"/>
                              <a:gd name="connsiteX4" fmla="*/ 1348 w 540047"/>
                              <a:gd name="connsiteY4" fmla="*/ 19578 h 383445"/>
                              <a:gd name="connsiteX5" fmla="*/ 116782 w 540047"/>
                              <a:gd name="connsiteY5" fmla="*/ 0 h 383445"/>
                              <a:gd name="connsiteX6" fmla="*/ 116782 w 540047"/>
                              <a:gd name="connsiteY6" fmla="*/ 64808 h 383445"/>
                              <a:gd name="connsiteX7" fmla="*/ 220742 w 540047"/>
                              <a:gd name="connsiteY7" fmla="*/ 5401 h 383445"/>
                              <a:gd name="connsiteX8" fmla="*/ 317278 w 540047"/>
                              <a:gd name="connsiteY8" fmla="*/ 62783 h 383445"/>
                              <a:gd name="connsiteX9" fmla="*/ 426635 w 540047"/>
                              <a:gd name="connsiteY9" fmla="*/ 5401 h 383445"/>
                              <a:gd name="connsiteX10" fmla="*/ 528568 w 540047"/>
                              <a:gd name="connsiteY10" fmla="*/ 105988 h 383445"/>
                              <a:gd name="connsiteX11" fmla="*/ 528568 w 540047"/>
                              <a:gd name="connsiteY11" fmla="*/ 313241 h 383445"/>
                              <a:gd name="connsiteX12" fmla="*/ 528568 w 540047"/>
                              <a:gd name="connsiteY12" fmla="*/ 325390 h 383445"/>
                              <a:gd name="connsiteX13" fmla="*/ 540047 w 540047"/>
                              <a:gd name="connsiteY13" fmla="*/ 383446 h 383445"/>
                              <a:gd name="connsiteX14" fmla="*/ 411107 w 540047"/>
                              <a:gd name="connsiteY14" fmla="*/ 383446 h 383445"/>
                              <a:gd name="connsiteX15" fmla="*/ 424608 w 540047"/>
                              <a:gd name="connsiteY15" fmla="*/ 311888 h 383445"/>
                              <a:gd name="connsiteX16" fmla="*/ 424608 w 540047"/>
                              <a:gd name="connsiteY16" fmla="*/ 97887 h 383445"/>
                              <a:gd name="connsiteX17" fmla="*/ 379381 w 540047"/>
                              <a:gd name="connsiteY17" fmla="*/ 60083 h 383445"/>
                              <a:gd name="connsiteX18" fmla="*/ 319974 w 540047"/>
                              <a:gd name="connsiteY18" fmla="*/ 108014 h 383445"/>
                              <a:gd name="connsiteX19" fmla="*/ 319974 w 540047"/>
                              <a:gd name="connsiteY19" fmla="*/ 311214 h 383445"/>
                              <a:gd name="connsiteX20" fmla="*/ 332127 w 540047"/>
                              <a:gd name="connsiteY20" fmla="*/ 383446 h 383445"/>
                              <a:gd name="connsiteX21" fmla="*/ 208589 w 540047"/>
                              <a:gd name="connsiteY21" fmla="*/ 383446 h 383445"/>
                              <a:gd name="connsiteX22" fmla="*/ 220742 w 540047"/>
                              <a:gd name="connsiteY22" fmla="*/ 315263 h 383445"/>
                              <a:gd name="connsiteX23" fmla="*/ 220742 w 540047"/>
                              <a:gd name="connsiteY23" fmla="*/ 101263 h 383445"/>
                              <a:gd name="connsiteX24" fmla="*/ 175515 w 540047"/>
                              <a:gd name="connsiteY24" fmla="*/ 62108 h 383445"/>
                              <a:gd name="connsiteX25" fmla="*/ 116782 w 540047"/>
                              <a:gd name="connsiteY25" fmla="*/ 110714 h 383445"/>
                              <a:gd name="connsiteX26" fmla="*/ 116782 w 540047"/>
                              <a:gd name="connsiteY26" fmla="*/ 311888 h 383445"/>
                              <a:gd name="connsiteX27" fmla="*/ 130957 w 540047"/>
                              <a:gd name="connsiteY27"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40047" h="383445">
                                <a:moveTo>
                                  <a:pt x="130957" y="383446"/>
                                </a:moveTo>
                                <a:lnTo>
                                  <a:pt x="0" y="383446"/>
                                </a:lnTo>
                                <a:cubicBezTo>
                                  <a:pt x="12148" y="359818"/>
                                  <a:pt x="12822" y="333494"/>
                                  <a:pt x="12822" y="311888"/>
                                </a:cubicBezTo>
                                <a:lnTo>
                                  <a:pt x="12822" y="93162"/>
                                </a:lnTo>
                                <a:cubicBezTo>
                                  <a:pt x="12822" y="68859"/>
                                  <a:pt x="8772" y="43205"/>
                                  <a:pt x="1348" y="19578"/>
                                </a:cubicBezTo>
                                <a:cubicBezTo>
                                  <a:pt x="44553" y="19578"/>
                                  <a:pt x="79654" y="14852"/>
                                  <a:pt x="116782" y="0"/>
                                </a:cubicBezTo>
                                <a:lnTo>
                                  <a:pt x="116782" y="64808"/>
                                </a:lnTo>
                                <a:cubicBezTo>
                                  <a:pt x="141083" y="16202"/>
                                  <a:pt x="191039" y="5401"/>
                                  <a:pt x="220742" y="5401"/>
                                </a:cubicBezTo>
                                <a:cubicBezTo>
                                  <a:pt x="266648" y="5401"/>
                                  <a:pt x="304451" y="29704"/>
                                  <a:pt x="317278" y="62783"/>
                                </a:cubicBezTo>
                                <a:cubicBezTo>
                                  <a:pt x="340226" y="18227"/>
                                  <a:pt x="394910" y="5401"/>
                                  <a:pt x="426635" y="5401"/>
                                </a:cubicBezTo>
                                <a:cubicBezTo>
                                  <a:pt x="487391" y="5401"/>
                                  <a:pt x="528568" y="53332"/>
                                  <a:pt x="528568" y="105988"/>
                                </a:cubicBezTo>
                                <a:lnTo>
                                  <a:pt x="528568" y="313241"/>
                                </a:lnTo>
                                <a:cubicBezTo>
                                  <a:pt x="528568" y="317291"/>
                                  <a:pt x="528568" y="321340"/>
                                  <a:pt x="528568" y="325390"/>
                                </a:cubicBezTo>
                                <a:cubicBezTo>
                                  <a:pt x="528568" y="345642"/>
                                  <a:pt x="529922" y="365895"/>
                                  <a:pt x="540047" y="383446"/>
                                </a:cubicBezTo>
                                <a:lnTo>
                                  <a:pt x="411107" y="383446"/>
                                </a:lnTo>
                                <a:cubicBezTo>
                                  <a:pt x="421912" y="359818"/>
                                  <a:pt x="424608" y="334842"/>
                                  <a:pt x="424608" y="311888"/>
                                </a:cubicBezTo>
                                <a:lnTo>
                                  <a:pt x="424608" y="97887"/>
                                </a:lnTo>
                                <a:cubicBezTo>
                                  <a:pt x="424608" y="71559"/>
                                  <a:pt x="400981" y="60083"/>
                                  <a:pt x="379381" y="60083"/>
                                </a:cubicBezTo>
                                <a:cubicBezTo>
                                  <a:pt x="349678" y="60083"/>
                                  <a:pt x="319974" y="80335"/>
                                  <a:pt x="319974" y="108014"/>
                                </a:cubicBezTo>
                                <a:lnTo>
                                  <a:pt x="319974" y="311214"/>
                                </a:lnTo>
                                <a:cubicBezTo>
                                  <a:pt x="319974" y="338217"/>
                                  <a:pt x="319974" y="358470"/>
                                  <a:pt x="332127" y="383446"/>
                                </a:cubicBezTo>
                                <a:lnTo>
                                  <a:pt x="208589" y="383446"/>
                                </a:lnTo>
                                <a:cubicBezTo>
                                  <a:pt x="220742" y="360497"/>
                                  <a:pt x="220742" y="336869"/>
                                  <a:pt x="220742" y="315263"/>
                                </a:cubicBezTo>
                                <a:lnTo>
                                  <a:pt x="220742" y="101263"/>
                                </a:lnTo>
                                <a:cubicBezTo>
                                  <a:pt x="220742" y="76285"/>
                                  <a:pt x="197789" y="62108"/>
                                  <a:pt x="175515" y="62108"/>
                                </a:cubicBezTo>
                                <a:cubicBezTo>
                                  <a:pt x="146486" y="62108"/>
                                  <a:pt x="122185" y="87086"/>
                                  <a:pt x="116782" y="110714"/>
                                </a:cubicBezTo>
                                <a:lnTo>
                                  <a:pt x="116782" y="311888"/>
                                </a:lnTo>
                                <a:cubicBezTo>
                                  <a:pt x="116782" y="338891"/>
                                  <a:pt x="117456" y="359144"/>
                                  <a:pt x="130957" y="383446"/>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1677404" y="186278"/>
                            <a:ext cx="128261" cy="532639"/>
                          </a:xfrm>
                          <a:custGeom>
                            <a:avLst/>
                            <a:gdLst>
                              <a:gd name="connsiteX0" fmla="*/ 128261 w 128261"/>
                              <a:gd name="connsiteY0" fmla="*/ 532639 h 532639"/>
                              <a:gd name="connsiteX1" fmla="*/ 0 w 128261"/>
                              <a:gd name="connsiteY1" fmla="*/ 532639 h 532639"/>
                              <a:gd name="connsiteX2" fmla="*/ 12153 w 128261"/>
                              <a:gd name="connsiteY2" fmla="*/ 460407 h 532639"/>
                              <a:gd name="connsiteX3" fmla="*/ 12153 w 128261"/>
                              <a:gd name="connsiteY3" fmla="*/ 249106 h 532639"/>
                              <a:gd name="connsiteX4" fmla="*/ 674 w 128261"/>
                              <a:gd name="connsiteY4" fmla="*/ 168771 h 532639"/>
                              <a:gd name="connsiteX5" fmla="*/ 114760 w 128261"/>
                              <a:gd name="connsiteY5" fmla="*/ 149193 h 532639"/>
                              <a:gd name="connsiteX6" fmla="*/ 114760 w 128261"/>
                              <a:gd name="connsiteY6" fmla="*/ 461081 h 532639"/>
                              <a:gd name="connsiteX7" fmla="*/ 128261 w 128261"/>
                              <a:gd name="connsiteY7" fmla="*/ 532639 h 532639"/>
                              <a:gd name="connsiteX8" fmla="*/ 64131 w 128261"/>
                              <a:gd name="connsiteY8" fmla="*/ 0 h 532639"/>
                              <a:gd name="connsiteX9" fmla="*/ 118136 w 128261"/>
                              <a:gd name="connsiteY9" fmla="*/ 58732 h 532639"/>
                              <a:gd name="connsiteX10" fmla="*/ 63457 w 128261"/>
                              <a:gd name="connsiteY10" fmla="*/ 114764 h 532639"/>
                              <a:gd name="connsiteX11" fmla="*/ 7425 w 128261"/>
                              <a:gd name="connsiteY11" fmla="*/ 58057 h 532639"/>
                              <a:gd name="connsiteX12" fmla="*/ 64131 w 128261"/>
                              <a:gd name="connsiteY12" fmla="*/ 0 h 532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8261" h="532639">
                                <a:moveTo>
                                  <a:pt x="128261" y="532639"/>
                                </a:moveTo>
                                <a:lnTo>
                                  <a:pt x="0" y="532639"/>
                                </a:lnTo>
                                <a:cubicBezTo>
                                  <a:pt x="11474" y="508337"/>
                                  <a:pt x="12153" y="482008"/>
                                  <a:pt x="12153" y="460407"/>
                                </a:cubicBezTo>
                                <a:lnTo>
                                  <a:pt x="12153" y="249106"/>
                                </a:lnTo>
                                <a:cubicBezTo>
                                  <a:pt x="12153" y="224803"/>
                                  <a:pt x="8099" y="193074"/>
                                  <a:pt x="674" y="168771"/>
                                </a:cubicBezTo>
                                <a:cubicBezTo>
                                  <a:pt x="41852" y="168771"/>
                                  <a:pt x="78980" y="162695"/>
                                  <a:pt x="114760" y="149193"/>
                                </a:cubicBezTo>
                                <a:lnTo>
                                  <a:pt x="114760" y="461081"/>
                                </a:lnTo>
                                <a:cubicBezTo>
                                  <a:pt x="114760" y="484709"/>
                                  <a:pt x="116108" y="509011"/>
                                  <a:pt x="128261" y="532639"/>
                                </a:cubicBezTo>
                                <a:close/>
                                <a:moveTo>
                                  <a:pt x="64131" y="0"/>
                                </a:moveTo>
                                <a:cubicBezTo>
                                  <a:pt x="97210" y="0"/>
                                  <a:pt x="118136" y="29028"/>
                                  <a:pt x="118136" y="58732"/>
                                </a:cubicBezTo>
                                <a:cubicBezTo>
                                  <a:pt x="118136" y="89786"/>
                                  <a:pt x="95182" y="114764"/>
                                  <a:pt x="63457" y="114764"/>
                                </a:cubicBezTo>
                                <a:cubicBezTo>
                                  <a:pt x="29704" y="114764"/>
                                  <a:pt x="7425" y="89111"/>
                                  <a:pt x="7425" y="58057"/>
                                </a:cubicBezTo>
                                <a:cubicBezTo>
                                  <a:pt x="7425" y="27003"/>
                                  <a:pt x="31052" y="0"/>
                                  <a:pt x="64131" y="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1407119" y="335471"/>
                            <a:ext cx="249771" cy="383445"/>
                          </a:xfrm>
                          <a:custGeom>
                            <a:avLst/>
                            <a:gdLst>
                              <a:gd name="connsiteX0" fmla="*/ 0 w 249771"/>
                              <a:gd name="connsiteY0" fmla="*/ 383446 h 383445"/>
                              <a:gd name="connsiteX1" fmla="*/ 14175 w 249771"/>
                              <a:gd name="connsiteY1" fmla="*/ 311888 h 383445"/>
                              <a:gd name="connsiteX2" fmla="*/ 14175 w 249771"/>
                              <a:gd name="connsiteY2" fmla="*/ 93837 h 383445"/>
                              <a:gd name="connsiteX3" fmla="*/ 2696 w 249771"/>
                              <a:gd name="connsiteY3" fmla="*/ 19578 h 383445"/>
                              <a:gd name="connsiteX4" fmla="*/ 118135 w 249771"/>
                              <a:gd name="connsiteY4" fmla="*/ 0 h 383445"/>
                              <a:gd name="connsiteX5" fmla="*/ 118135 w 249771"/>
                              <a:gd name="connsiteY5" fmla="*/ 81010 h 383445"/>
                              <a:gd name="connsiteX6" fmla="*/ 224792 w 249771"/>
                              <a:gd name="connsiteY6" fmla="*/ 5401 h 383445"/>
                              <a:gd name="connsiteX7" fmla="*/ 249772 w 249771"/>
                              <a:gd name="connsiteY7" fmla="*/ 13502 h 383445"/>
                              <a:gd name="connsiteX8" fmla="*/ 229520 w 249771"/>
                              <a:gd name="connsiteY8" fmla="*/ 97887 h 383445"/>
                              <a:gd name="connsiteX9" fmla="*/ 226819 w 249771"/>
                              <a:gd name="connsiteY9" fmla="*/ 95862 h 383445"/>
                              <a:gd name="connsiteX10" fmla="*/ 178891 w 249771"/>
                              <a:gd name="connsiteY10" fmla="*/ 79660 h 383445"/>
                              <a:gd name="connsiteX11" fmla="*/ 118135 w 249771"/>
                              <a:gd name="connsiteY11" fmla="*/ 124891 h 383445"/>
                              <a:gd name="connsiteX12" fmla="*/ 118135 w 249771"/>
                              <a:gd name="connsiteY12" fmla="*/ 313241 h 383445"/>
                              <a:gd name="connsiteX13" fmla="*/ 130957 w 249771"/>
                              <a:gd name="connsiteY13" fmla="*/ 383446 h 383445"/>
                              <a:gd name="connsiteX14" fmla="*/ 0 w 249771"/>
                              <a:gd name="connsiteY14"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9771" h="383445">
                                <a:moveTo>
                                  <a:pt x="0" y="383446"/>
                                </a:moveTo>
                                <a:cubicBezTo>
                                  <a:pt x="11474" y="359818"/>
                                  <a:pt x="14175" y="334842"/>
                                  <a:pt x="14175" y="311888"/>
                                </a:cubicBezTo>
                                <a:lnTo>
                                  <a:pt x="14175" y="93837"/>
                                </a:lnTo>
                                <a:cubicBezTo>
                                  <a:pt x="14175" y="69534"/>
                                  <a:pt x="10126" y="43881"/>
                                  <a:pt x="2696" y="19578"/>
                                </a:cubicBezTo>
                                <a:cubicBezTo>
                                  <a:pt x="45901" y="19578"/>
                                  <a:pt x="81007" y="14177"/>
                                  <a:pt x="118135" y="0"/>
                                </a:cubicBezTo>
                                <a:lnTo>
                                  <a:pt x="118135" y="81010"/>
                                </a:lnTo>
                                <a:cubicBezTo>
                                  <a:pt x="146486" y="24978"/>
                                  <a:pt x="188337" y="5401"/>
                                  <a:pt x="224792" y="5401"/>
                                </a:cubicBezTo>
                                <a:cubicBezTo>
                                  <a:pt x="236945" y="5401"/>
                                  <a:pt x="243695" y="7426"/>
                                  <a:pt x="249772" y="13502"/>
                                </a:cubicBezTo>
                                <a:cubicBezTo>
                                  <a:pt x="243021" y="41855"/>
                                  <a:pt x="236271" y="69534"/>
                                  <a:pt x="229520" y="97887"/>
                                </a:cubicBezTo>
                                <a:lnTo>
                                  <a:pt x="226819" y="95862"/>
                                </a:lnTo>
                                <a:cubicBezTo>
                                  <a:pt x="213318" y="87761"/>
                                  <a:pt x="195088" y="79660"/>
                                  <a:pt x="178891" y="79660"/>
                                </a:cubicBezTo>
                                <a:cubicBezTo>
                                  <a:pt x="145812" y="79660"/>
                                  <a:pt x="122185" y="112064"/>
                                  <a:pt x="118135" y="124891"/>
                                </a:cubicBezTo>
                                <a:lnTo>
                                  <a:pt x="118135" y="313241"/>
                                </a:lnTo>
                                <a:cubicBezTo>
                                  <a:pt x="118135" y="336869"/>
                                  <a:pt x="118135" y="359818"/>
                                  <a:pt x="130957" y="383446"/>
                                </a:cubicBezTo>
                                <a:lnTo>
                                  <a:pt x="0" y="38344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1023415" y="335471"/>
                            <a:ext cx="357102" cy="531290"/>
                          </a:xfrm>
                          <a:custGeom>
                            <a:avLst/>
                            <a:gdLst>
                              <a:gd name="connsiteX0" fmla="*/ 116108 w 357102"/>
                              <a:gd name="connsiteY0" fmla="*/ 105988 h 531290"/>
                              <a:gd name="connsiteX1" fmla="*/ 116108 w 357102"/>
                              <a:gd name="connsiteY1" fmla="*/ 297712 h 531290"/>
                              <a:gd name="connsiteX2" fmla="*/ 155938 w 357102"/>
                              <a:gd name="connsiteY2" fmla="*/ 322688 h 531290"/>
                              <a:gd name="connsiteX3" fmla="*/ 255169 w 357102"/>
                              <a:gd name="connsiteY3" fmla="*/ 188349 h 531290"/>
                              <a:gd name="connsiteX4" fmla="*/ 176189 w 357102"/>
                              <a:gd name="connsiteY4" fmla="*/ 68184 h 531290"/>
                              <a:gd name="connsiteX5" fmla="*/ 120157 w 357102"/>
                              <a:gd name="connsiteY5" fmla="*/ 100588 h 531290"/>
                              <a:gd name="connsiteX6" fmla="*/ 116108 w 357102"/>
                              <a:gd name="connsiteY6" fmla="*/ 105988 h 531290"/>
                              <a:gd name="connsiteX7" fmla="*/ 674 w 357102"/>
                              <a:gd name="connsiteY7" fmla="*/ 19578 h 531290"/>
                              <a:gd name="connsiteX8" fmla="*/ 116782 w 357102"/>
                              <a:gd name="connsiteY8" fmla="*/ 0 h 531290"/>
                              <a:gd name="connsiteX9" fmla="*/ 116782 w 357102"/>
                              <a:gd name="connsiteY9" fmla="*/ 70884 h 531290"/>
                              <a:gd name="connsiteX10" fmla="*/ 221416 w 357102"/>
                              <a:gd name="connsiteY10" fmla="*/ 5401 h 531290"/>
                              <a:gd name="connsiteX11" fmla="*/ 357102 w 357102"/>
                              <a:gd name="connsiteY11" fmla="*/ 195100 h 531290"/>
                              <a:gd name="connsiteX12" fmla="*/ 220068 w 357102"/>
                              <a:gd name="connsiteY12" fmla="*/ 390876 h 531290"/>
                              <a:gd name="connsiteX13" fmla="*/ 116782 w 357102"/>
                              <a:gd name="connsiteY13" fmla="*/ 339565 h 531290"/>
                              <a:gd name="connsiteX14" fmla="*/ 116782 w 357102"/>
                              <a:gd name="connsiteY14" fmla="*/ 467832 h 531290"/>
                              <a:gd name="connsiteX15" fmla="*/ 128935 w 357102"/>
                              <a:gd name="connsiteY15" fmla="*/ 531291 h 531290"/>
                              <a:gd name="connsiteX16" fmla="*/ 0 w 357102"/>
                              <a:gd name="connsiteY16" fmla="*/ 531291 h 531290"/>
                              <a:gd name="connsiteX17" fmla="*/ 12148 w 357102"/>
                              <a:gd name="connsiteY17" fmla="*/ 458385 h 531290"/>
                              <a:gd name="connsiteX18" fmla="*/ 12148 w 357102"/>
                              <a:gd name="connsiteY18" fmla="*/ 93162 h 531290"/>
                              <a:gd name="connsiteX19" fmla="*/ 674 w 357102"/>
                              <a:gd name="connsiteY19" fmla="*/ 19578 h 531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57102" h="531290">
                                <a:moveTo>
                                  <a:pt x="116108" y="105988"/>
                                </a:moveTo>
                                <a:lnTo>
                                  <a:pt x="116108" y="297712"/>
                                </a:lnTo>
                                <a:cubicBezTo>
                                  <a:pt x="118135" y="300414"/>
                                  <a:pt x="135686" y="322688"/>
                                  <a:pt x="155938" y="322688"/>
                                </a:cubicBezTo>
                                <a:cubicBezTo>
                                  <a:pt x="227493" y="322688"/>
                                  <a:pt x="255169" y="247755"/>
                                  <a:pt x="255169" y="188349"/>
                                </a:cubicBezTo>
                                <a:cubicBezTo>
                                  <a:pt x="255169" y="128941"/>
                                  <a:pt x="228167" y="68184"/>
                                  <a:pt x="176189" y="68184"/>
                                </a:cubicBezTo>
                                <a:cubicBezTo>
                                  <a:pt x="149861" y="68184"/>
                                  <a:pt x="130283" y="84386"/>
                                  <a:pt x="120157" y="100588"/>
                                </a:cubicBezTo>
                                <a:cubicBezTo>
                                  <a:pt x="118135" y="103963"/>
                                  <a:pt x="116782" y="105313"/>
                                  <a:pt x="116108" y="105988"/>
                                </a:cubicBezTo>
                                <a:close/>
                                <a:moveTo>
                                  <a:pt x="674" y="19578"/>
                                </a:moveTo>
                                <a:cubicBezTo>
                                  <a:pt x="43205" y="19578"/>
                                  <a:pt x="79654" y="14177"/>
                                  <a:pt x="116782" y="0"/>
                                </a:cubicBezTo>
                                <a:lnTo>
                                  <a:pt x="116782" y="70884"/>
                                </a:lnTo>
                                <a:cubicBezTo>
                                  <a:pt x="137034" y="35104"/>
                                  <a:pt x="170113" y="5401"/>
                                  <a:pt x="221416" y="5401"/>
                                </a:cubicBezTo>
                                <a:cubicBezTo>
                                  <a:pt x="317278" y="5401"/>
                                  <a:pt x="357102" y="108014"/>
                                  <a:pt x="357102" y="195100"/>
                                </a:cubicBezTo>
                                <a:cubicBezTo>
                                  <a:pt x="357102" y="282183"/>
                                  <a:pt x="317278" y="390876"/>
                                  <a:pt x="220068" y="390876"/>
                                </a:cubicBezTo>
                                <a:cubicBezTo>
                                  <a:pt x="176863" y="390876"/>
                                  <a:pt x="142436" y="369944"/>
                                  <a:pt x="116782" y="339565"/>
                                </a:cubicBezTo>
                                <a:lnTo>
                                  <a:pt x="116782" y="467832"/>
                                </a:lnTo>
                                <a:cubicBezTo>
                                  <a:pt x="116782" y="488763"/>
                                  <a:pt x="116782" y="510364"/>
                                  <a:pt x="128935" y="531291"/>
                                </a:cubicBezTo>
                                <a:lnTo>
                                  <a:pt x="0" y="531291"/>
                                </a:lnTo>
                                <a:cubicBezTo>
                                  <a:pt x="11474" y="509016"/>
                                  <a:pt x="12148" y="483361"/>
                                  <a:pt x="12148" y="458385"/>
                                </a:cubicBezTo>
                                <a:lnTo>
                                  <a:pt x="12148" y="93162"/>
                                </a:lnTo>
                                <a:cubicBezTo>
                                  <a:pt x="12148" y="68859"/>
                                  <a:pt x="8099" y="43881"/>
                                  <a:pt x="674" y="19578"/>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17"/>
                        <wps:cNvSpPr/>
                        <wps:spPr>
                          <a:xfrm>
                            <a:off x="5142" y="69790"/>
                            <a:ext cx="802420" cy="802449"/>
                          </a:xfrm>
                          <a:custGeom>
                            <a:avLst/>
                            <a:gdLst>
                              <a:gd name="connsiteX0" fmla="*/ 529721 w 802420"/>
                              <a:gd name="connsiteY0" fmla="*/ 21140 h 802449"/>
                              <a:gd name="connsiteX1" fmla="*/ 248516 w 802420"/>
                              <a:gd name="connsiteY1" fmla="*/ 30193 h 802449"/>
                              <a:gd name="connsiteX2" fmla="*/ 244264 w 802420"/>
                              <a:gd name="connsiteY2" fmla="*/ 31974 h 802449"/>
                              <a:gd name="connsiteX3" fmla="*/ 40360 w 802420"/>
                              <a:gd name="connsiteY3" fmla="*/ 225841 h 802449"/>
                              <a:gd name="connsiteX4" fmla="*/ 38370 w 802420"/>
                              <a:gd name="connsiteY4" fmla="*/ 230004 h 802449"/>
                              <a:gd name="connsiteX5" fmla="*/ 16419 w 802420"/>
                              <a:gd name="connsiteY5" fmla="*/ 514838 h 802449"/>
                              <a:gd name="connsiteX6" fmla="*/ 17751 w 802420"/>
                              <a:gd name="connsiteY6" fmla="*/ 519251 h 802449"/>
                              <a:gd name="connsiteX7" fmla="*/ 189550 w 802420"/>
                              <a:gd name="connsiteY7" fmla="*/ 742072 h 802449"/>
                              <a:gd name="connsiteX8" fmla="*/ 193479 w 802420"/>
                              <a:gd name="connsiteY8" fmla="*/ 744479 h 802449"/>
                              <a:gd name="connsiteX9" fmla="*/ 469977 w 802420"/>
                              <a:gd name="connsiteY9" fmla="*/ 796512 h 802449"/>
                              <a:gd name="connsiteX10" fmla="*/ 715545 w 802420"/>
                              <a:gd name="connsiteY10" fmla="*/ 650555 h 802449"/>
                              <a:gd name="connsiteX11" fmla="*/ 718390 w 802420"/>
                              <a:gd name="connsiteY11" fmla="*/ 646923 h 802449"/>
                              <a:gd name="connsiteX12" fmla="*/ 801997 w 802420"/>
                              <a:gd name="connsiteY12" fmla="*/ 382805 h 802449"/>
                              <a:gd name="connsiteX13" fmla="*/ 801756 w 802420"/>
                              <a:gd name="connsiteY13" fmla="*/ 378197 h 802449"/>
                              <a:gd name="connsiteX14" fmla="*/ 725895 w 802420"/>
                              <a:gd name="connsiteY14" fmla="*/ 165527 h 802449"/>
                              <a:gd name="connsiteX15" fmla="*/ 671275 w 802420"/>
                              <a:gd name="connsiteY15" fmla="*/ 131146 h 802449"/>
                              <a:gd name="connsiteX16" fmla="*/ 657646 w 802420"/>
                              <a:gd name="connsiteY16" fmla="*/ 144775 h 802449"/>
                              <a:gd name="connsiteX17" fmla="*/ 763269 w 802420"/>
                              <a:gd name="connsiteY17" fmla="*/ 380413 h 802449"/>
                              <a:gd name="connsiteX18" fmla="*/ 763484 w 802420"/>
                              <a:gd name="connsiteY18" fmla="*/ 384576 h 802449"/>
                              <a:gd name="connsiteX19" fmla="*/ 687911 w 802420"/>
                              <a:gd name="connsiteY19" fmla="*/ 623317 h 802449"/>
                              <a:gd name="connsiteX20" fmla="*/ 685344 w 802420"/>
                              <a:gd name="connsiteY20" fmla="*/ 626596 h 802449"/>
                              <a:gd name="connsiteX21" fmla="*/ 463369 w 802420"/>
                              <a:gd name="connsiteY21" fmla="*/ 758526 h 802449"/>
                              <a:gd name="connsiteX22" fmla="*/ 213438 w 802420"/>
                              <a:gd name="connsiteY22" fmla="*/ 711495 h 802449"/>
                              <a:gd name="connsiteX23" fmla="*/ 209886 w 802420"/>
                              <a:gd name="connsiteY23" fmla="*/ 709318 h 802449"/>
                              <a:gd name="connsiteX24" fmla="*/ 54600 w 802420"/>
                              <a:gd name="connsiteY24" fmla="*/ 507910 h 802449"/>
                              <a:gd name="connsiteX25" fmla="*/ 53393 w 802420"/>
                              <a:gd name="connsiteY25" fmla="*/ 503920 h 802449"/>
                              <a:gd name="connsiteX26" fmla="*/ 73233 w 802420"/>
                              <a:gd name="connsiteY26" fmla="*/ 246455 h 802449"/>
                              <a:gd name="connsiteX27" fmla="*/ 75035 w 802420"/>
                              <a:gd name="connsiteY27" fmla="*/ 242693 h 802449"/>
                              <a:gd name="connsiteX28" fmla="*/ 259345 w 802420"/>
                              <a:gd name="connsiteY28" fmla="*/ 67451 h 802449"/>
                              <a:gd name="connsiteX29" fmla="*/ 517372 w 802420"/>
                              <a:gd name="connsiteY29" fmla="*/ 57661 h 802449"/>
                              <a:gd name="connsiteX30" fmla="*/ 529721 w 802420"/>
                              <a:gd name="connsiteY30" fmla="*/ 21140 h 802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802420" h="802449">
                                <a:moveTo>
                                  <a:pt x="529721" y="21140"/>
                                </a:moveTo>
                                <a:cubicBezTo>
                                  <a:pt x="437918" y="-9902"/>
                                  <a:pt x="338036" y="-6652"/>
                                  <a:pt x="248516" y="30193"/>
                                </a:cubicBezTo>
                                <a:lnTo>
                                  <a:pt x="244264" y="31974"/>
                                </a:lnTo>
                                <a:cubicBezTo>
                                  <a:pt x="155078" y="69886"/>
                                  <a:pt x="82674" y="138771"/>
                                  <a:pt x="40360" y="225841"/>
                                </a:cubicBezTo>
                                <a:lnTo>
                                  <a:pt x="38370" y="230004"/>
                                </a:lnTo>
                                <a:cubicBezTo>
                                  <a:pt x="-3642" y="319040"/>
                                  <a:pt x="-11457" y="420414"/>
                                  <a:pt x="16419" y="514838"/>
                                </a:cubicBezTo>
                                <a:lnTo>
                                  <a:pt x="17751" y="519251"/>
                                </a:lnTo>
                                <a:cubicBezTo>
                                  <a:pt x="46227" y="611778"/>
                                  <a:pt x="107224" y="690943"/>
                                  <a:pt x="189550" y="742072"/>
                                </a:cubicBezTo>
                                <a:lnTo>
                                  <a:pt x="193479" y="744479"/>
                                </a:lnTo>
                                <a:cubicBezTo>
                                  <a:pt x="276297" y="794607"/>
                                  <a:pt x="374503" y="813121"/>
                                  <a:pt x="469977" y="796512"/>
                                </a:cubicBezTo>
                                <a:cubicBezTo>
                                  <a:pt x="566967" y="779635"/>
                                  <a:pt x="654367" y="727687"/>
                                  <a:pt x="715545" y="650555"/>
                                </a:cubicBezTo>
                                <a:lnTo>
                                  <a:pt x="718390" y="646923"/>
                                </a:lnTo>
                                <a:cubicBezTo>
                                  <a:pt x="776733" y="571605"/>
                                  <a:pt x="806373" y="477975"/>
                                  <a:pt x="801997" y="382805"/>
                                </a:cubicBezTo>
                                <a:lnTo>
                                  <a:pt x="801756" y="378197"/>
                                </a:lnTo>
                                <a:cubicBezTo>
                                  <a:pt x="797327" y="301072"/>
                                  <a:pt x="770764" y="227338"/>
                                  <a:pt x="725895" y="165527"/>
                                </a:cubicBezTo>
                                <a:lnTo>
                                  <a:pt x="671275" y="131146"/>
                                </a:lnTo>
                                <a:lnTo>
                                  <a:pt x="657646" y="144775"/>
                                </a:lnTo>
                                <a:cubicBezTo>
                                  <a:pt x="720568" y="207701"/>
                                  <a:pt x="758161" y="291568"/>
                                  <a:pt x="763269" y="380413"/>
                                </a:cubicBezTo>
                                <a:lnTo>
                                  <a:pt x="763484" y="384576"/>
                                </a:lnTo>
                                <a:cubicBezTo>
                                  <a:pt x="767436" y="470604"/>
                                  <a:pt x="740648" y="555236"/>
                                  <a:pt x="687911" y="623317"/>
                                </a:cubicBezTo>
                                <a:lnTo>
                                  <a:pt x="685344" y="626596"/>
                                </a:lnTo>
                                <a:cubicBezTo>
                                  <a:pt x="630044" y="696319"/>
                                  <a:pt x="551038" y="743275"/>
                                  <a:pt x="463369" y="758526"/>
                                </a:cubicBezTo>
                                <a:cubicBezTo>
                                  <a:pt x="377068" y="773542"/>
                                  <a:pt x="288299" y="756804"/>
                                  <a:pt x="213438" y="711495"/>
                                </a:cubicBezTo>
                                <a:lnTo>
                                  <a:pt x="209886" y="709318"/>
                                </a:lnTo>
                                <a:cubicBezTo>
                                  <a:pt x="135471" y="663105"/>
                                  <a:pt x="80339" y="591542"/>
                                  <a:pt x="54600" y="507910"/>
                                </a:cubicBezTo>
                                <a:lnTo>
                                  <a:pt x="53393" y="503920"/>
                                </a:lnTo>
                                <a:cubicBezTo>
                                  <a:pt x="28196" y="418569"/>
                                  <a:pt x="35258" y="326935"/>
                                  <a:pt x="73233" y="246455"/>
                                </a:cubicBezTo>
                                <a:lnTo>
                                  <a:pt x="75035" y="242693"/>
                                </a:lnTo>
                                <a:cubicBezTo>
                                  <a:pt x="113283" y="163989"/>
                                  <a:pt x="178729" y="101718"/>
                                  <a:pt x="259345" y="67451"/>
                                </a:cubicBezTo>
                                <a:cubicBezTo>
                                  <a:pt x="341240" y="32639"/>
                                  <a:pt x="433075" y="29157"/>
                                  <a:pt x="517372" y="57661"/>
                                </a:cubicBezTo>
                                <a:lnTo>
                                  <a:pt x="529721" y="21140"/>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43135" y="471013"/>
                            <a:ext cx="435628" cy="366525"/>
                          </a:xfrm>
                          <a:custGeom>
                            <a:avLst/>
                            <a:gdLst>
                              <a:gd name="connsiteX0" fmla="*/ 71338 w 435628"/>
                              <a:gd name="connsiteY0" fmla="*/ 0 h 366525"/>
                              <a:gd name="connsiteX1" fmla="*/ 435623 w 435628"/>
                              <a:gd name="connsiteY1" fmla="*/ 351280 h 366525"/>
                              <a:gd name="connsiteX2" fmla="*/ 427769 w 435628"/>
                              <a:gd name="connsiteY2" fmla="*/ 361005 h 366525"/>
                              <a:gd name="connsiteX3" fmla="*/ 364291 w 435628"/>
                              <a:gd name="connsiteY3" fmla="*/ 366525 h 366525"/>
                              <a:gd name="connsiteX4" fmla="*/ 6 w 435628"/>
                              <a:gd name="connsiteY4" fmla="*/ 15241 h 366525"/>
                              <a:gd name="connsiteX5" fmla="*/ 7859 w 435628"/>
                              <a:gd name="connsiteY5" fmla="*/ 5512 h 366525"/>
                              <a:gd name="connsiteX6" fmla="*/ 71338 w 435628"/>
                              <a:gd name="connsiteY6" fmla="*/ 0 h 366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5628" h="366525">
                                <a:moveTo>
                                  <a:pt x="71338" y="0"/>
                                </a:moveTo>
                                <a:cubicBezTo>
                                  <a:pt x="268221" y="0"/>
                                  <a:pt x="428641" y="156093"/>
                                  <a:pt x="435623" y="351280"/>
                                </a:cubicBezTo>
                                <a:cubicBezTo>
                                  <a:pt x="435792" y="356025"/>
                                  <a:pt x="432447" y="360186"/>
                                  <a:pt x="427769" y="361005"/>
                                </a:cubicBezTo>
                                <a:cubicBezTo>
                                  <a:pt x="407155" y="364626"/>
                                  <a:pt x="385943" y="366525"/>
                                  <a:pt x="364291" y="366525"/>
                                </a:cubicBezTo>
                                <a:cubicBezTo>
                                  <a:pt x="167407" y="366520"/>
                                  <a:pt x="6985" y="210432"/>
                                  <a:pt x="6" y="15241"/>
                                </a:cubicBezTo>
                                <a:cubicBezTo>
                                  <a:pt x="-164" y="10494"/>
                                  <a:pt x="3181" y="6334"/>
                                  <a:pt x="7859" y="5512"/>
                                </a:cubicBezTo>
                                <a:cubicBezTo>
                                  <a:pt x="28474" y="1892"/>
                                  <a:pt x="49685" y="0"/>
                                  <a:pt x="71338" y="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324011" y="497733"/>
                            <a:ext cx="444926" cy="335333"/>
                          </a:xfrm>
                          <a:custGeom>
                            <a:avLst/>
                            <a:gdLst>
                              <a:gd name="connsiteX0" fmla="*/ 361511 w 444926"/>
                              <a:gd name="connsiteY0" fmla="*/ 0 h 335333"/>
                              <a:gd name="connsiteX1" fmla="*/ 437399 w 444926"/>
                              <a:gd name="connsiteY1" fmla="*/ 7916 h 335333"/>
                              <a:gd name="connsiteX2" fmla="*/ 444845 w 444926"/>
                              <a:gd name="connsiteY2" fmla="*/ 18451 h 335333"/>
                              <a:gd name="connsiteX3" fmla="*/ 83411 w 444926"/>
                              <a:gd name="connsiteY3" fmla="*/ 335334 h 335333"/>
                              <a:gd name="connsiteX4" fmla="*/ 7524 w 444926"/>
                              <a:gd name="connsiteY4" fmla="*/ 327417 h 335333"/>
                              <a:gd name="connsiteX5" fmla="*/ 81 w 444926"/>
                              <a:gd name="connsiteY5" fmla="*/ 316879 h 335333"/>
                              <a:gd name="connsiteX6" fmla="*/ 361511 w 444926"/>
                              <a:gd name="connsiteY6" fmla="*/ 0 h 3353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4926" h="335333">
                                <a:moveTo>
                                  <a:pt x="361511" y="0"/>
                                </a:moveTo>
                                <a:cubicBezTo>
                                  <a:pt x="387535" y="0"/>
                                  <a:pt x="412922" y="2732"/>
                                  <a:pt x="437399" y="7916"/>
                                </a:cubicBezTo>
                                <a:cubicBezTo>
                                  <a:pt x="442251" y="8945"/>
                                  <a:pt x="445487" y="13533"/>
                                  <a:pt x="444845" y="18451"/>
                                </a:cubicBezTo>
                                <a:cubicBezTo>
                                  <a:pt x="421496" y="197262"/>
                                  <a:pt x="268581" y="335334"/>
                                  <a:pt x="83411" y="335334"/>
                                </a:cubicBezTo>
                                <a:cubicBezTo>
                                  <a:pt x="57388" y="335334"/>
                                  <a:pt x="32003" y="332600"/>
                                  <a:pt x="7524" y="327417"/>
                                </a:cubicBezTo>
                                <a:cubicBezTo>
                                  <a:pt x="2672" y="326385"/>
                                  <a:pt x="-561" y="321800"/>
                                  <a:pt x="81" y="316879"/>
                                </a:cubicBezTo>
                                <a:cubicBezTo>
                                  <a:pt x="23431" y="138072"/>
                                  <a:pt x="176344" y="0"/>
                                  <a:pt x="361511" y="0"/>
                                </a:cubicBezTo>
                                <a:close/>
                              </a:path>
                            </a:pathLst>
                          </a:custGeom>
                          <a:solidFill>
                            <a:srgbClr val="FFCE1F"/>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20"/>
                        <wps:cNvSpPr/>
                        <wps:spPr>
                          <a:xfrm>
                            <a:off x="654642" y="180667"/>
                            <a:ext cx="104159" cy="135658"/>
                          </a:xfrm>
                          <a:custGeom>
                            <a:avLst/>
                            <a:gdLst>
                              <a:gd name="connsiteX0" fmla="*/ 101664 w 104159"/>
                              <a:gd name="connsiteY0" fmla="*/ 135620 h 135658"/>
                              <a:gd name="connsiteX1" fmla="*/ 98765 w 104159"/>
                              <a:gd name="connsiteY1" fmla="*/ 135352 h 135658"/>
                              <a:gd name="connsiteX2" fmla="*/ 53372 w 104159"/>
                              <a:gd name="connsiteY2" fmla="*/ 120940 h 135658"/>
                              <a:gd name="connsiteX3" fmla="*/ 25605 w 104159"/>
                              <a:gd name="connsiteY3" fmla="*/ 100814 h 135658"/>
                              <a:gd name="connsiteX4" fmla="*/ 8194 w 104159"/>
                              <a:gd name="connsiteY4" fmla="*/ 73842 h 135658"/>
                              <a:gd name="connsiteX5" fmla="*/ 1085 w 104159"/>
                              <a:gd name="connsiteY5" fmla="*/ 45827 h 135658"/>
                              <a:gd name="connsiteX6" fmla="*/ 1379 w 104159"/>
                              <a:gd name="connsiteY6" fmla="*/ 7581 h 135658"/>
                              <a:gd name="connsiteX7" fmla="*/ 2374 w 104159"/>
                              <a:gd name="connsiteY7" fmla="*/ 1119 h 135658"/>
                              <a:gd name="connsiteX8" fmla="*/ 3834 w 104159"/>
                              <a:gd name="connsiteY8" fmla="*/ 39 h 135658"/>
                              <a:gd name="connsiteX9" fmla="*/ 31730 w 104159"/>
                              <a:gd name="connsiteY9" fmla="*/ 7033 h 135658"/>
                              <a:gd name="connsiteX10" fmla="*/ 49131 w 104159"/>
                              <a:gd name="connsiteY10" fmla="*/ 14222 h 135658"/>
                              <a:gd name="connsiteX11" fmla="*/ 50147 w 104159"/>
                              <a:gd name="connsiteY11" fmla="*/ 14435 h 135658"/>
                              <a:gd name="connsiteX12" fmla="*/ 51072 w 104159"/>
                              <a:gd name="connsiteY12" fmla="*/ 15250 h 135658"/>
                              <a:gd name="connsiteX13" fmla="*/ 68104 w 104159"/>
                              <a:gd name="connsiteY13" fmla="*/ 25849 h 135658"/>
                              <a:gd name="connsiteX14" fmla="*/ 82696 w 104159"/>
                              <a:gd name="connsiteY14" fmla="*/ 39463 h 135658"/>
                              <a:gd name="connsiteX15" fmla="*/ 85938 w 104159"/>
                              <a:gd name="connsiteY15" fmla="*/ 43213 h 135658"/>
                              <a:gd name="connsiteX16" fmla="*/ 86377 w 104159"/>
                              <a:gd name="connsiteY16" fmla="*/ 44076 h 135658"/>
                              <a:gd name="connsiteX17" fmla="*/ 92999 w 104159"/>
                              <a:gd name="connsiteY17" fmla="*/ 54982 h 135658"/>
                              <a:gd name="connsiteX18" fmla="*/ 101536 w 104159"/>
                              <a:gd name="connsiteY18" fmla="*/ 80283 h 135658"/>
                              <a:gd name="connsiteX19" fmla="*/ 103446 w 104159"/>
                              <a:gd name="connsiteY19" fmla="*/ 93489 h 135658"/>
                              <a:gd name="connsiteX20" fmla="*/ 104093 w 104159"/>
                              <a:gd name="connsiteY20" fmla="*/ 103783 h 135658"/>
                              <a:gd name="connsiteX21" fmla="*/ 103376 w 104159"/>
                              <a:gd name="connsiteY21" fmla="*/ 123259 h 135658"/>
                              <a:gd name="connsiteX22" fmla="*/ 101664 w 104159"/>
                              <a:gd name="connsiteY22" fmla="*/ 135620 h 135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4159" h="135658">
                                <a:moveTo>
                                  <a:pt x="101664" y="135620"/>
                                </a:moveTo>
                                <a:cubicBezTo>
                                  <a:pt x="100680" y="135756"/>
                                  <a:pt x="99723" y="135499"/>
                                  <a:pt x="98765" y="135352"/>
                                </a:cubicBezTo>
                                <a:cubicBezTo>
                                  <a:pt x="82889" y="132904"/>
                                  <a:pt x="67713" y="128211"/>
                                  <a:pt x="53372" y="120940"/>
                                </a:cubicBezTo>
                                <a:cubicBezTo>
                                  <a:pt x="43059" y="115711"/>
                                  <a:pt x="33672" y="109171"/>
                                  <a:pt x="25605" y="100814"/>
                                </a:cubicBezTo>
                                <a:cubicBezTo>
                                  <a:pt x="18036" y="92964"/>
                                  <a:pt x="12307" y="83935"/>
                                  <a:pt x="8194" y="73842"/>
                                </a:cubicBezTo>
                                <a:cubicBezTo>
                                  <a:pt x="4519" y="64828"/>
                                  <a:pt x="2272" y="55451"/>
                                  <a:pt x="1085" y="45827"/>
                                </a:cubicBezTo>
                                <a:cubicBezTo>
                                  <a:pt x="-488" y="33078"/>
                                  <a:pt x="-317" y="20317"/>
                                  <a:pt x="1379" y="7581"/>
                                </a:cubicBezTo>
                                <a:cubicBezTo>
                                  <a:pt x="1668" y="5420"/>
                                  <a:pt x="2069" y="3277"/>
                                  <a:pt x="2374" y="1119"/>
                                </a:cubicBezTo>
                                <a:cubicBezTo>
                                  <a:pt x="2502" y="210"/>
                                  <a:pt x="2818" y="-121"/>
                                  <a:pt x="3834" y="39"/>
                                </a:cubicBezTo>
                                <a:cubicBezTo>
                                  <a:pt x="13350" y="1522"/>
                                  <a:pt x="22626" y="3917"/>
                                  <a:pt x="31730" y="7033"/>
                                </a:cubicBezTo>
                                <a:cubicBezTo>
                                  <a:pt x="37678" y="9071"/>
                                  <a:pt x="43460" y="11502"/>
                                  <a:pt x="49131" y="14222"/>
                                </a:cubicBezTo>
                                <a:cubicBezTo>
                                  <a:pt x="49452" y="14375"/>
                                  <a:pt x="49762" y="14574"/>
                                  <a:pt x="50147" y="14435"/>
                                </a:cubicBezTo>
                                <a:cubicBezTo>
                                  <a:pt x="50307" y="14873"/>
                                  <a:pt x="50693" y="15055"/>
                                  <a:pt x="51072" y="15250"/>
                                </a:cubicBezTo>
                                <a:cubicBezTo>
                                  <a:pt x="57047" y="18306"/>
                                  <a:pt x="62744" y="21792"/>
                                  <a:pt x="68104" y="25849"/>
                                </a:cubicBezTo>
                                <a:cubicBezTo>
                                  <a:pt x="73448" y="29888"/>
                                  <a:pt x="78331" y="34383"/>
                                  <a:pt x="82696" y="39463"/>
                                </a:cubicBezTo>
                                <a:cubicBezTo>
                                  <a:pt x="83772" y="40716"/>
                                  <a:pt x="84649" y="42146"/>
                                  <a:pt x="85938" y="43213"/>
                                </a:cubicBezTo>
                                <a:cubicBezTo>
                                  <a:pt x="86082" y="43502"/>
                                  <a:pt x="86189" y="43814"/>
                                  <a:pt x="86377" y="44076"/>
                                </a:cubicBezTo>
                                <a:cubicBezTo>
                                  <a:pt x="88826" y="47564"/>
                                  <a:pt x="91041" y="51185"/>
                                  <a:pt x="92999" y="54982"/>
                                </a:cubicBezTo>
                                <a:cubicBezTo>
                                  <a:pt x="97128" y="62992"/>
                                  <a:pt x="99755" y="71499"/>
                                  <a:pt x="101536" y="80283"/>
                                </a:cubicBezTo>
                                <a:cubicBezTo>
                                  <a:pt x="102424" y="84641"/>
                                  <a:pt x="103066" y="89045"/>
                                  <a:pt x="103446" y="93489"/>
                                </a:cubicBezTo>
                                <a:cubicBezTo>
                                  <a:pt x="103745" y="96916"/>
                                  <a:pt x="103970" y="100348"/>
                                  <a:pt x="104093" y="103783"/>
                                </a:cubicBezTo>
                                <a:cubicBezTo>
                                  <a:pt x="104328" y="110291"/>
                                  <a:pt x="103900" y="116777"/>
                                  <a:pt x="103376" y="123259"/>
                                </a:cubicBezTo>
                                <a:cubicBezTo>
                                  <a:pt x="103034" y="127411"/>
                                  <a:pt x="102199" y="131493"/>
                                  <a:pt x="101664" y="13562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21"/>
                        <wps:cNvSpPr/>
                        <wps:spPr>
                          <a:xfrm>
                            <a:off x="443332" y="21895"/>
                            <a:ext cx="159886" cy="153564"/>
                          </a:xfrm>
                          <a:custGeom>
                            <a:avLst/>
                            <a:gdLst>
                              <a:gd name="connsiteX0" fmla="*/ 157182 w 159886"/>
                              <a:gd name="connsiteY0" fmla="*/ 110591 h 153564"/>
                              <a:gd name="connsiteX1" fmla="*/ 150340 w 159886"/>
                              <a:gd name="connsiteY1" fmla="*/ 129351 h 153564"/>
                              <a:gd name="connsiteX2" fmla="*/ 13561 w 159886"/>
                              <a:gd name="connsiteY2" fmla="*/ 153377 h 153564"/>
                              <a:gd name="connsiteX3" fmla="*/ 2630 w 159886"/>
                              <a:gd name="connsiteY3" fmla="*/ 134739 h 153564"/>
                              <a:gd name="connsiteX4" fmla="*/ 14807 w 159886"/>
                              <a:gd name="connsiteY4" fmla="*/ 119798 h 153564"/>
                              <a:gd name="connsiteX5" fmla="*/ 44009 w 159886"/>
                              <a:gd name="connsiteY5" fmla="*/ 83965 h 153564"/>
                              <a:gd name="connsiteX6" fmla="*/ 46599 w 159886"/>
                              <a:gd name="connsiteY6" fmla="*/ 76862 h 153564"/>
                              <a:gd name="connsiteX7" fmla="*/ 47321 w 159886"/>
                              <a:gd name="connsiteY7" fmla="*/ 30642 h 153564"/>
                              <a:gd name="connsiteX8" fmla="*/ 47623 w 159886"/>
                              <a:gd name="connsiteY8" fmla="*/ 11370 h 153564"/>
                              <a:gd name="connsiteX9" fmla="*/ 67986 w 159886"/>
                              <a:gd name="connsiteY9" fmla="*/ 4146 h 153564"/>
                              <a:gd name="connsiteX10" fmla="*/ 157182 w 159886"/>
                              <a:gd name="connsiteY10" fmla="*/ 110591 h 153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9886" h="153564">
                                <a:moveTo>
                                  <a:pt x="157182" y="110591"/>
                                </a:moveTo>
                                <a:cubicBezTo>
                                  <a:pt x="162884" y="117393"/>
                                  <a:pt x="159081" y="127816"/>
                                  <a:pt x="150340" y="129351"/>
                                </a:cubicBezTo>
                                <a:lnTo>
                                  <a:pt x="13561" y="153377"/>
                                </a:lnTo>
                                <a:cubicBezTo>
                                  <a:pt x="3045" y="155225"/>
                                  <a:pt x="-4115" y="143016"/>
                                  <a:pt x="2630" y="134739"/>
                                </a:cubicBezTo>
                                <a:lnTo>
                                  <a:pt x="14807" y="119798"/>
                                </a:lnTo>
                                <a:lnTo>
                                  <a:pt x="44009" y="83965"/>
                                </a:lnTo>
                                <a:cubicBezTo>
                                  <a:pt x="45646" y="81956"/>
                                  <a:pt x="46559" y="79453"/>
                                  <a:pt x="46599" y="76862"/>
                                </a:cubicBezTo>
                                <a:lnTo>
                                  <a:pt x="47321" y="30642"/>
                                </a:lnTo>
                                <a:lnTo>
                                  <a:pt x="47623" y="11370"/>
                                </a:lnTo>
                                <a:cubicBezTo>
                                  <a:pt x="47789" y="694"/>
                                  <a:pt x="61128" y="-4039"/>
                                  <a:pt x="67986" y="4146"/>
                                </a:cubicBezTo>
                                <a:lnTo>
                                  <a:pt x="157182" y="110591"/>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389840" y="230915"/>
                            <a:ext cx="218355" cy="395429"/>
                          </a:xfrm>
                          <a:custGeom>
                            <a:avLst/>
                            <a:gdLst>
                              <a:gd name="connsiteX0" fmla="*/ 27925 w 218355"/>
                              <a:gd name="connsiteY0" fmla="*/ 365577 h 395429"/>
                              <a:gd name="connsiteX1" fmla="*/ 31920 w 218355"/>
                              <a:gd name="connsiteY1" fmla="*/ 366529 h 395429"/>
                              <a:gd name="connsiteX2" fmla="*/ 31920 w 218355"/>
                              <a:gd name="connsiteY2" fmla="*/ 366529 h 395429"/>
                              <a:gd name="connsiteX3" fmla="*/ 55857 w 218355"/>
                              <a:gd name="connsiteY3" fmla="*/ 326051 h 395429"/>
                              <a:gd name="connsiteX4" fmla="*/ 104205 w 218355"/>
                              <a:gd name="connsiteY4" fmla="*/ 299668 h 395429"/>
                              <a:gd name="connsiteX5" fmla="*/ 142761 w 218355"/>
                              <a:gd name="connsiteY5" fmla="*/ 297225 h 395429"/>
                              <a:gd name="connsiteX6" fmla="*/ 147185 w 218355"/>
                              <a:gd name="connsiteY6" fmla="*/ 302761 h 395429"/>
                              <a:gd name="connsiteX7" fmla="*/ 113475 w 218355"/>
                              <a:gd name="connsiteY7" fmla="*/ 347769 h 395429"/>
                              <a:gd name="connsiteX8" fmla="*/ 63511 w 218355"/>
                              <a:gd name="connsiteY8" fmla="*/ 370194 h 395429"/>
                              <a:gd name="connsiteX9" fmla="*/ 18454 w 218355"/>
                              <a:gd name="connsiteY9" fmla="*/ 393779 h 395429"/>
                              <a:gd name="connsiteX10" fmla="*/ 17511 w 218355"/>
                              <a:gd name="connsiteY10" fmla="*/ 394410 h 395429"/>
                              <a:gd name="connsiteX11" fmla="*/ 11250 w 218355"/>
                              <a:gd name="connsiteY11" fmla="*/ 391703 h 395429"/>
                              <a:gd name="connsiteX12" fmla="*/ 41259 w 218355"/>
                              <a:gd name="connsiteY12" fmla="*/ 240758 h 395429"/>
                              <a:gd name="connsiteX13" fmla="*/ 101619 w 218355"/>
                              <a:gd name="connsiteY13" fmla="*/ 145804 h 395429"/>
                              <a:gd name="connsiteX14" fmla="*/ 96279 w 218355"/>
                              <a:gd name="connsiteY14" fmla="*/ 139222 h 395429"/>
                              <a:gd name="connsiteX15" fmla="*/ 70683 w 218355"/>
                              <a:gd name="connsiteY15" fmla="*/ 165495 h 395429"/>
                              <a:gd name="connsiteX16" fmla="*/ 31970 w 218355"/>
                              <a:gd name="connsiteY16" fmla="*/ 232216 h 395429"/>
                              <a:gd name="connsiteX17" fmla="*/ 22981 w 218355"/>
                              <a:gd name="connsiteY17" fmla="*/ 232826 h 395429"/>
                              <a:gd name="connsiteX18" fmla="*/ 1254 w 218355"/>
                              <a:gd name="connsiteY18" fmla="*/ 175917 h 395429"/>
                              <a:gd name="connsiteX19" fmla="*/ 45031 w 218355"/>
                              <a:gd name="connsiteY19" fmla="*/ 83838 h 395429"/>
                              <a:gd name="connsiteX20" fmla="*/ 110273 w 218355"/>
                              <a:gd name="connsiteY20" fmla="*/ 50974 h 395429"/>
                              <a:gd name="connsiteX21" fmla="*/ 203227 w 218355"/>
                              <a:gd name="connsiteY21" fmla="*/ 1097 h 395429"/>
                              <a:gd name="connsiteX22" fmla="*/ 207935 w 218355"/>
                              <a:gd name="connsiteY22" fmla="*/ 3471 h 395429"/>
                              <a:gd name="connsiteX23" fmla="*/ 215942 w 218355"/>
                              <a:gd name="connsiteY23" fmla="*/ 45241 h 395429"/>
                              <a:gd name="connsiteX24" fmla="*/ 218189 w 218355"/>
                              <a:gd name="connsiteY24" fmla="*/ 95827 h 395429"/>
                              <a:gd name="connsiteX25" fmla="*/ 197140 w 218355"/>
                              <a:gd name="connsiteY25" fmla="*/ 181719 h 395429"/>
                              <a:gd name="connsiteX26" fmla="*/ 141205 w 218355"/>
                              <a:gd name="connsiteY26" fmla="*/ 238433 h 395429"/>
                              <a:gd name="connsiteX27" fmla="*/ 86454 w 218355"/>
                              <a:gd name="connsiteY27" fmla="*/ 264755 h 395429"/>
                              <a:gd name="connsiteX28" fmla="*/ 46135 w 218355"/>
                              <a:gd name="connsiteY28" fmla="*/ 295127 h 395429"/>
                              <a:gd name="connsiteX29" fmla="*/ 30896 w 218355"/>
                              <a:gd name="connsiteY29" fmla="*/ 337258 h 395429"/>
                              <a:gd name="connsiteX30" fmla="*/ 27925 w 218355"/>
                              <a:gd name="connsiteY30" fmla="*/ 365577 h 395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18355" h="395429">
                                <a:moveTo>
                                  <a:pt x="27925" y="365577"/>
                                </a:moveTo>
                                <a:cubicBezTo>
                                  <a:pt x="27937" y="368755"/>
                                  <a:pt x="30555" y="369397"/>
                                  <a:pt x="31920" y="366529"/>
                                </a:cubicBezTo>
                                <a:lnTo>
                                  <a:pt x="31920" y="366529"/>
                                </a:lnTo>
                                <a:cubicBezTo>
                                  <a:pt x="38707" y="352322"/>
                                  <a:pt x="46155" y="338520"/>
                                  <a:pt x="55857" y="326051"/>
                                </a:cubicBezTo>
                                <a:cubicBezTo>
                                  <a:pt x="68151" y="310249"/>
                                  <a:pt x="84996" y="302486"/>
                                  <a:pt x="104205" y="299668"/>
                                </a:cubicBezTo>
                                <a:cubicBezTo>
                                  <a:pt x="116933" y="297806"/>
                                  <a:pt x="129837" y="297107"/>
                                  <a:pt x="142761" y="297225"/>
                                </a:cubicBezTo>
                                <a:cubicBezTo>
                                  <a:pt x="147302" y="297264"/>
                                  <a:pt x="148458" y="298279"/>
                                  <a:pt x="147185" y="302761"/>
                                </a:cubicBezTo>
                                <a:cubicBezTo>
                                  <a:pt x="141697" y="322119"/>
                                  <a:pt x="130083" y="336680"/>
                                  <a:pt x="113475" y="347769"/>
                                </a:cubicBezTo>
                                <a:cubicBezTo>
                                  <a:pt x="98039" y="358077"/>
                                  <a:pt x="80652" y="363860"/>
                                  <a:pt x="63511" y="370194"/>
                                </a:cubicBezTo>
                                <a:cubicBezTo>
                                  <a:pt x="47455" y="376131"/>
                                  <a:pt x="33102" y="385225"/>
                                  <a:pt x="18454" y="393779"/>
                                </a:cubicBezTo>
                                <a:cubicBezTo>
                                  <a:pt x="18127" y="393966"/>
                                  <a:pt x="17814" y="394180"/>
                                  <a:pt x="17511" y="394410"/>
                                </a:cubicBezTo>
                                <a:cubicBezTo>
                                  <a:pt x="14719" y="396534"/>
                                  <a:pt x="11469" y="395202"/>
                                  <a:pt x="11250" y="391703"/>
                                </a:cubicBezTo>
                                <a:cubicBezTo>
                                  <a:pt x="7939" y="338756"/>
                                  <a:pt x="19321" y="288750"/>
                                  <a:pt x="41259" y="240758"/>
                                </a:cubicBezTo>
                                <a:cubicBezTo>
                                  <a:pt x="57146" y="205994"/>
                                  <a:pt x="76795" y="174002"/>
                                  <a:pt x="101619" y="145804"/>
                                </a:cubicBezTo>
                                <a:cubicBezTo>
                                  <a:pt x="105537" y="141354"/>
                                  <a:pt x="100765" y="135346"/>
                                  <a:pt x="96279" y="139222"/>
                                </a:cubicBezTo>
                                <a:cubicBezTo>
                                  <a:pt x="87080" y="147171"/>
                                  <a:pt x="78531" y="155904"/>
                                  <a:pt x="70683" y="165495"/>
                                </a:cubicBezTo>
                                <a:cubicBezTo>
                                  <a:pt x="54283" y="185526"/>
                                  <a:pt x="41858" y="207825"/>
                                  <a:pt x="31970" y="232216"/>
                                </a:cubicBezTo>
                                <a:cubicBezTo>
                                  <a:pt x="30398" y="236095"/>
                                  <a:pt x="24982" y="236501"/>
                                  <a:pt x="22981" y="232826"/>
                                </a:cubicBezTo>
                                <a:cubicBezTo>
                                  <a:pt x="13015" y="214524"/>
                                  <a:pt x="4364" y="196410"/>
                                  <a:pt x="1254" y="175917"/>
                                </a:cubicBezTo>
                                <a:cubicBezTo>
                                  <a:pt x="-4932" y="135222"/>
                                  <a:pt x="12100" y="105826"/>
                                  <a:pt x="45031" y="83838"/>
                                </a:cubicBezTo>
                                <a:cubicBezTo>
                                  <a:pt x="65442" y="70213"/>
                                  <a:pt x="87912" y="60697"/>
                                  <a:pt x="110273" y="50974"/>
                                </a:cubicBezTo>
                                <a:cubicBezTo>
                                  <a:pt x="142634" y="36906"/>
                                  <a:pt x="174331" y="21598"/>
                                  <a:pt x="203227" y="1097"/>
                                </a:cubicBezTo>
                                <a:cubicBezTo>
                                  <a:pt x="206961" y="-1553"/>
                                  <a:pt x="207314" y="1137"/>
                                  <a:pt x="207935" y="3471"/>
                                </a:cubicBezTo>
                                <a:cubicBezTo>
                                  <a:pt x="211540" y="17214"/>
                                  <a:pt x="214241" y="31134"/>
                                  <a:pt x="215942" y="45241"/>
                                </a:cubicBezTo>
                                <a:cubicBezTo>
                                  <a:pt x="217975" y="62047"/>
                                  <a:pt x="218724" y="78902"/>
                                  <a:pt x="218189" y="95827"/>
                                </a:cubicBezTo>
                                <a:cubicBezTo>
                                  <a:pt x="217231" y="125942"/>
                                  <a:pt x="211235" y="154816"/>
                                  <a:pt x="197140" y="181719"/>
                                </a:cubicBezTo>
                                <a:cubicBezTo>
                                  <a:pt x="184254" y="206308"/>
                                  <a:pt x="164660" y="224247"/>
                                  <a:pt x="141205" y="238433"/>
                                </a:cubicBezTo>
                                <a:cubicBezTo>
                                  <a:pt x="123789" y="248964"/>
                                  <a:pt x="104855" y="256303"/>
                                  <a:pt x="86454" y="264755"/>
                                </a:cubicBezTo>
                                <a:cubicBezTo>
                                  <a:pt x="70811" y="271937"/>
                                  <a:pt x="56261" y="280488"/>
                                  <a:pt x="46135" y="295127"/>
                                </a:cubicBezTo>
                                <a:cubicBezTo>
                                  <a:pt x="37299" y="307885"/>
                                  <a:pt x="33378" y="322274"/>
                                  <a:pt x="30896" y="337258"/>
                                </a:cubicBezTo>
                                <a:cubicBezTo>
                                  <a:pt x="29230" y="347347"/>
                                  <a:pt x="27893" y="356061"/>
                                  <a:pt x="27925" y="365577"/>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a:off x="263619" y="352184"/>
                            <a:ext cx="130614" cy="243500"/>
                          </a:xfrm>
                          <a:custGeom>
                            <a:avLst/>
                            <a:gdLst>
                              <a:gd name="connsiteX0" fmla="*/ 129873 w 130614"/>
                              <a:gd name="connsiteY0" fmla="*/ 196726 h 243500"/>
                              <a:gd name="connsiteX1" fmla="*/ 129868 w 130614"/>
                              <a:gd name="connsiteY1" fmla="*/ 196721 h 243500"/>
                              <a:gd name="connsiteX2" fmla="*/ 72334 w 130614"/>
                              <a:gd name="connsiteY2" fmla="*/ 89448 h 243500"/>
                              <a:gd name="connsiteX3" fmla="*/ 67270 w 130614"/>
                              <a:gd name="connsiteY3" fmla="*/ 95127 h 243500"/>
                              <a:gd name="connsiteX4" fmla="*/ 118723 w 130614"/>
                              <a:gd name="connsiteY4" fmla="*/ 239291 h 243500"/>
                              <a:gd name="connsiteX5" fmla="*/ 110985 w 130614"/>
                              <a:gd name="connsiteY5" fmla="*/ 240650 h 243500"/>
                              <a:gd name="connsiteX6" fmla="*/ 110985 w 130614"/>
                              <a:gd name="connsiteY6" fmla="*/ 240650 h 243500"/>
                              <a:gd name="connsiteX7" fmla="*/ 82417 w 130614"/>
                              <a:gd name="connsiteY7" fmla="*/ 190526 h 243500"/>
                              <a:gd name="connsiteX8" fmla="*/ 52973 w 130614"/>
                              <a:gd name="connsiteY8" fmla="*/ 161979 h 243500"/>
                              <a:gd name="connsiteX9" fmla="*/ 8989 w 130614"/>
                              <a:gd name="connsiteY9" fmla="*/ 97286 h 243500"/>
                              <a:gd name="connsiteX10" fmla="*/ 25 w 130614"/>
                              <a:gd name="connsiteY10" fmla="*/ 35381 h 243500"/>
                              <a:gd name="connsiteX11" fmla="*/ 3247 w 130614"/>
                              <a:gd name="connsiteY11" fmla="*/ 3709 h 243500"/>
                              <a:gd name="connsiteX12" fmla="*/ 8704 w 130614"/>
                              <a:gd name="connsiteY12" fmla="*/ 488 h 243500"/>
                              <a:gd name="connsiteX13" fmla="*/ 79403 w 130614"/>
                              <a:gd name="connsiteY13" fmla="*/ 38060 h 243500"/>
                              <a:gd name="connsiteX14" fmla="*/ 124254 w 130614"/>
                              <a:gd name="connsiteY14" fmla="*/ 112378 h 243500"/>
                              <a:gd name="connsiteX15" fmla="*/ 129928 w 130614"/>
                              <a:gd name="connsiteY15" fmla="*/ 183465 h 243500"/>
                              <a:gd name="connsiteX16" fmla="*/ 129879 w 130614"/>
                              <a:gd name="connsiteY16" fmla="*/ 196721 h 243500"/>
                              <a:gd name="connsiteX17" fmla="*/ 129873 w 130614"/>
                              <a:gd name="connsiteY17" fmla="*/ 196726 h 243500"/>
                              <a:gd name="connsiteX18" fmla="*/ 129873 w 130614"/>
                              <a:gd name="connsiteY18" fmla="*/ 196726 h 243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0614" h="243500">
                                <a:moveTo>
                                  <a:pt x="129873" y="196726"/>
                                </a:moveTo>
                                <a:cubicBezTo>
                                  <a:pt x="129871" y="196726"/>
                                  <a:pt x="129868" y="196721"/>
                                  <a:pt x="129868" y="196721"/>
                                </a:cubicBezTo>
                                <a:cubicBezTo>
                                  <a:pt x="117472" y="156411"/>
                                  <a:pt x="102678" y="118037"/>
                                  <a:pt x="72334" y="89448"/>
                                </a:cubicBezTo>
                                <a:cubicBezTo>
                                  <a:pt x="68175" y="85529"/>
                                  <a:pt x="63751" y="90625"/>
                                  <a:pt x="67270" y="95127"/>
                                </a:cubicBezTo>
                                <a:cubicBezTo>
                                  <a:pt x="100107" y="137144"/>
                                  <a:pt x="117070" y="184893"/>
                                  <a:pt x="118723" y="239291"/>
                                </a:cubicBezTo>
                                <a:cubicBezTo>
                                  <a:pt x="118869" y="244078"/>
                                  <a:pt x="112705" y="245122"/>
                                  <a:pt x="110985" y="240650"/>
                                </a:cubicBezTo>
                                <a:lnTo>
                                  <a:pt x="110985" y="240650"/>
                                </a:lnTo>
                                <a:cubicBezTo>
                                  <a:pt x="103991" y="222505"/>
                                  <a:pt x="94485" y="205874"/>
                                  <a:pt x="82417" y="190526"/>
                                </a:cubicBezTo>
                                <a:cubicBezTo>
                                  <a:pt x="73837" y="179622"/>
                                  <a:pt x="63100" y="171131"/>
                                  <a:pt x="52973" y="161979"/>
                                </a:cubicBezTo>
                                <a:cubicBezTo>
                                  <a:pt x="32996" y="143941"/>
                                  <a:pt x="17530" y="122988"/>
                                  <a:pt x="8989" y="97286"/>
                                </a:cubicBezTo>
                                <a:cubicBezTo>
                                  <a:pt x="2311" y="77199"/>
                                  <a:pt x="-290" y="56492"/>
                                  <a:pt x="25" y="35381"/>
                                </a:cubicBezTo>
                                <a:cubicBezTo>
                                  <a:pt x="183" y="24732"/>
                                  <a:pt x="1276" y="14191"/>
                                  <a:pt x="3247" y="3709"/>
                                </a:cubicBezTo>
                                <a:cubicBezTo>
                                  <a:pt x="3975" y="-162"/>
                                  <a:pt x="4606" y="-537"/>
                                  <a:pt x="8704" y="488"/>
                                </a:cubicBezTo>
                                <a:cubicBezTo>
                                  <a:pt x="35429" y="7187"/>
                                  <a:pt x="58648" y="20387"/>
                                  <a:pt x="79403" y="38060"/>
                                </a:cubicBezTo>
                                <a:cubicBezTo>
                                  <a:pt x="102563" y="57773"/>
                                  <a:pt x="117762" y="82509"/>
                                  <a:pt x="124254" y="112378"/>
                                </a:cubicBezTo>
                                <a:cubicBezTo>
                                  <a:pt x="129347" y="135814"/>
                                  <a:pt x="131948" y="159447"/>
                                  <a:pt x="129928" y="183465"/>
                                </a:cubicBezTo>
                                <a:cubicBezTo>
                                  <a:pt x="129564" y="187857"/>
                                  <a:pt x="129879" y="192297"/>
                                  <a:pt x="129879" y="196721"/>
                                </a:cubicBezTo>
                                <a:cubicBezTo>
                                  <a:pt x="129879" y="196721"/>
                                  <a:pt x="129876" y="196726"/>
                                  <a:pt x="129873" y="196726"/>
                                </a:cubicBezTo>
                                <a:lnTo>
                                  <a:pt x="129873" y="19672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24"/>
                        <wps:cNvSpPr/>
                        <wps:spPr>
                          <a:xfrm>
                            <a:off x="1674531" y="103123"/>
                            <a:ext cx="191100" cy="214147"/>
                          </a:xfrm>
                          <a:custGeom>
                            <a:avLst/>
                            <a:gdLst>
                              <a:gd name="connsiteX0" fmla="*/ 943 w 191100"/>
                              <a:gd name="connsiteY0" fmla="*/ 213950 h 214147"/>
                              <a:gd name="connsiteX1" fmla="*/ 5891 w 191100"/>
                              <a:gd name="connsiteY1" fmla="*/ 213957 h 214147"/>
                              <a:gd name="connsiteX2" fmla="*/ 84977 w 191100"/>
                              <a:gd name="connsiteY2" fmla="*/ 196751 h 214147"/>
                              <a:gd name="connsiteX3" fmla="*/ 135142 w 191100"/>
                              <a:gd name="connsiteY3" fmla="*/ 167088 h 214147"/>
                              <a:gd name="connsiteX4" fmla="*/ 168878 w 191100"/>
                              <a:gd name="connsiteY4" fmla="*/ 124205 h 214147"/>
                              <a:gd name="connsiteX5" fmla="*/ 185332 w 191100"/>
                              <a:gd name="connsiteY5" fmla="*/ 77925 h 214147"/>
                              <a:gd name="connsiteX6" fmla="*/ 190890 w 191100"/>
                              <a:gd name="connsiteY6" fmla="*/ 13163 h 214147"/>
                              <a:gd name="connsiteX7" fmla="*/ 190221 w 191100"/>
                              <a:gd name="connsiteY7" fmla="*/ 2072 h 214147"/>
                              <a:gd name="connsiteX8" fmla="*/ 187921 w 191100"/>
                              <a:gd name="connsiteY8" fmla="*/ 12 h 214147"/>
                              <a:gd name="connsiteX9" fmla="*/ 139619 w 191100"/>
                              <a:gd name="connsiteY9" fmla="*/ 7435 h 214147"/>
                              <a:gd name="connsiteX10" fmla="*/ 109038 w 191100"/>
                              <a:gd name="connsiteY10" fmla="*/ 16847 h 214147"/>
                              <a:gd name="connsiteX11" fmla="*/ 107283 w 191100"/>
                              <a:gd name="connsiteY11" fmla="*/ 17047 h 214147"/>
                              <a:gd name="connsiteX12" fmla="*/ 105588 w 191100"/>
                              <a:gd name="connsiteY12" fmla="*/ 18279 h 214147"/>
                              <a:gd name="connsiteX13" fmla="*/ 75092 w 191100"/>
                              <a:gd name="connsiteY13" fmla="*/ 33518 h 214147"/>
                              <a:gd name="connsiteX14" fmla="*/ 48250 w 191100"/>
                              <a:gd name="connsiteY14" fmla="*/ 54246 h 214147"/>
                              <a:gd name="connsiteX15" fmla="*/ 42168 w 191100"/>
                              <a:gd name="connsiteY15" fmla="*/ 60080 h 214147"/>
                              <a:gd name="connsiteX16" fmla="*/ 41291 w 191100"/>
                              <a:gd name="connsiteY16" fmla="*/ 61470 h 214147"/>
                              <a:gd name="connsiteX17" fmla="*/ 28362 w 191100"/>
                              <a:gd name="connsiteY17" fmla="*/ 78877 h 214147"/>
                              <a:gd name="connsiteX18" fmla="*/ 9913 w 191100"/>
                              <a:gd name="connsiteY18" fmla="*/ 120337 h 214147"/>
                              <a:gd name="connsiteX19" fmla="*/ 4591 w 191100"/>
                              <a:gd name="connsiteY19" fmla="*/ 142379 h 214147"/>
                              <a:gd name="connsiteX20" fmla="*/ 1874 w 191100"/>
                              <a:gd name="connsiteY20" fmla="*/ 159697 h 214147"/>
                              <a:gd name="connsiteX21" fmla="*/ 7 w 191100"/>
                              <a:gd name="connsiteY21" fmla="*/ 192764 h 214147"/>
                              <a:gd name="connsiteX22" fmla="*/ 937 w 191100"/>
                              <a:gd name="connsiteY22" fmla="*/ 213953 h 214147"/>
                              <a:gd name="connsiteX23" fmla="*/ 943 w 191100"/>
                              <a:gd name="connsiteY23" fmla="*/ 213950 h 214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91100" h="214147">
                                <a:moveTo>
                                  <a:pt x="943" y="213950"/>
                                </a:moveTo>
                                <a:cubicBezTo>
                                  <a:pt x="2590" y="214337"/>
                                  <a:pt x="4249" y="214053"/>
                                  <a:pt x="5891" y="213957"/>
                                </a:cubicBezTo>
                                <a:cubicBezTo>
                                  <a:pt x="33139" y="212325"/>
                                  <a:pt x="59564" y="206785"/>
                                  <a:pt x="84977" y="196751"/>
                                </a:cubicBezTo>
                                <a:cubicBezTo>
                                  <a:pt x="103261" y="189535"/>
                                  <a:pt x="120180" y="179953"/>
                                  <a:pt x="135142" y="167088"/>
                                </a:cubicBezTo>
                                <a:cubicBezTo>
                                  <a:pt x="149199" y="155004"/>
                                  <a:pt x="160320" y="140632"/>
                                  <a:pt x="168878" y="124205"/>
                                </a:cubicBezTo>
                                <a:cubicBezTo>
                                  <a:pt x="176517" y="109533"/>
                                  <a:pt x="181797" y="94021"/>
                                  <a:pt x="185332" y="77925"/>
                                </a:cubicBezTo>
                                <a:cubicBezTo>
                                  <a:pt x="190013" y="56601"/>
                                  <a:pt x="191746" y="34982"/>
                                  <a:pt x="190890" y="13163"/>
                                </a:cubicBezTo>
                                <a:cubicBezTo>
                                  <a:pt x="190740" y="9462"/>
                                  <a:pt x="190398" y="5772"/>
                                  <a:pt x="190221" y="2072"/>
                                </a:cubicBezTo>
                                <a:cubicBezTo>
                                  <a:pt x="190147" y="513"/>
                                  <a:pt x="189671" y="-96"/>
                                  <a:pt x="187921" y="12"/>
                                </a:cubicBezTo>
                                <a:cubicBezTo>
                                  <a:pt x="171590" y="1018"/>
                                  <a:pt x="155516" y="3602"/>
                                  <a:pt x="139619" y="7435"/>
                                </a:cubicBezTo>
                                <a:cubicBezTo>
                                  <a:pt x="129231" y="9943"/>
                                  <a:pt x="119057" y="13141"/>
                                  <a:pt x="109038" y="16847"/>
                                </a:cubicBezTo>
                                <a:cubicBezTo>
                                  <a:pt x="108471" y="17056"/>
                                  <a:pt x="107909" y="17342"/>
                                  <a:pt x="107283" y="17047"/>
                                </a:cubicBezTo>
                                <a:cubicBezTo>
                                  <a:pt x="106941" y="17763"/>
                                  <a:pt x="106262" y="18009"/>
                                  <a:pt x="105588" y="18279"/>
                                </a:cubicBezTo>
                                <a:cubicBezTo>
                                  <a:pt x="94996" y="22506"/>
                                  <a:pt x="84806" y="27503"/>
                                  <a:pt x="75092" y="33518"/>
                                </a:cubicBezTo>
                                <a:cubicBezTo>
                                  <a:pt x="65416" y="39507"/>
                                  <a:pt x="56434" y="46341"/>
                                  <a:pt x="48250" y="54246"/>
                                </a:cubicBezTo>
                                <a:cubicBezTo>
                                  <a:pt x="46228" y="56196"/>
                                  <a:pt x="44522" y="58477"/>
                                  <a:pt x="42168" y="60080"/>
                                </a:cubicBezTo>
                                <a:cubicBezTo>
                                  <a:pt x="41880" y="60545"/>
                                  <a:pt x="41644" y="61057"/>
                                  <a:pt x="41291" y="61470"/>
                                </a:cubicBezTo>
                                <a:cubicBezTo>
                                  <a:pt x="36595" y="66984"/>
                                  <a:pt x="32278" y="72761"/>
                                  <a:pt x="28362" y="78877"/>
                                </a:cubicBezTo>
                                <a:cubicBezTo>
                                  <a:pt x="20103" y="91776"/>
                                  <a:pt x="14316" y="105756"/>
                                  <a:pt x="9913" y="120337"/>
                                </a:cubicBezTo>
                                <a:cubicBezTo>
                                  <a:pt x="7725" y="127572"/>
                                  <a:pt x="5944" y="134921"/>
                                  <a:pt x="4591" y="142379"/>
                                </a:cubicBezTo>
                                <a:cubicBezTo>
                                  <a:pt x="3548" y="148133"/>
                                  <a:pt x="2628" y="153903"/>
                                  <a:pt x="1874" y="159697"/>
                                </a:cubicBezTo>
                                <a:cubicBezTo>
                                  <a:pt x="445" y="170671"/>
                                  <a:pt x="135" y="181714"/>
                                  <a:pt x="7" y="192764"/>
                                </a:cubicBezTo>
                                <a:cubicBezTo>
                                  <a:pt x="-79" y="199844"/>
                                  <a:pt x="686" y="206886"/>
                                  <a:pt x="937" y="213953"/>
                                </a:cubicBezTo>
                                <a:lnTo>
                                  <a:pt x="943" y="213950"/>
                                </a:lnTo>
                                <a:close/>
                              </a:path>
                            </a:pathLst>
                          </a:custGeom>
                          <a:solidFill>
                            <a:srgbClr val="FFCE1F"/>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6BFCB5" id="Graphic 8" o:spid="_x0000_s1026" style="position:absolute;margin-left:30.15pt;margin-top:167.85pt;width:420.95pt;height:108pt;z-index:251660288;mso-position-horizontal-relative:margin" coordsize="34234,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">
                <v:shape id="Freeform 10" o:spid="_x0000_s1027" style="position:absolute;left:30470;top:3482;width:3712;height:5185;visibility:visible;mso-wrap-style:square;v-text-anchor:middle" coordsize="371282,51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" path="m126234,315939c89106,215350,78980,186999,34427,68859,24975,42530,16877,21603,,l123538,r,2700c123538,51982,164036,164046,181592,209279r13501,34428l259224,50631v2696,-6750,3375,-14851,3375,-22953c262599,18902,261246,9451,258544,l371283,c348330,29029,335502,61433,324028,91136l214666,380072v-18225,47930,-46575,99235,-93155,138392l39156,518464v37802,-35781,78305,-89783,96530,-139066l137713,373995v1348,-3375,2022,-8099,2022,-12822c139735,348345,130963,330115,126234,315939xe" fillcolor="#37a263" stroked="f" strokeweight=".14842mm">
                  <v:stroke joinstyle="miter"/>
                  <v:path arrowok="t" o:connecttype="custom" o:connectlocs="126234,315939;34427,68859;0,0;123538,0;123538,2700;181592,209279;195093,243707;259224,50631;262599,27678;258544,0;371283,0;324028,91136;214666,380072;121511,518464;39156,518464;135686,379398;137713,373995;139735,361173;126234,315939" o:connectangles="0,0,0,0,0,0,0,0,0,0,0,0,0,0,0,0,0,0,0"/>
                </v:shape>
                <v:shape id="Freeform 11" o:spid="_x0000_s1028" style="position:absolute;left:27767;top:3354;width:2497;height:3835;visibility:visible;mso-wrap-style:square;v-text-anchor:middle" coordsize="249772,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" path="m,383446c11474,359818,14175,334842,14175,311888r,-218051c14175,69534,10126,43881,2696,19578,45901,19578,81007,14177,118136,r,81010c146486,24978,188337,5401,224792,5401v12153,,18903,2025,24980,8101c243021,41855,236271,69534,229520,97887r-2701,-2025c213318,87761,195088,79660,178891,79660v-33079,,-56706,32404,-60755,45231l118136,313241v,23628,,46577,12821,70205l,383446xe" fillcolor="#37a263" stroked="f" strokeweight=".14842mm">
                  <v:stroke joinstyle="miter"/>
                  <v:path arrowok="t" o:connecttype="custom" o:connectlocs="0,383446;14175,311888;14175,93837;2696,19578;118136,0;118136,81010;224792,5401;249772,13502;229520,97887;226819,95862;178891,79660;118136,124891;118136,313241;130957,383446;0,383446" o:connectangles="0,0,0,0,0,0,0,0,0,0,0,0,0,0,0"/>
                </v:shape>
                <v:shape id="Freeform 12" o:spid="_x0000_s1029" style="position:absolute;left:24267;top:3408;width:3125;height:3862;visibility:visible;mso-wrap-style:square;v-text-anchor:middle" coordsize="312549,38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" path="m95856,273407v,35108,28356,60758,58734,60758c178217,334165,193066,318641,199143,309863r,-129615l173488,189024v-54005,17554,-77632,53331,-77632,84383xm198469,112739v,-24303,-16203,-62783,-72235,-62783c95856,49956,64131,61433,35775,74934,40504,54682,45901,35104,50629,14852,86404,6076,120837,,157965,v96530,,143110,41180,143110,103288l301075,314592v,21601,674,43880,11474,63454l207241,378046v-4723,-8099,-6077,-17551,-6750,-27004l199817,336867v-26329,31732,-66832,49283,-105983,49283c27002,386150,,338894,,291638,,246404,25649,209954,89780,184973r70207,-27003c195093,144468,198469,124216,198469,112739xe" fillcolor="#37a263" stroked="f" strokeweight=".14842mm">
                  <v:stroke joinstyle="miter"/>
                  <v:path arrowok="t" o:connecttype="custom" o:connectlocs="95856,273407;154590,334165;199143,309863;199143,180248;173488,189024;95856,273407;198469,112739;126234,49956;35775,74934;50629,14852;157965,0;301075,103288;301075,314592;312549,378046;207241,378046;200491,351042;199817,336867;93834,386150;0,291638;89780,184973;159987,157970;198469,112739" o:connectangles="0,0,0,0,0,0,0,0,0,0,0,0,0,0,0,0,0,0,0,0,0,0"/>
                </v:shape>
                <v:shape id="Freeform 13" o:spid="_x0000_s1030" style="position:absolute;left:18531;top:3354;width:5400;height:3835;visibility:visible;mso-wrap-style:square;v-text-anchor:middle" coordsize="540047,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" path="m130957,383446l,383446c12148,359818,12822,333494,12822,311888r,-218726c12822,68859,8772,43205,1348,19578,44553,19578,79654,14852,116782,r,64808c141083,16202,191039,5401,220742,5401v45906,,83709,24303,96536,57382c340226,18227,394910,5401,426635,5401v60756,,101933,47931,101933,100587l528568,313241v,4050,,8099,,12149c528568,345642,529922,365895,540047,383446r-128940,c421912,359818,424608,334842,424608,311888r,-214001c424608,71559,400981,60083,379381,60083v-29703,,-59407,20252,-59407,47931l319974,311214v,27003,,47256,12153,72232l208589,383446v12153,-22949,12153,-46577,12153,-68183l220742,101263v,-24978,-22953,-39155,-45227,-39155c146486,62108,122185,87086,116782,110714r,201174c116782,338891,117456,359144,130957,383446xe" fillcolor="#37a263" stroked="f" strokeweight=".14842mm">
                  <v:stroke joinstyle="miter"/>
                  <v:path arrowok="t" o:connecttype="custom" o:connectlocs="130957,383446;0,383446;12822,311888;12822,93162;1348,19578;116782,0;116782,64808;220742,5401;317278,62783;426635,5401;528568,105988;528568,313241;528568,325390;540047,383446;411107,383446;424608,311888;424608,97887;379381,60083;319974,108014;319974,311214;332127,383446;208589,383446;220742,315263;220742,101263;175515,62108;116782,110714;116782,311888;130957,383446" o:connectangles="0,0,0,0,0,0,0,0,0,0,0,0,0,0,0,0,0,0,0,0,0,0,0,0,0,0,0,0"/>
                </v:shape>
                <v:shape id="Freeform 14" o:spid="_x0000_s1031" style="position:absolute;left:16774;top:1862;width:1282;height:5327;visibility:visible;mso-wrap-style:square;v-text-anchor:middle" coordsize="128261,5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" path="m128261,532639l,532639c11474,508337,12153,482008,12153,460407r,-211301c12153,224803,8099,193074,674,168771v41178,,78306,-6076,114086,-19578l114760,461081v,23628,1348,47930,13501,71558xm64131,v33079,,54005,29028,54005,58732c118136,89786,95182,114764,63457,114764,29704,114764,7425,89111,7425,58057,7425,27003,31052,,64131,xe" fillcolor="#37a263" stroked="f" strokeweight=".14842mm">
                  <v:stroke joinstyle="miter"/>
                  <v:path arrowok="t" o:connecttype="custom" o:connectlocs="128261,532639;0,532639;12153,460407;12153,249106;674,168771;114760,149193;114760,461081;128261,532639;64131,0;118136,58732;63457,114764;7425,58057;64131,0" o:connectangles="0,0,0,0,0,0,0,0,0,0,0,0,0"/>
                </v:shape>
                <v:shape id="Freeform 15" o:spid="_x0000_s1032" style="position:absolute;left:14071;top:3354;width:2497;height:3835;visibility:visible;mso-wrap-style:square;v-text-anchor:middle" coordsize="249771,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" path="m,383446c11474,359818,14175,334842,14175,311888r,-218051c14175,69534,10126,43881,2696,19578,45901,19578,81007,14177,118135,r,81010c146486,24978,188337,5401,224792,5401v12153,,18903,2025,24980,8101c243021,41855,236271,69534,229520,97887r-2701,-2025c213318,87761,195088,79660,178891,79660v-33079,,-56706,32404,-60756,45231l118135,313241v,23628,,46577,12822,70205l,383446xe" fillcolor="#37a263" stroked="f" strokeweight=".14842mm">
                  <v:stroke joinstyle="miter"/>
                  <v:path arrowok="t" o:connecttype="custom" o:connectlocs="0,383446;14175,311888;14175,93837;2696,19578;118135,0;118135,81010;224792,5401;249772,13502;229520,97887;226819,95862;178891,79660;118135,124891;118135,313241;130957,383446;0,383446" o:connectangles="0,0,0,0,0,0,0,0,0,0,0,0,0,0,0"/>
                </v:shape>
                <v:shape id="Freeform 16" o:spid="_x0000_s1033" style="position:absolute;left:10234;top:3354;width:3571;height:5313;visibility:visible;mso-wrap-style:square;v-text-anchor:middle" coordsize="357102,5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" path="m116108,105988r,191724c118135,300414,135686,322688,155938,322688v71555,,99231,-74933,99231,-134339c255169,128941,228167,68184,176189,68184v-26328,,-45906,16202,-56032,32404c118135,103963,116782,105313,116108,105988xm674,19578c43205,19578,79654,14177,116782,r,70884c137034,35104,170113,5401,221416,5401v95862,,135686,102613,135686,189699c357102,282183,317278,390876,220068,390876v-43205,,-77632,-20932,-103286,-51311l116782,467832v,20931,,42532,12153,63459l,531291c11474,509016,12148,483361,12148,458385r,-365223c12148,68859,8099,43881,674,19578xe" fillcolor="#37a263" stroked="f" strokeweight=".14842mm">
                  <v:stroke joinstyle="miter"/>
                  <v:path arrowok="t" o:connecttype="custom" o:connectlocs="116108,105988;116108,297712;155938,322688;255169,188349;176189,68184;120157,100588;116108,105988;674,19578;116782,0;116782,70884;221416,5401;357102,195100;220068,390876;116782,339565;116782,467832;128935,531291;0,531291;12148,458385;12148,93162;674,19578" o:connectangles="0,0,0,0,0,0,0,0,0,0,0,0,0,0,0,0,0,0,0,0"/>
                </v:shape>
                <v:shape id="Freeform 17" o:spid="_x0000_s1034" style="position:absolute;left:51;top:697;width:8024;height:8025;visibility:visible;mso-wrap-style:square;v-text-anchor:middle" coordsize="802420,80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" path="m529721,21140c437918,-9902,338036,-6652,248516,30193r-4252,1781c155078,69886,82674,138771,40360,225841r-1990,4163c-3642,319040,-11457,420414,16419,514838r1332,4413c46227,611778,107224,690943,189550,742072r3929,2407c276297,794607,374503,813121,469977,796512,566967,779635,654367,727687,715545,650555r2845,-3632c776733,571605,806373,477975,801997,382805r-241,-4608c797327,301072,770764,227338,725895,165527l671275,131146r-13629,13629c720568,207701,758161,291568,763269,380413r215,4163c767436,470604,740648,555236,687911,623317r-2567,3279c630044,696319,551038,743275,463369,758526,377068,773542,288299,756804,213438,711495r-3552,-2177c135471,663105,80339,591542,54600,507910r-1207,-3990c28196,418569,35258,326935,73233,246455r1802,-3762c113283,163989,178729,101718,259345,67451,341240,32639,433075,29157,517372,57661l529721,21140xe" fillcolor="#37a263" stroked="f" strokeweight=".14842mm">
                  <v:stroke joinstyle="miter"/>
                  <v:path arrowok="t" o:connecttype="custom" o:connectlocs="529721,21140;248516,30193;244264,31974;40360,225841;38370,230004;16419,514838;17751,519251;189550,742072;193479,744479;469977,796512;715545,650555;718390,646923;801997,382805;801756,378197;725895,165527;671275,131146;657646,144775;763269,380413;763484,384576;687911,623317;685344,626596;463369,758526;213438,711495;209886,709318;54600,507910;53393,503920;73233,246455;75035,242693;259345,67451;517372,57661;529721,21140" o:connectangles="0,0,0,0,0,0,0,0,0,0,0,0,0,0,0,0,0,0,0,0,0,0,0,0,0,0,0,0,0,0,0"/>
                </v:shape>
                <v:shape id="Freeform 18" o:spid="_x0000_s1035" style="position:absolute;left:431;top:4710;width:4356;height:3665;visibility:visible;mso-wrap-style:square;v-text-anchor:middle" coordsize="435628,36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" path="m71338,c268221,,428641,156093,435623,351280v169,4745,-3176,8906,-7854,9725c407155,364626,385943,366525,364291,366525,167407,366520,6985,210432,6,15241,-164,10494,3181,6334,7859,5512,28474,1892,49685,,71338,xe" fillcolor="#37a263" stroked="f" strokeweight=".14842mm">
                  <v:stroke joinstyle="miter"/>
                  <v:path arrowok="t" o:connecttype="custom" o:connectlocs="71338,0;435623,351280;427769,361005;364291,366525;6,15241;7859,5512;71338,0" o:connectangles="0,0,0,0,0,0,0"/>
                </v:shape>
                <v:shape id="Freeform 19" o:spid="_x0000_s1036" style="position:absolute;left:3240;top:4977;width:4449;height:3353;visibility:visible;mso-wrap-style:square;v-text-anchor:middle" coordsize="444926,33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" path="m361511,v26024,,51411,2732,75888,7916c442251,8945,445487,13533,444845,18451,421496,197262,268581,335334,83411,335334v-26023,,-51408,-2734,-75887,-7917c2672,326385,-561,321800,81,316879,23431,138072,176344,,361511,xe" fillcolor="#ffce1f" stroked="f" strokeweight=".14842mm">
                  <v:stroke joinstyle="miter"/>
                  <v:path arrowok="t" o:connecttype="custom" o:connectlocs="361511,0;437399,7916;444845,18451;83411,335334;7524,327417;81,316879;361511,0" o:connectangles="0,0,0,0,0,0,0"/>
                </v:shape>
                <v:shape id="Freeform 20" o:spid="_x0000_s1037" style="position:absolute;left:6546;top:1806;width:1042;height:1357;visibility:visible;mso-wrap-style:square;v-text-anchor:middle" coordsize="104159,13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" path="m101664,135620v-984,136,-1941,-121,-2899,-268c82889,132904,67713,128211,53372,120940,43059,115711,33672,109171,25605,100814,18036,92964,12307,83935,8194,73842,4519,64828,2272,55451,1085,45827,-488,33078,-317,20317,1379,7581,1668,5420,2069,3277,2374,1119,2502,210,2818,-121,3834,39v9516,1483,18792,3878,27896,6994c37678,9071,43460,11502,49131,14222v321,153,631,352,1016,213c50307,14873,50693,15055,51072,15250v5975,3056,11672,6542,17032,10599c73448,29888,78331,34383,82696,39463v1076,1253,1953,2683,3242,3750c86082,43502,86189,43814,86377,44076v2449,3488,4664,7109,6622,10906c97128,62992,99755,71499,101536,80283v888,4358,1530,8762,1910,13206c103745,96916,103970,100348,104093,103783v235,6508,-193,12994,-717,19476c103034,127411,102199,131493,101664,135620xe" fillcolor="#37a263" stroked="f" strokeweight=".14842mm">
                  <v:stroke joinstyle="miter"/>
                  <v:path arrowok="t" o:connecttype="custom" o:connectlocs="101664,135620;98765,135352;53372,120940;25605,100814;8194,73842;1085,45827;1379,7581;2374,1119;3834,39;31730,7033;49131,14222;50147,14435;51072,15250;68104,25849;82696,39463;85938,43213;86377,44076;92999,54982;101536,80283;103446,93489;104093,103783;103376,123259;101664,135620" o:connectangles="0,0,0,0,0,0,0,0,0,0,0,0,0,0,0,0,0,0,0,0,0,0,0"/>
                </v:shape>
                <v:shape id="Freeform 21" o:spid="_x0000_s1038" style="position:absolute;left:4433;top:218;width:1599;height:1536;visibility:visible;mso-wrap-style:square;v-text-anchor:middle" coordsize="159886,1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" path="m157182,110591v5702,6802,1899,17225,-6842,18760l13561,153377c3045,155225,-4115,143016,2630,134739l14807,119798,44009,83965v1637,-2009,2550,-4512,2590,-7103l47321,30642r302,-19272c47789,694,61128,-4039,67986,4146r89196,106445xe" fillcolor="#37a263" stroked="f" strokeweight=".14842mm">
                  <v:stroke joinstyle="miter"/>
                  <v:path arrowok="t" o:connecttype="custom" o:connectlocs="157182,110591;150340,129351;13561,153377;2630,134739;14807,119798;44009,83965;46599,76862;47321,30642;47623,11370;67986,4146;157182,110591" o:connectangles="0,0,0,0,0,0,0,0,0,0,0"/>
                </v:shape>
                <v:shape id="Freeform 22" o:spid="_x0000_s1039" style="position:absolute;left:3898;top:2309;width:2183;height:3954;visibility:visible;mso-wrap-style:square;v-text-anchor:middle" coordsize="218355,3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" path="m27925,365577v12,3178,2630,3820,3995,952l31920,366529v6787,-14207,14235,-28009,23937,-40478c68151,310249,84996,302486,104205,299668v12728,-1862,25632,-2561,38556,-2443c147302,297264,148458,298279,147185,302761v-5488,19358,-17102,33919,-33710,45008c98039,358077,80652,363860,63511,370194v-16056,5937,-30409,15031,-45057,23585c18127,393966,17814,394180,17511,394410v-2792,2124,-6042,792,-6261,-2707c7939,338756,19321,288750,41259,240758v15887,-34764,35536,-66756,60360,-94954c105537,141354,100765,135346,96279,139222v-9199,7949,-17748,16682,-25596,26273c54283,185526,41858,207825,31970,232216v-1572,3879,-6988,4285,-8989,610c13015,214524,4364,196410,1254,175917,-4932,135222,12100,105826,45031,83838,65442,70213,87912,60697,110273,50974,142634,36906,174331,21598,203227,1097v3734,-2650,4087,40,4708,2374c211540,17214,214241,31134,215942,45241v2033,16806,2782,33661,2247,50586c217231,125942,211235,154816,197140,181719v-12886,24589,-32480,42528,-55935,56714c123789,248964,104855,256303,86454,264755v-15643,7182,-30193,15733,-40319,30372c37299,307885,33378,322274,30896,337258v-1666,10089,-3003,18803,-2971,28319xe" fillcolor="#37a263" stroked="f" strokeweight=".14842mm">
                  <v:stroke joinstyle="miter"/>
                  <v:path arrowok="t" o:connecttype="custom" o:connectlocs="27925,365577;31920,366529;31920,366529;55857,326051;104205,299668;142761,297225;147185,302761;113475,347769;63511,370194;18454,393779;17511,394410;11250,391703;41259,240758;101619,145804;96279,139222;70683,165495;31970,232216;22981,232826;1254,175917;45031,83838;110273,50974;203227,1097;207935,3471;215942,45241;218189,95827;197140,181719;141205,238433;86454,264755;46135,295127;30896,337258;27925,365577" o:connectangles="0,0,0,0,0,0,0,0,0,0,0,0,0,0,0,0,0,0,0,0,0,0,0,0,0,0,0,0,0,0,0"/>
                </v:shape>
                <v:shape id="Freeform 23" o:spid="_x0000_s1040" style="position:absolute;left:2636;top:3521;width:1306;height:2435;visibility:visible;mso-wrap-style:square;v-text-anchor:middle" coordsize="130614,24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" path="m129873,196726v-2,,-5,-5,-5,-5c117472,156411,102678,118037,72334,89448v-4159,-3919,-8583,1177,-5064,5679c100107,137144,117070,184893,118723,239291v146,4787,-6018,5831,-7738,1359l110985,240650c103991,222505,94485,205874,82417,190526,73837,179622,63100,171131,52973,161979,32996,143941,17530,122988,8989,97286,2311,77199,-290,56492,25,35381,183,24732,1276,14191,3247,3709,3975,-162,4606,-537,8704,488,35429,7187,58648,20387,79403,38060v23160,19713,38359,44449,44851,74318c129347,135814,131948,159447,129928,183465v-364,4392,-49,8832,-49,13256c129879,196721,129876,196726,129873,196726r,xe" fillcolor="#37a263" stroked="f" strokeweight=".14842mm">
                  <v:stroke joinstyle="miter"/>
                  <v:path arrowok="t" o:connecttype="custom" o:connectlocs="129873,196726;129868,196721;72334,89448;67270,95127;118723,239291;110985,240650;110985,240650;82417,190526;52973,161979;8989,97286;25,35381;3247,3709;8704,488;79403,38060;124254,112378;129928,183465;129879,196721;129873,196726;129873,196726" o:connectangles="0,0,0,0,0,0,0,0,0,0,0,0,0,0,0,0,0,0,0"/>
                </v:shape>
                <v:shape id="Freeform 24" o:spid="_x0000_s1041" style="position:absolute;left:16745;top:1031;width:1911;height:2141;visibility:visible;mso-wrap-style:square;v-text-anchor:middle" coordsize="191100,21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" path="m943,213950v1647,387,3306,103,4948,7c33139,212325,59564,206785,84977,196751v18284,-7216,35203,-16798,50165,-29663c149199,155004,160320,140632,168878,124205v7639,-14672,12919,-30184,16454,-46280c190013,56601,191746,34982,190890,13163v-150,-3701,-492,-7391,-669,-11091c190147,513,189671,-96,187921,12,171590,1018,155516,3602,139619,7435v-10388,2508,-20562,5706,-30581,9412c108471,17056,107909,17342,107283,17047v-342,716,-1021,962,-1695,1232c94996,22506,84806,27503,75092,33518,65416,39507,56434,46341,48250,54246v-2022,1950,-3728,4231,-6082,5834c41880,60545,41644,61057,41291,61470,36595,66984,32278,72761,28362,78877,20103,91776,14316,105756,9913,120337v-2188,7235,-3969,14584,-5322,22042c3548,148133,2628,153903,1874,159697,445,170671,135,181714,7,192764v-86,7080,679,14122,930,21189l943,213950xe" fillcolor="#ffce1f" stroked="f" strokeweight=".14842mm">
                  <v:stroke joinstyle="miter"/>
                  <v:path arrowok="t" o:connecttype="custom" o:connectlocs="943,213950;5891,213957;84977,196751;135142,167088;168878,124205;185332,77925;190890,13163;190221,2072;187921,12;139619,7435;109038,16847;107283,17047;105588,18279;75092,33518;48250,54246;42168,60080;41291,61470;28362,78877;9913,120337;4591,142379;1874,159697;7,192764;937,213953;943,213950" o:connectangles="0,0,0,0,0,0,0,0,0,0,0,0,0,0,0,0,0,0,0,0,0,0,0,0"/>
                </v:shape>
                <w10:wrap anchorx="margin"/>
              </v:group>
            </w:pict>
          </mc:Fallback>
        </mc:AlternateContent>
      </w:r>
    </w:p>
    <w:p w14:paraId="4AF56BA5" w14:textId="77777777" w:rsidR="007D21D2" w:rsidRDefault="007D21D2">
      <w:pPr>
        <w:rPr>
          <w:lang w:val="et-EE"/>
        </w:rPr>
      </w:pPr>
    </w:p>
    <w:p w14:paraId="442F7268" w14:textId="77777777" w:rsidR="008D1DE8" w:rsidRDefault="008D1DE8" w:rsidP="00B15A82">
      <w:pPr>
        <w:rPr>
          <w:lang w:val="et-EE"/>
        </w:rPr>
      </w:pPr>
    </w:p>
    <w:p w14:paraId="6B44D4F9" w14:textId="77777777" w:rsidR="008D1DE8" w:rsidRDefault="008D1DE8" w:rsidP="00B15A82">
      <w:pPr>
        <w:rPr>
          <w:lang w:val="et-EE"/>
        </w:rPr>
      </w:pPr>
    </w:p>
    <w:p w14:paraId="4AAB4274" w14:textId="77777777" w:rsidR="008D1DE8" w:rsidRDefault="008D1DE8" w:rsidP="00B15A82">
      <w:pPr>
        <w:rPr>
          <w:lang w:val="et-EE"/>
        </w:rPr>
      </w:pPr>
    </w:p>
    <w:p w14:paraId="2721287F" w14:textId="77777777" w:rsidR="008D1DE8" w:rsidRDefault="008D1DE8" w:rsidP="00B15A82">
      <w:pPr>
        <w:rPr>
          <w:lang w:val="et-EE"/>
        </w:rPr>
      </w:pPr>
    </w:p>
    <w:p w14:paraId="3E1B4722" w14:textId="77777777" w:rsidR="008D1DE8" w:rsidRDefault="008D1DE8" w:rsidP="00B15A82">
      <w:pPr>
        <w:rPr>
          <w:lang w:val="et-EE"/>
        </w:rPr>
      </w:pPr>
    </w:p>
    <w:p w14:paraId="3784C9A1" w14:textId="77777777" w:rsidR="008D1DE8" w:rsidRDefault="008D1DE8" w:rsidP="00B15A82">
      <w:pPr>
        <w:rPr>
          <w:lang w:val="et-EE"/>
        </w:rPr>
      </w:pPr>
    </w:p>
    <w:p w14:paraId="7C37FD00" w14:textId="77777777" w:rsidR="008D1DE8" w:rsidRDefault="008D1DE8" w:rsidP="00B15A82">
      <w:pPr>
        <w:rPr>
          <w:lang w:val="et-EE"/>
        </w:rPr>
      </w:pPr>
    </w:p>
    <w:p w14:paraId="0AF1EF33" w14:textId="77777777" w:rsidR="008D1DE8" w:rsidRDefault="008D1DE8" w:rsidP="00B15A82">
      <w:pPr>
        <w:rPr>
          <w:lang w:val="et-EE"/>
        </w:rPr>
      </w:pPr>
    </w:p>
    <w:p w14:paraId="7E72374A" w14:textId="77777777" w:rsidR="008D1DE8" w:rsidRDefault="008D1DE8" w:rsidP="00B15A82">
      <w:pPr>
        <w:rPr>
          <w:lang w:val="et-EE"/>
        </w:rPr>
      </w:pPr>
    </w:p>
    <w:p w14:paraId="7EC001D2" w14:textId="77777777" w:rsidR="008D1DE8" w:rsidRDefault="008D1DE8" w:rsidP="00B15A82">
      <w:pPr>
        <w:rPr>
          <w:lang w:val="et-EE"/>
        </w:rPr>
      </w:pPr>
    </w:p>
    <w:p w14:paraId="07F6E158" w14:textId="77777777" w:rsidR="00374025" w:rsidRDefault="00374025" w:rsidP="00374025">
      <w:pPr>
        <w:rPr>
          <w:sz w:val="22"/>
          <w:szCs w:val="22"/>
        </w:rPr>
      </w:pPr>
    </w:p>
    <w:p w14:paraId="252FA5C4" w14:textId="77777777" w:rsidR="00374025" w:rsidRDefault="00374025" w:rsidP="00374025">
      <w:pPr>
        <w:spacing w:line="276" w:lineRule="auto"/>
        <w:jc w:val="both"/>
        <w:rPr>
          <w:b/>
          <w:bCs/>
          <w:color w:val="37A263"/>
          <w:sz w:val="22"/>
          <w:szCs w:val="22"/>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374025" w14:paraId="739FE4F7" w14:textId="77777777" w:rsidTr="00A527C1">
        <w:tc>
          <w:tcPr>
            <w:tcW w:w="4513" w:type="dxa"/>
            <w:tcBorders>
              <w:top w:val="nil"/>
              <w:left w:val="nil"/>
              <w:bottom w:val="nil"/>
              <w:right w:val="nil"/>
            </w:tcBorders>
            <w:tcMar>
              <w:top w:w="100" w:type="dxa"/>
              <w:left w:w="100" w:type="dxa"/>
              <w:bottom w:w="100" w:type="dxa"/>
              <w:right w:w="100" w:type="dxa"/>
            </w:tcMar>
          </w:tcPr>
          <w:p w14:paraId="2FF71DE8" w14:textId="47AB568F" w:rsidR="00374025" w:rsidRDefault="00374025" w:rsidP="00A527C1">
            <w:pPr>
              <w:widowControl w:val="0"/>
              <w:spacing w:after="0"/>
              <w:jc w:val="center"/>
              <w:rPr>
                <w:b/>
                <w:bCs/>
                <w:color w:val="37A263"/>
                <w:sz w:val="48"/>
                <w:szCs w:val="48"/>
              </w:rPr>
            </w:pPr>
          </w:p>
        </w:tc>
        <w:tc>
          <w:tcPr>
            <w:tcW w:w="4513" w:type="dxa"/>
            <w:tcBorders>
              <w:top w:val="nil"/>
              <w:left w:val="nil"/>
              <w:bottom w:val="nil"/>
              <w:right w:val="nil"/>
            </w:tcBorders>
            <w:tcMar>
              <w:top w:w="100" w:type="dxa"/>
              <w:left w:w="100" w:type="dxa"/>
              <w:bottom w:w="100" w:type="dxa"/>
              <w:right w:w="100" w:type="dxa"/>
            </w:tcMar>
          </w:tcPr>
          <w:p w14:paraId="36430E9F" w14:textId="5FF9080F" w:rsidR="00374025" w:rsidRDefault="00374025" w:rsidP="00A527C1">
            <w:pPr>
              <w:widowControl w:val="0"/>
              <w:spacing w:after="0" w:line="276" w:lineRule="auto"/>
              <w:jc w:val="center"/>
              <w:rPr>
                <w:b/>
                <w:bCs/>
                <w:color w:val="37A263"/>
                <w:sz w:val="48"/>
                <w:szCs w:val="48"/>
              </w:rPr>
            </w:pPr>
            <w:r>
              <w:rPr>
                <w:b/>
                <w:bCs/>
                <w:color w:val="37A263"/>
                <w:sz w:val="48"/>
                <w:szCs w:val="48"/>
              </w:rPr>
              <w:t xml:space="preserve">ANNEX </w:t>
            </w:r>
            <w:r w:rsidR="00B1615F">
              <w:rPr>
                <w:b/>
                <w:bCs/>
                <w:color w:val="37A263"/>
                <w:sz w:val="48"/>
                <w:szCs w:val="48"/>
              </w:rPr>
              <w:t>1</w:t>
            </w:r>
            <w:r w:rsidR="008808C5">
              <w:rPr>
                <w:b/>
                <w:bCs/>
                <w:color w:val="37A263"/>
                <w:sz w:val="48"/>
                <w:szCs w:val="48"/>
              </w:rPr>
              <w:t>1</w:t>
            </w:r>
          </w:p>
          <w:p w14:paraId="4594AC39" w14:textId="1C509CF2" w:rsidR="00374025" w:rsidRDefault="00374025" w:rsidP="00A527C1">
            <w:pPr>
              <w:widowControl w:val="0"/>
              <w:spacing w:after="0" w:line="276" w:lineRule="auto"/>
              <w:jc w:val="center"/>
              <w:rPr>
                <w:b/>
                <w:bCs/>
                <w:color w:val="37A263"/>
                <w:sz w:val="48"/>
                <w:szCs w:val="48"/>
              </w:rPr>
            </w:pPr>
            <w:r>
              <w:rPr>
                <w:b/>
                <w:bCs/>
                <w:color w:val="37A263"/>
                <w:sz w:val="48"/>
                <w:szCs w:val="48"/>
              </w:rPr>
              <w:t>Bank Account Information</w:t>
            </w:r>
            <w:r w:rsidR="00D91CA2">
              <w:rPr>
                <w:b/>
                <w:bCs/>
                <w:color w:val="37A263"/>
                <w:sz w:val="48"/>
                <w:szCs w:val="48"/>
              </w:rPr>
              <w:t xml:space="preserve"> </w:t>
            </w:r>
          </w:p>
        </w:tc>
      </w:tr>
    </w:tbl>
    <w:p w14:paraId="581FC4E6" w14:textId="77777777" w:rsidR="00374025" w:rsidRDefault="00374025" w:rsidP="00374025">
      <w:pPr>
        <w:rPr>
          <w:sz w:val="22"/>
          <w:szCs w:val="22"/>
        </w:rPr>
      </w:pPr>
    </w:p>
    <w:p w14:paraId="55D19E6B" w14:textId="77777777" w:rsidR="00374025" w:rsidRDefault="00374025" w:rsidP="00374025">
      <w:pPr>
        <w:rPr>
          <w:sz w:val="22"/>
          <w:szCs w:val="22"/>
        </w:rPr>
      </w:pPr>
    </w:p>
    <w:p w14:paraId="65B75A2B" w14:textId="77777777" w:rsidR="00374025" w:rsidRDefault="00374025" w:rsidP="00374025">
      <w:pPr>
        <w:spacing w:line="276" w:lineRule="auto"/>
        <w:jc w:val="center"/>
        <w:rPr>
          <w:b/>
          <w:bCs/>
          <w:color w:val="37A263"/>
          <w:sz w:val="22"/>
          <w:szCs w:val="22"/>
        </w:rPr>
      </w:pPr>
      <w:r>
        <w:rPr>
          <w:b/>
          <w:bCs/>
          <w:color w:val="37A263"/>
          <w:sz w:val="22"/>
          <w:szCs w:val="22"/>
        </w:rPr>
        <w:t>Open Call for Financial Support to Third parties as a mechanism to test, promote, validate, replicate PRIMARY business model blueprints and develop new value chains</w:t>
      </w:r>
    </w:p>
    <w:p w14:paraId="12340423" w14:textId="77777777" w:rsidR="003A3AE4" w:rsidRDefault="003A3AE4" w:rsidP="00B15A82">
      <w:pPr>
        <w:rPr>
          <w:lang w:val="et-EE"/>
        </w:rPr>
      </w:pPr>
    </w:p>
    <w:p w14:paraId="708F5EC5" w14:textId="77777777" w:rsidR="008D1DE8" w:rsidRDefault="008D1DE8" w:rsidP="00B15A82">
      <w:pPr>
        <w:rPr>
          <w:lang w:val="et-EE"/>
        </w:rPr>
      </w:pPr>
    </w:p>
    <w:p w14:paraId="4733A447" w14:textId="5F8A6E12" w:rsidR="006D7CA2" w:rsidRDefault="00997926" w:rsidP="006D7CA2">
      <w:pPr>
        <w:jc w:val="right"/>
        <w:rPr>
          <w:rStyle w:val="SubtleEmphasis"/>
          <w:b/>
          <w:bCs/>
          <w:i w:val="0"/>
          <w:iCs w:val="0"/>
          <w:color w:val="37A263" w:themeColor="accent1"/>
          <w:lang w:val="et-EE"/>
        </w:rPr>
      </w:pPr>
      <w:r>
        <w:rPr>
          <w:rStyle w:val="SubtleEmphasis"/>
          <w:b/>
          <w:bCs/>
          <w:i w:val="0"/>
          <w:iCs w:val="0"/>
          <w:color w:val="37A263" w:themeColor="accent1"/>
          <w:lang w:val="et-EE"/>
        </w:rPr>
        <w:t xml:space="preserve"> </w:t>
      </w:r>
      <w:r w:rsidR="006D7CA2">
        <w:rPr>
          <w:rStyle w:val="SubtleEmphasis"/>
          <w:b/>
          <w:bCs/>
          <w:i w:val="0"/>
          <w:iCs w:val="0"/>
          <w:color w:val="37A263" w:themeColor="accent1"/>
          <w:lang w:val="et-EE"/>
        </w:rPr>
        <w:br/>
      </w:r>
    </w:p>
    <w:p w14:paraId="1DD081E2" w14:textId="0CA558E8" w:rsidR="00374025" w:rsidRDefault="00997926" w:rsidP="00374025">
      <w:pPr>
        <w:jc w:val="right"/>
        <w:rPr>
          <w:rStyle w:val="SubtleEmphasis"/>
          <w:b/>
          <w:bCs/>
          <w:i w:val="0"/>
          <w:iCs w:val="0"/>
          <w:color w:val="37A263" w:themeColor="accent1"/>
          <w:lang w:val="et-EE"/>
        </w:rPr>
      </w:pPr>
      <w:r>
        <w:rPr>
          <w:rStyle w:val="SubtleEmphasis"/>
          <w:b/>
          <w:bCs/>
          <w:i w:val="0"/>
          <w:iCs w:val="0"/>
          <w:color w:val="37A263" w:themeColor="accent1"/>
          <w:lang w:val="et-EE"/>
        </w:rPr>
        <w:t xml:space="preserve"> </w:t>
      </w:r>
    </w:p>
    <w:p w14:paraId="50B35E5A" w14:textId="19CB0D78" w:rsidR="00084860" w:rsidRPr="00374025" w:rsidRDefault="00084860" w:rsidP="00374025">
      <w:pPr>
        <w:rPr>
          <w:color w:val="37A263" w:themeColor="accent1"/>
          <w:lang w:val="et-EE"/>
        </w:rPr>
      </w:pPr>
      <w:r>
        <w:rPr>
          <w:lang w:val="et-EE"/>
        </w:rPr>
        <w:br w:type="page"/>
      </w:r>
    </w:p>
    <w:tbl>
      <w:tblPr>
        <w:tblStyle w:val="TableGrid"/>
        <w:tblW w:w="0" w:type="auto"/>
        <w:tblLook w:val="04A0" w:firstRow="1" w:lastRow="0" w:firstColumn="1" w:lastColumn="0" w:noHBand="0" w:noVBand="1"/>
      </w:tblPr>
      <w:tblGrid>
        <w:gridCol w:w="9016"/>
      </w:tblGrid>
      <w:tr w:rsidR="00997926" w14:paraId="238E2524" w14:textId="77777777" w:rsidTr="00997926">
        <w:tc>
          <w:tcPr>
            <w:tcW w:w="9016" w:type="dxa"/>
          </w:tcPr>
          <w:p w14:paraId="6E9554E9" w14:textId="77777777" w:rsidR="00997926" w:rsidRPr="00DA1F54" w:rsidRDefault="00997926" w:rsidP="00DA1F54">
            <w:pPr>
              <w:jc w:val="both"/>
              <w:rPr>
                <w:b/>
                <w:bCs/>
                <w:sz w:val="20"/>
                <w:szCs w:val="20"/>
                <w:lang w:val="et-EE"/>
              </w:rPr>
            </w:pPr>
            <w:bookmarkStart w:id="0" w:name="_Toc202812647"/>
            <w:r w:rsidRPr="00DA1F54">
              <w:rPr>
                <w:b/>
                <w:bCs/>
                <w:sz w:val="20"/>
                <w:szCs w:val="20"/>
                <w:lang w:val="et-EE"/>
              </w:rPr>
              <w:lastRenderedPageBreak/>
              <w:t>Disclaimer</w:t>
            </w:r>
          </w:p>
          <w:p w14:paraId="1A5C7D05" w14:textId="3CC64139" w:rsidR="00997926" w:rsidRPr="00DA1F54" w:rsidRDefault="00997926" w:rsidP="00DA1F54">
            <w:pPr>
              <w:jc w:val="both"/>
              <w:rPr>
                <w:sz w:val="20"/>
                <w:szCs w:val="20"/>
                <w:lang w:val="et-EE"/>
              </w:rPr>
            </w:pPr>
            <w:r w:rsidRPr="00DA1F54">
              <w:rPr>
                <w:sz w:val="20"/>
                <w:szCs w:val="20"/>
                <w:lang w:val="et-EE"/>
              </w:rPr>
              <w:t>Funded by the European Union’s Horizon Europe. Views and opinions expressed are however those of the author(s) only and do not necessarily reflect those of the European Union or European Research Executive Agency. Neither the European Union nor the granting authority can be held responsible for them.</w:t>
            </w:r>
          </w:p>
          <w:p w14:paraId="55B136B8" w14:textId="368C33E8" w:rsidR="00997926" w:rsidRPr="00DA1F54" w:rsidRDefault="00997926" w:rsidP="00DA1F54">
            <w:pPr>
              <w:jc w:val="both"/>
              <w:rPr>
                <w:b/>
                <w:bCs/>
                <w:sz w:val="20"/>
                <w:szCs w:val="20"/>
                <w:lang w:val="et-EE"/>
              </w:rPr>
            </w:pPr>
            <w:r w:rsidRPr="00DA1F54">
              <w:rPr>
                <w:b/>
                <w:bCs/>
                <w:sz w:val="20"/>
                <w:szCs w:val="20"/>
                <w:lang w:val="et-EE"/>
              </w:rPr>
              <w:t>© 2026 PRIMARY Consortium</w:t>
            </w:r>
          </w:p>
          <w:p w14:paraId="093A7B05" w14:textId="0A8D1CF8" w:rsidR="00997926" w:rsidRDefault="00997926" w:rsidP="00DA1F54">
            <w:pPr>
              <w:jc w:val="both"/>
              <w:rPr>
                <w:lang w:val="et-EE"/>
              </w:rPr>
            </w:pPr>
            <w:r w:rsidRPr="00DA1F54">
              <w:rPr>
                <w:sz w:val="20"/>
                <w:szCs w:val="20"/>
                <w:lang w:val="et-EE"/>
              </w:rPr>
              <w:t>This document contains unpublished original work unless clearly stated otherwise. Previously published material and the work of others have been acknowledged by appropriate citation or quotation, or both. Reproduction is authorized provided the source is acknowledged.</w:t>
            </w:r>
          </w:p>
        </w:tc>
      </w:tr>
    </w:tbl>
    <w:p w14:paraId="6AE1E6D6" w14:textId="6F6D7F6C" w:rsidR="00D91CA2" w:rsidRDefault="00D91CA2" w:rsidP="00997926">
      <w:pPr>
        <w:rPr>
          <w:lang w:val="et-EE"/>
        </w:rPr>
      </w:pPr>
    </w:p>
    <w:p w14:paraId="56BE4EEA" w14:textId="77777777" w:rsidR="00D91CA2" w:rsidRDefault="00D91CA2">
      <w:pPr>
        <w:spacing w:after="0"/>
        <w:rPr>
          <w:lang w:val="et-EE"/>
        </w:rPr>
      </w:pPr>
      <w:r>
        <w:rPr>
          <w:lang w:val="et-EE"/>
        </w:rPr>
        <w:br w:type="page"/>
      </w:r>
    </w:p>
    <w:bookmarkEnd w:id="0"/>
    <w:p w14:paraId="16638534" w14:textId="3C5A84A1" w:rsidR="00C64D49" w:rsidRPr="00C64D49" w:rsidRDefault="00C64D49" w:rsidP="00C64D49">
      <w:pPr>
        <w:jc w:val="center"/>
        <w:rPr>
          <w:b/>
          <w:bCs/>
          <w:sz w:val="32"/>
          <w:szCs w:val="32"/>
        </w:rPr>
      </w:pPr>
      <w:r w:rsidRPr="00C64D49">
        <w:rPr>
          <w:b/>
          <w:bCs/>
          <w:sz w:val="32"/>
          <w:szCs w:val="32"/>
          <w:lang w:val="et-EE"/>
        </w:rPr>
        <w:lastRenderedPageBreak/>
        <w:t>Bank Account Information Form</w:t>
      </w:r>
    </w:p>
    <w:p w14:paraId="4666C5DF" w14:textId="2D3967E2" w:rsidR="00C64D49" w:rsidRPr="00C64D49" w:rsidRDefault="00C64D49" w:rsidP="003B5BE7">
      <w:pPr>
        <w:rPr>
          <w:b/>
          <w:bCs/>
          <w:sz w:val="26"/>
          <w:szCs w:val="26"/>
          <w:u w:val="single"/>
        </w:rPr>
      </w:pPr>
      <w:r w:rsidRPr="00C64D49">
        <w:rPr>
          <w:b/>
          <w:bCs/>
          <w:sz w:val="26"/>
          <w:szCs w:val="26"/>
          <w:u w:val="single"/>
        </w:rPr>
        <w:t>ACCOUNT HOLDER INFORMATION</w:t>
      </w:r>
    </w:p>
    <w:tbl>
      <w:tblPr>
        <w:tblStyle w:val="TableGrid"/>
        <w:tblW w:w="0" w:type="auto"/>
        <w:tblLook w:val="04A0" w:firstRow="1" w:lastRow="0" w:firstColumn="1" w:lastColumn="0" w:noHBand="0" w:noVBand="1"/>
      </w:tblPr>
      <w:tblGrid>
        <w:gridCol w:w="3865"/>
        <w:gridCol w:w="5151"/>
      </w:tblGrid>
      <w:tr w:rsidR="00C64D49" w14:paraId="28ACC791" w14:textId="77777777" w:rsidTr="00AA184D">
        <w:tc>
          <w:tcPr>
            <w:tcW w:w="3865" w:type="dxa"/>
          </w:tcPr>
          <w:p w14:paraId="1101F0F4" w14:textId="3392B4AF" w:rsidR="00C64D49" w:rsidRPr="00C64D49" w:rsidRDefault="00C64D49" w:rsidP="003B5BE7">
            <w:pPr>
              <w:rPr>
                <w:b/>
                <w:bCs/>
                <w:sz w:val="22"/>
                <w:szCs w:val="22"/>
              </w:rPr>
            </w:pPr>
            <w:r w:rsidRPr="00C64D49">
              <w:rPr>
                <w:b/>
                <w:bCs/>
                <w:sz w:val="22"/>
                <w:szCs w:val="22"/>
              </w:rPr>
              <w:t>Name or Business name of sub-grantee</w:t>
            </w:r>
          </w:p>
        </w:tc>
        <w:tc>
          <w:tcPr>
            <w:tcW w:w="5151" w:type="dxa"/>
          </w:tcPr>
          <w:p w14:paraId="12858E32" w14:textId="77777777" w:rsidR="00C64D49" w:rsidRDefault="00C64D49" w:rsidP="003B5BE7">
            <w:pPr>
              <w:rPr>
                <w:sz w:val="22"/>
                <w:szCs w:val="22"/>
              </w:rPr>
            </w:pPr>
          </w:p>
        </w:tc>
      </w:tr>
      <w:tr w:rsidR="00C64D49" w14:paraId="5664F199" w14:textId="77777777" w:rsidTr="000B4898">
        <w:tc>
          <w:tcPr>
            <w:tcW w:w="3865" w:type="dxa"/>
            <w:shd w:val="clear" w:color="auto" w:fill="F8F9ED" w:themeFill="accent3"/>
          </w:tcPr>
          <w:p w14:paraId="0770D062" w14:textId="0E94D924" w:rsidR="00C64D49" w:rsidRPr="00C64D49" w:rsidRDefault="00C64D49" w:rsidP="003B5BE7">
            <w:pPr>
              <w:rPr>
                <w:b/>
                <w:bCs/>
                <w:sz w:val="22"/>
                <w:szCs w:val="22"/>
              </w:rPr>
            </w:pPr>
            <w:r w:rsidRPr="00C64D49">
              <w:rPr>
                <w:b/>
                <w:bCs/>
                <w:sz w:val="22"/>
                <w:szCs w:val="22"/>
              </w:rPr>
              <w:t>Registration / VAT number</w:t>
            </w:r>
          </w:p>
        </w:tc>
        <w:tc>
          <w:tcPr>
            <w:tcW w:w="5151" w:type="dxa"/>
            <w:shd w:val="clear" w:color="auto" w:fill="F8F9ED" w:themeFill="accent3"/>
          </w:tcPr>
          <w:p w14:paraId="0DF6F6C1" w14:textId="77777777" w:rsidR="00C64D49" w:rsidRDefault="00C64D49" w:rsidP="003B5BE7">
            <w:pPr>
              <w:rPr>
                <w:sz w:val="22"/>
                <w:szCs w:val="22"/>
              </w:rPr>
            </w:pPr>
          </w:p>
        </w:tc>
      </w:tr>
      <w:tr w:rsidR="00C64D49" w14:paraId="7407072E" w14:textId="77777777" w:rsidTr="00AA184D">
        <w:tc>
          <w:tcPr>
            <w:tcW w:w="3865" w:type="dxa"/>
          </w:tcPr>
          <w:p w14:paraId="0BBDDDD6" w14:textId="77777777" w:rsidR="00C64D49" w:rsidRPr="00C64D49" w:rsidRDefault="00C64D49" w:rsidP="003B5BE7">
            <w:pPr>
              <w:rPr>
                <w:b/>
                <w:bCs/>
                <w:sz w:val="22"/>
                <w:szCs w:val="22"/>
              </w:rPr>
            </w:pPr>
            <w:r w:rsidRPr="00C64D49">
              <w:rPr>
                <w:b/>
                <w:bCs/>
                <w:sz w:val="22"/>
                <w:szCs w:val="22"/>
              </w:rPr>
              <w:t>Account Name Holder</w:t>
            </w:r>
          </w:p>
          <w:p w14:paraId="79957037" w14:textId="0DF40CCC" w:rsidR="00C64D49" w:rsidRPr="00C64D49" w:rsidRDefault="00C64D49" w:rsidP="003B5BE7">
            <w:pPr>
              <w:rPr>
                <w:i/>
                <w:iCs/>
                <w:sz w:val="22"/>
                <w:szCs w:val="22"/>
              </w:rPr>
            </w:pPr>
            <w:r w:rsidRPr="00C64D49">
              <w:rPr>
                <w:i/>
                <w:iCs/>
                <w:sz w:val="22"/>
                <w:szCs w:val="22"/>
              </w:rPr>
              <w:t>The name or title under which the account has been opened and NOT the name of the authorised agent</w:t>
            </w:r>
          </w:p>
        </w:tc>
        <w:tc>
          <w:tcPr>
            <w:tcW w:w="5151" w:type="dxa"/>
          </w:tcPr>
          <w:p w14:paraId="74FEF4EC" w14:textId="77777777" w:rsidR="00C64D49" w:rsidRDefault="00C64D49" w:rsidP="003B5BE7">
            <w:pPr>
              <w:rPr>
                <w:sz w:val="22"/>
                <w:szCs w:val="22"/>
              </w:rPr>
            </w:pPr>
          </w:p>
        </w:tc>
      </w:tr>
      <w:tr w:rsidR="00C64D49" w14:paraId="41CAFD3E" w14:textId="77777777" w:rsidTr="000B4898">
        <w:tc>
          <w:tcPr>
            <w:tcW w:w="3865" w:type="dxa"/>
            <w:shd w:val="clear" w:color="auto" w:fill="F8F9ED" w:themeFill="accent3"/>
          </w:tcPr>
          <w:p w14:paraId="4CAB5CE2" w14:textId="5EB257E2" w:rsidR="00C64D49" w:rsidRPr="00C64D49" w:rsidRDefault="00C64D49" w:rsidP="00C64D49">
            <w:pPr>
              <w:rPr>
                <w:b/>
                <w:bCs/>
                <w:sz w:val="22"/>
                <w:szCs w:val="22"/>
              </w:rPr>
            </w:pPr>
            <w:r w:rsidRPr="00C64D49">
              <w:rPr>
                <w:b/>
                <w:bCs/>
                <w:sz w:val="22"/>
                <w:szCs w:val="22"/>
              </w:rPr>
              <w:t>Holder’s Address</w:t>
            </w:r>
          </w:p>
        </w:tc>
        <w:tc>
          <w:tcPr>
            <w:tcW w:w="5151" w:type="dxa"/>
            <w:shd w:val="clear" w:color="auto" w:fill="F8F9ED" w:themeFill="accent3"/>
          </w:tcPr>
          <w:p w14:paraId="6517169A" w14:textId="77777777" w:rsidR="00C64D49" w:rsidRDefault="00C64D49" w:rsidP="003B5BE7">
            <w:pPr>
              <w:rPr>
                <w:sz w:val="22"/>
                <w:szCs w:val="22"/>
              </w:rPr>
            </w:pPr>
          </w:p>
        </w:tc>
      </w:tr>
      <w:tr w:rsidR="00C64D49" w14:paraId="6A78DDC5" w14:textId="77777777" w:rsidTr="00AA184D">
        <w:tc>
          <w:tcPr>
            <w:tcW w:w="3865" w:type="dxa"/>
          </w:tcPr>
          <w:p w14:paraId="2362118F" w14:textId="29027795" w:rsidR="00C64D49" w:rsidRPr="00C64D49" w:rsidRDefault="00C64D49" w:rsidP="00C64D49">
            <w:pPr>
              <w:rPr>
                <w:b/>
                <w:bCs/>
                <w:sz w:val="22"/>
                <w:szCs w:val="22"/>
              </w:rPr>
            </w:pPr>
            <w:r w:rsidRPr="00C64D49">
              <w:rPr>
                <w:b/>
                <w:bCs/>
                <w:sz w:val="22"/>
                <w:szCs w:val="22"/>
              </w:rPr>
              <w:t>Postcode</w:t>
            </w:r>
          </w:p>
        </w:tc>
        <w:tc>
          <w:tcPr>
            <w:tcW w:w="5151" w:type="dxa"/>
          </w:tcPr>
          <w:p w14:paraId="04487338" w14:textId="77777777" w:rsidR="00C64D49" w:rsidRDefault="00C64D49" w:rsidP="003B5BE7">
            <w:pPr>
              <w:rPr>
                <w:sz w:val="22"/>
                <w:szCs w:val="22"/>
              </w:rPr>
            </w:pPr>
          </w:p>
        </w:tc>
      </w:tr>
      <w:tr w:rsidR="00C64D49" w14:paraId="298742DD" w14:textId="77777777" w:rsidTr="000B4898">
        <w:tc>
          <w:tcPr>
            <w:tcW w:w="3865" w:type="dxa"/>
            <w:shd w:val="clear" w:color="auto" w:fill="F8F9ED" w:themeFill="accent3"/>
          </w:tcPr>
          <w:p w14:paraId="39E0B1C6" w14:textId="4ABBFDBF" w:rsidR="00C64D49" w:rsidRPr="00C64D49" w:rsidRDefault="00C64D49" w:rsidP="00C64D49">
            <w:pPr>
              <w:rPr>
                <w:b/>
                <w:bCs/>
                <w:sz w:val="22"/>
                <w:szCs w:val="22"/>
              </w:rPr>
            </w:pPr>
            <w:r w:rsidRPr="00C64D49">
              <w:rPr>
                <w:b/>
                <w:bCs/>
                <w:sz w:val="22"/>
                <w:szCs w:val="22"/>
              </w:rPr>
              <w:t>Town/City</w:t>
            </w:r>
          </w:p>
        </w:tc>
        <w:tc>
          <w:tcPr>
            <w:tcW w:w="5151" w:type="dxa"/>
            <w:shd w:val="clear" w:color="auto" w:fill="F8F9ED" w:themeFill="accent3"/>
          </w:tcPr>
          <w:p w14:paraId="7C10BF49" w14:textId="77777777" w:rsidR="00C64D49" w:rsidRDefault="00C64D49" w:rsidP="003B5BE7">
            <w:pPr>
              <w:rPr>
                <w:sz w:val="22"/>
                <w:szCs w:val="22"/>
              </w:rPr>
            </w:pPr>
          </w:p>
        </w:tc>
      </w:tr>
      <w:tr w:rsidR="00C64D49" w14:paraId="1DEDAC4E" w14:textId="77777777" w:rsidTr="00AA184D">
        <w:tc>
          <w:tcPr>
            <w:tcW w:w="3865" w:type="dxa"/>
          </w:tcPr>
          <w:p w14:paraId="5014088C" w14:textId="3A1174D6" w:rsidR="00C64D49" w:rsidRPr="00C64D49" w:rsidRDefault="00C64D49" w:rsidP="003B5BE7">
            <w:pPr>
              <w:rPr>
                <w:b/>
                <w:bCs/>
                <w:sz w:val="22"/>
                <w:szCs w:val="22"/>
              </w:rPr>
            </w:pPr>
            <w:r w:rsidRPr="00C64D49">
              <w:rPr>
                <w:b/>
                <w:bCs/>
                <w:sz w:val="22"/>
                <w:szCs w:val="22"/>
              </w:rPr>
              <w:t>Country</w:t>
            </w:r>
          </w:p>
        </w:tc>
        <w:tc>
          <w:tcPr>
            <w:tcW w:w="5151" w:type="dxa"/>
          </w:tcPr>
          <w:p w14:paraId="2B98BF3F" w14:textId="77777777" w:rsidR="00C64D49" w:rsidRDefault="00C64D49" w:rsidP="003B5BE7">
            <w:pPr>
              <w:rPr>
                <w:sz w:val="22"/>
                <w:szCs w:val="22"/>
              </w:rPr>
            </w:pPr>
          </w:p>
        </w:tc>
      </w:tr>
    </w:tbl>
    <w:p w14:paraId="77D49049" w14:textId="77777777" w:rsidR="00C64D49" w:rsidRDefault="00C64D49" w:rsidP="003B5BE7">
      <w:pPr>
        <w:rPr>
          <w:sz w:val="22"/>
          <w:szCs w:val="22"/>
        </w:rPr>
      </w:pPr>
    </w:p>
    <w:tbl>
      <w:tblPr>
        <w:tblStyle w:val="TableGrid"/>
        <w:tblW w:w="0" w:type="auto"/>
        <w:tblLook w:val="04A0" w:firstRow="1" w:lastRow="0" w:firstColumn="1" w:lastColumn="0" w:noHBand="0" w:noVBand="1"/>
      </w:tblPr>
      <w:tblGrid>
        <w:gridCol w:w="3865"/>
        <w:gridCol w:w="5151"/>
      </w:tblGrid>
      <w:tr w:rsidR="00C64D49" w14:paraId="412FE560" w14:textId="77777777" w:rsidTr="000B4898">
        <w:tc>
          <w:tcPr>
            <w:tcW w:w="3865" w:type="dxa"/>
            <w:shd w:val="clear" w:color="auto" w:fill="F8F9ED" w:themeFill="accent3"/>
          </w:tcPr>
          <w:p w14:paraId="62E18B6D" w14:textId="77777777" w:rsidR="00C64D49" w:rsidRPr="00C64D49" w:rsidRDefault="00C64D49" w:rsidP="003B5BE7">
            <w:pPr>
              <w:rPr>
                <w:b/>
                <w:bCs/>
                <w:sz w:val="22"/>
                <w:szCs w:val="22"/>
              </w:rPr>
            </w:pPr>
            <w:r w:rsidRPr="00C64D49">
              <w:rPr>
                <w:b/>
                <w:bCs/>
                <w:sz w:val="22"/>
                <w:szCs w:val="22"/>
              </w:rPr>
              <w:t xml:space="preserve">Contact Person </w:t>
            </w:r>
          </w:p>
          <w:p w14:paraId="02188514" w14:textId="08BF6099" w:rsidR="00C64D49" w:rsidRPr="00C64D49" w:rsidRDefault="00C64D49" w:rsidP="003B5BE7">
            <w:pPr>
              <w:rPr>
                <w:i/>
                <w:iCs/>
                <w:sz w:val="22"/>
                <w:szCs w:val="22"/>
              </w:rPr>
            </w:pPr>
            <w:r w:rsidRPr="00C64D49">
              <w:rPr>
                <w:i/>
                <w:iCs/>
                <w:sz w:val="22"/>
                <w:szCs w:val="22"/>
              </w:rPr>
              <w:t>It does not need to be an authorised agent.</w:t>
            </w:r>
          </w:p>
        </w:tc>
        <w:tc>
          <w:tcPr>
            <w:tcW w:w="5151" w:type="dxa"/>
            <w:shd w:val="clear" w:color="auto" w:fill="F8F9ED" w:themeFill="accent3"/>
          </w:tcPr>
          <w:p w14:paraId="01B61428" w14:textId="77777777" w:rsidR="00C64D49" w:rsidRDefault="00C64D49" w:rsidP="003B5BE7">
            <w:pPr>
              <w:rPr>
                <w:sz w:val="22"/>
                <w:szCs w:val="22"/>
              </w:rPr>
            </w:pPr>
          </w:p>
        </w:tc>
      </w:tr>
      <w:tr w:rsidR="00C64D49" w14:paraId="4B531877" w14:textId="77777777" w:rsidTr="00AA184D">
        <w:tc>
          <w:tcPr>
            <w:tcW w:w="3865" w:type="dxa"/>
          </w:tcPr>
          <w:p w14:paraId="657F701B" w14:textId="7875C718" w:rsidR="00C64D49" w:rsidRPr="00C64D49" w:rsidRDefault="00C64D49" w:rsidP="003B5BE7">
            <w:pPr>
              <w:rPr>
                <w:b/>
                <w:bCs/>
                <w:sz w:val="22"/>
                <w:szCs w:val="22"/>
              </w:rPr>
            </w:pPr>
            <w:r w:rsidRPr="00C64D49">
              <w:rPr>
                <w:b/>
                <w:bCs/>
                <w:sz w:val="22"/>
                <w:szCs w:val="22"/>
              </w:rPr>
              <w:t>Telephone</w:t>
            </w:r>
          </w:p>
        </w:tc>
        <w:tc>
          <w:tcPr>
            <w:tcW w:w="5151" w:type="dxa"/>
          </w:tcPr>
          <w:p w14:paraId="64FCA502" w14:textId="77777777" w:rsidR="00C64D49" w:rsidRDefault="00C64D49" w:rsidP="003B5BE7">
            <w:pPr>
              <w:rPr>
                <w:sz w:val="22"/>
                <w:szCs w:val="22"/>
              </w:rPr>
            </w:pPr>
          </w:p>
        </w:tc>
      </w:tr>
    </w:tbl>
    <w:p w14:paraId="71F82A3F" w14:textId="77777777" w:rsidR="00C64D49" w:rsidRPr="00C64D49" w:rsidRDefault="00C64D49" w:rsidP="003B5BE7">
      <w:pPr>
        <w:rPr>
          <w:sz w:val="22"/>
          <w:szCs w:val="22"/>
          <w:u w:val="single"/>
        </w:rPr>
      </w:pPr>
    </w:p>
    <w:p w14:paraId="49047EAD" w14:textId="739192F1" w:rsidR="00C64D49" w:rsidRPr="00C64D49" w:rsidRDefault="00C64D49" w:rsidP="00C64D49">
      <w:pPr>
        <w:rPr>
          <w:b/>
          <w:bCs/>
          <w:sz w:val="26"/>
          <w:szCs w:val="26"/>
          <w:u w:val="single"/>
        </w:rPr>
      </w:pPr>
      <w:r w:rsidRPr="00C64D49">
        <w:rPr>
          <w:b/>
          <w:bCs/>
          <w:sz w:val="26"/>
          <w:szCs w:val="26"/>
          <w:u w:val="single"/>
        </w:rPr>
        <w:t>BANK ACCOUNT INFORMATION</w:t>
      </w:r>
    </w:p>
    <w:tbl>
      <w:tblPr>
        <w:tblStyle w:val="TableGrid"/>
        <w:tblW w:w="0" w:type="auto"/>
        <w:tblLook w:val="04A0" w:firstRow="1" w:lastRow="0" w:firstColumn="1" w:lastColumn="0" w:noHBand="0" w:noVBand="1"/>
      </w:tblPr>
      <w:tblGrid>
        <w:gridCol w:w="3865"/>
        <w:gridCol w:w="5151"/>
      </w:tblGrid>
      <w:tr w:rsidR="00C64D49" w14:paraId="283D4AF3" w14:textId="77777777" w:rsidTr="000B4898">
        <w:tc>
          <w:tcPr>
            <w:tcW w:w="3865" w:type="dxa"/>
            <w:shd w:val="clear" w:color="auto" w:fill="F8F9ED" w:themeFill="accent3"/>
          </w:tcPr>
          <w:p w14:paraId="4B5477B3" w14:textId="412A1113" w:rsidR="00C64D49" w:rsidRPr="00892B91" w:rsidRDefault="00C64D49" w:rsidP="00C64D49">
            <w:pPr>
              <w:rPr>
                <w:b/>
                <w:bCs/>
                <w:sz w:val="22"/>
                <w:szCs w:val="22"/>
              </w:rPr>
            </w:pPr>
            <w:r w:rsidRPr="00892B91">
              <w:rPr>
                <w:b/>
                <w:bCs/>
                <w:sz w:val="22"/>
                <w:szCs w:val="22"/>
              </w:rPr>
              <w:t>Bank Name</w:t>
            </w:r>
          </w:p>
        </w:tc>
        <w:tc>
          <w:tcPr>
            <w:tcW w:w="5151" w:type="dxa"/>
            <w:shd w:val="clear" w:color="auto" w:fill="F8F9ED" w:themeFill="accent3"/>
          </w:tcPr>
          <w:p w14:paraId="0280F4D5" w14:textId="77777777" w:rsidR="00C64D49" w:rsidRDefault="00C64D49" w:rsidP="003B5BE7">
            <w:pPr>
              <w:rPr>
                <w:sz w:val="22"/>
                <w:szCs w:val="22"/>
              </w:rPr>
            </w:pPr>
          </w:p>
        </w:tc>
      </w:tr>
      <w:tr w:rsidR="00C64D49" w14:paraId="41BFF013" w14:textId="77777777" w:rsidTr="00AA184D">
        <w:tc>
          <w:tcPr>
            <w:tcW w:w="3865" w:type="dxa"/>
          </w:tcPr>
          <w:p w14:paraId="52710F44" w14:textId="37FB5CF6" w:rsidR="00C64D49" w:rsidRPr="00892B91" w:rsidRDefault="00C64D49" w:rsidP="00C64D49">
            <w:pPr>
              <w:rPr>
                <w:b/>
                <w:bCs/>
                <w:sz w:val="22"/>
                <w:szCs w:val="22"/>
              </w:rPr>
            </w:pPr>
            <w:r w:rsidRPr="00892B91">
              <w:rPr>
                <w:b/>
                <w:bCs/>
                <w:sz w:val="22"/>
                <w:szCs w:val="22"/>
              </w:rPr>
              <w:t>Branch Address</w:t>
            </w:r>
          </w:p>
        </w:tc>
        <w:tc>
          <w:tcPr>
            <w:tcW w:w="5151" w:type="dxa"/>
          </w:tcPr>
          <w:p w14:paraId="56637D04" w14:textId="77777777" w:rsidR="00C64D49" w:rsidRDefault="00C64D49" w:rsidP="003B5BE7">
            <w:pPr>
              <w:rPr>
                <w:sz w:val="22"/>
                <w:szCs w:val="22"/>
              </w:rPr>
            </w:pPr>
          </w:p>
        </w:tc>
      </w:tr>
      <w:tr w:rsidR="00C64D49" w14:paraId="7F8AD6AB" w14:textId="77777777" w:rsidTr="000B4898">
        <w:tc>
          <w:tcPr>
            <w:tcW w:w="3865" w:type="dxa"/>
            <w:shd w:val="clear" w:color="auto" w:fill="F8F9ED" w:themeFill="accent3"/>
          </w:tcPr>
          <w:p w14:paraId="7B69D8C6" w14:textId="2AE338F3" w:rsidR="00C64D49" w:rsidRPr="00892B91" w:rsidRDefault="00C64D49" w:rsidP="00C64D49">
            <w:pPr>
              <w:rPr>
                <w:b/>
                <w:bCs/>
                <w:sz w:val="22"/>
                <w:szCs w:val="22"/>
              </w:rPr>
            </w:pPr>
            <w:r w:rsidRPr="00892B91">
              <w:rPr>
                <w:b/>
                <w:bCs/>
                <w:sz w:val="22"/>
                <w:szCs w:val="22"/>
              </w:rPr>
              <w:t>Postcode</w:t>
            </w:r>
          </w:p>
        </w:tc>
        <w:tc>
          <w:tcPr>
            <w:tcW w:w="5151" w:type="dxa"/>
            <w:shd w:val="clear" w:color="auto" w:fill="F8F9ED" w:themeFill="accent3"/>
          </w:tcPr>
          <w:p w14:paraId="26AE15E6" w14:textId="77777777" w:rsidR="00C64D49" w:rsidRDefault="00C64D49" w:rsidP="003B5BE7">
            <w:pPr>
              <w:rPr>
                <w:sz w:val="22"/>
                <w:szCs w:val="22"/>
              </w:rPr>
            </w:pPr>
          </w:p>
        </w:tc>
      </w:tr>
      <w:tr w:rsidR="00C64D49" w14:paraId="2235F48D" w14:textId="77777777" w:rsidTr="00AA184D">
        <w:tc>
          <w:tcPr>
            <w:tcW w:w="3865" w:type="dxa"/>
          </w:tcPr>
          <w:p w14:paraId="0C5A4E38" w14:textId="7CF9C8AB" w:rsidR="00C64D49" w:rsidRPr="00892B91" w:rsidRDefault="00C64D49" w:rsidP="00C64D49">
            <w:pPr>
              <w:rPr>
                <w:b/>
                <w:bCs/>
                <w:sz w:val="22"/>
                <w:szCs w:val="22"/>
              </w:rPr>
            </w:pPr>
            <w:r w:rsidRPr="00892B91">
              <w:rPr>
                <w:b/>
                <w:bCs/>
                <w:sz w:val="22"/>
                <w:szCs w:val="22"/>
              </w:rPr>
              <w:t>Town/City</w:t>
            </w:r>
          </w:p>
        </w:tc>
        <w:tc>
          <w:tcPr>
            <w:tcW w:w="5151" w:type="dxa"/>
          </w:tcPr>
          <w:p w14:paraId="7F7763A0" w14:textId="77777777" w:rsidR="00C64D49" w:rsidRDefault="00C64D49" w:rsidP="003B5BE7">
            <w:pPr>
              <w:rPr>
                <w:sz w:val="22"/>
                <w:szCs w:val="22"/>
              </w:rPr>
            </w:pPr>
          </w:p>
        </w:tc>
      </w:tr>
      <w:tr w:rsidR="00C64D49" w14:paraId="685EDEBD" w14:textId="77777777" w:rsidTr="000B4898">
        <w:tc>
          <w:tcPr>
            <w:tcW w:w="3865" w:type="dxa"/>
            <w:shd w:val="clear" w:color="auto" w:fill="F8F9ED" w:themeFill="accent3"/>
          </w:tcPr>
          <w:p w14:paraId="0AF38FC8" w14:textId="7276E30A" w:rsidR="00C64D49" w:rsidRPr="00892B91" w:rsidRDefault="00C64D49" w:rsidP="00C64D49">
            <w:pPr>
              <w:rPr>
                <w:b/>
                <w:bCs/>
                <w:sz w:val="22"/>
                <w:szCs w:val="22"/>
              </w:rPr>
            </w:pPr>
            <w:r w:rsidRPr="00892B91">
              <w:rPr>
                <w:b/>
                <w:bCs/>
                <w:sz w:val="22"/>
                <w:szCs w:val="22"/>
              </w:rPr>
              <w:t>Country</w:t>
            </w:r>
          </w:p>
        </w:tc>
        <w:tc>
          <w:tcPr>
            <w:tcW w:w="5151" w:type="dxa"/>
            <w:shd w:val="clear" w:color="auto" w:fill="F8F9ED" w:themeFill="accent3"/>
          </w:tcPr>
          <w:p w14:paraId="3CDF94DE" w14:textId="77777777" w:rsidR="00C64D49" w:rsidRDefault="00C64D49" w:rsidP="003B5BE7">
            <w:pPr>
              <w:rPr>
                <w:sz w:val="22"/>
                <w:szCs w:val="22"/>
              </w:rPr>
            </w:pPr>
          </w:p>
        </w:tc>
      </w:tr>
      <w:tr w:rsidR="00C64D49" w14:paraId="6518A5E7" w14:textId="77777777" w:rsidTr="00AA184D">
        <w:tc>
          <w:tcPr>
            <w:tcW w:w="3865" w:type="dxa"/>
          </w:tcPr>
          <w:p w14:paraId="4B257600" w14:textId="77777777" w:rsidR="00892B91" w:rsidRPr="00892B91" w:rsidRDefault="00C64D49" w:rsidP="00C64D49">
            <w:pPr>
              <w:rPr>
                <w:b/>
                <w:bCs/>
                <w:sz w:val="22"/>
                <w:szCs w:val="22"/>
              </w:rPr>
            </w:pPr>
            <w:r w:rsidRPr="00892B91">
              <w:rPr>
                <w:b/>
                <w:bCs/>
                <w:sz w:val="22"/>
                <w:szCs w:val="22"/>
              </w:rPr>
              <w:t xml:space="preserve">IBAN number / Account number </w:t>
            </w:r>
          </w:p>
          <w:p w14:paraId="1A93ED8D" w14:textId="0DB09A8B" w:rsidR="00C64D49" w:rsidRPr="00892B91" w:rsidRDefault="00C64D49" w:rsidP="00C64D49">
            <w:pPr>
              <w:rPr>
                <w:i/>
                <w:iCs/>
                <w:sz w:val="22"/>
                <w:szCs w:val="22"/>
              </w:rPr>
            </w:pPr>
            <w:r w:rsidRPr="00892B91">
              <w:rPr>
                <w:i/>
                <w:iCs/>
                <w:sz w:val="22"/>
                <w:szCs w:val="22"/>
              </w:rPr>
              <w:t>(Format example: ES76 2077 0024 0031 0257 5766)</w:t>
            </w:r>
          </w:p>
        </w:tc>
        <w:tc>
          <w:tcPr>
            <w:tcW w:w="5151" w:type="dxa"/>
          </w:tcPr>
          <w:p w14:paraId="380CFB7C" w14:textId="77777777" w:rsidR="00C64D49" w:rsidRDefault="00C64D49" w:rsidP="003B5BE7">
            <w:pPr>
              <w:rPr>
                <w:sz w:val="22"/>
                <w:szCs w:val="22"/>
              </w:rPr>
            </w:pPr>
          </w:p>
        </w:tc>
      </w:tr>
      <w:tr w:rsidR="00C64D49" w14:paraId="18130045" w14:textId="77777777" w:rsidTr="000B4898">
        <w:tc>
          <w:tcPr>
            <w:tcW w:w="3865" w:type="dxa"/>
            <w:shd w:val="clear" w:color="auto" w:fill="F8F9ED" w:themeFill="accent3"/>
          </w:tcPr>
          <w:p w14:paraId="476F2D44" w14:textId="77777777" w:rsidR="00C64D49" w:rsidRPr="00892B91" w:rsidRDefault="00C64D49" w:rsidP="00C64D49">
            <w:pPr>
              <w:rPr>
                <w:b/>
                <w:bCs/>
                <w:sz w:val="22"/>
                <w:szCs w:val="22"/>
              </w:rPr>
            </w:pPr>
            <w:r w:rsidRPr="00892B91">
              <w:rPr>
                <w:b/>
                <w:bCs/>
                <w:sz w:val="22"/>
                <w:szCs w:val="22"/>
              </w:rPr>
              <w:t>SWIFT code</w:t>
            </w:r>
          </w:p>
          <w:p w14:paraId="68B7406F" w14:textId="0F285828" w:rsidR="00C64D49" w:rsidRPr="00892B91" w:rsidRDefault="00C64D49" w:rsidP="00C64D49">
            <w:pPr>
              <w:rPr>
                <w:i/>
                <w:iCs/>
                <w:sz w:val="22"/>
                <w:szCs w:val="22"/>
              </w:rPr>
            </w:pPr>
            <w:r w:rsidRPr="00892B91">
              <w:rPr>
                <w:i/>
                <w:iCs/>
                <w:sz w:val="22"/>
                <w:szCs w:val="22"/>
              </w:rPr>
              <w:lastRenderedPageBreak/>
              <w:t>8 to 11 characters</w:t>
            </w:r>
          </w:p>
        </w:tc>
        <w:tc>
          <w:tcPr>
            <w:tcW w:w="5151" w:type="dxa"/>
            <w:shd w:val="clear" w:color="auto" w:fill="F8F9ED" w:themeFill="accent3"/>
          </w:tcPr>
          <w:p w14:paraId="592FC12F" w14:textId="77777777" w:rsidR="00C64D49" w:rsidRDefault="00C64D49" w:rsidP="003B5BE7">
            <w:pPr>
              <w:rPr>
                <w:sz w:val="22"/>
                <w:szCs w:val="22"/>
              </w:rPr>
            </w:pPr>
          </w:p>
        </w:tc>
      </w:tr>
    </w:tbl>
    <w:p w14:paraId="50CCA009" w14:textId="77777777" w:rsidR="00C64D49" w:rsidRDefault="00C64D49" w:rsidP="003B5BE7">
      <w:pPr>
        <w:rPr>
          <w:sz w:val="22"/>
          <w:szCs w:val="22"/>
        </w:rPr>
      </w:pPr>
    </w:p>
    <w:tbl>
      <w:tblPr>
        <w:tblStyle w:val="TableGrid"/>
        <w:tblW w:w="0" w:type="auto"/>
        <w:tblLook w:val="04A0" w:firstRow="1" w:lastRow="0" w:firstColumn="1" w:lastColumn="0" w:noHBand="0" w:noVBand="1"/>
      </w:tblPr>
      <w:tblGrid>
        <w:gridCol w:w="3865"/>
        <w:gridCol w:w="5151"/>
      </w:tblGrid>
      <w:tr w:rsidR="00AA184D" w14:paraId="6BF156F5" w14:textId="77777777" w:rsidTr="00AA184D">
        <w:tc>
          <w:tcPr>
            <w:tcW w:w="3865" w:type="dxa"/>
          </w:tcPr>
          <w:p w14:paraId="1E913D0E" w14:textId="77777777" w:rsidR="00AA184D" w:rsidRPr="00AA184D" w:rsidRDefault="00AA184D" w:rsidP="00AA184D">
            <w:pPr>
              <w:rPr>
                <w:sz w:val="22"/>
                <w:szCs w:val="22"/>
              </w:rPr>
            </w:pPr>
            <w:r w:rsidRPr="00AA184D">
              <w:rPr>
                <w:sz w:val="22"/>
                <w:szCs w:val="22"/>
              </w:rPr>
              <w:t>BANK STAMP + SIGNATURE OF BANK REPRESENTATIVE</w:t>
            </w:r>
          </w:p>
          <w:p w14:paraId="44DFF364" w14:textId="77777777" w:rsidR="00AA184D" w:rsidRPr="00AA184D" w:rsidRDefault="00AA184D" w:rsidP="00AA184D">
            <w:pPr>
              <w:rPr>
                <w:sz w:val="22"/>
                <w:szCs w:val="22"/>
              </w:rPr>
            </w:pPr>
          </w:p>
          <w:p w14:paraId="5E890ABC" w14:textId="77777777" w:rsidR="00AA184D" w:rsidRPr="00AA184D" w:rsidRDefault="00AA184D" w:rsidP="00AA184D">
            <w:pPr>
              <w:rPr>
                <w:sz w:val="22"/>
                <w:szCs w:val="22"/>
              </w:rPr>
            </w:pPr>
          </w:p>
          <w:p w14:paraId="4A6DAC1B" w14:textId="77777777" w:rsidR="00AA184D" w:rsidRPr="00AA184D" w:rsidRDefault="00AA184D" w:rsidP="00AA184D">
            <w:pPr>
              <w:rPr>
                <w:sz w:val="22"/>
                <w:szCs w:val="22"/>
              </w:rPr>
            </w:pPr>
          </w:p>
          <w:p w14:paraId="6C707188" w14:textId="77777777" w:rsidR="00AA184D" w:rsidRPr="00AA184D" w:rsidRDefault="00AA184D" w:rsidP="00AA184D">
            <w:pPr>
              <w:rPr>
                <w:sz w:val="22"/>
                <w:szCs w:val="22"/>
              </w:rPr>
            </w:pPr>
          </w:p>
          <w:p w14:paraId="5B0760B4" w14:textId="6C5B9C0D" w:rsidR="00AA184D" w:rsidRDefault="00AA184D" w:rsidP="00AA184D">
            <w:pPr>
              <w:rPr>
                <w:sz w:val="22"/>
                <w:szCs w:val="22"/>
              </w:rPr>
            </w:pPr>
            <w:r w:rsidRPr="00AA184D">
              <w:rPr>
                <w:sz w:val="22"/>
                <w:szCs w:val="22"/>
              </w:rPr>
              <w:t xml:space="preserve">The bank stamp + signature of the bank representative can be substituted by the attachment of a recent bank statement </w:t>
            </w:r>
            <w:r>
              <w:rPr>
                <w:sz w:val="22"/>
                <w:szCs w:val="22"/>
              </w:rPr>
              <w:br/>
            </w:r>
            <w:r w:rsidRPr="00AA184D">
              <w:rPr>
                <w:i/>
                <w:iCs/>
                <w:sz w:val="22"/>
                <w:szCs w:val="22"/>
              </w:rPr>
              <w:t>(less than 2 months).</w:t>
            </w:r>
            <w:r w:rsidRPr="00AA184D">
              <w:rPr>
                <w:sz w:val="22"/>
                <w:szCs w:val="22"/>
              </w:rPr>
              <w:tab/>
            </w:r>
          </w:p>
        </w:tc>
        <w:tc>
          <w:tcPr>
            <w:tcW w:w="5151" w:type="dxa"/>
          </w:tcPr>
          <w:p w14:paraId="4515AF42" w14:textId="49384C41" w:rsidR="00AA184D" w:rsidRDefault="00AA184D" w:rsidP="003B5BE7">
            <w:pPr>
              <w:rPr>
                <w:sz w:val="22"/>
                <w:szCs w:val="22"/>
              </w:rPr>
            </w:pPr>
            <w:r w:rsidRPr="00AA184D">
              <w:rPr>
                <w:sz w:val="22"/>
                <w:szCs w:val="22"/>
              </w:rPr>
              <w:t xml:space="preserve">DATE + SIGNATURE OF ACCOUNT HOLDER </w:t>
            </w:r>
            <w:r w:rsidRPr="00AA184D">
              <w:rPr>
                <w:b/>
                <w:bCs/>
                <w:sz w:val="22"/>
                <w:szCs w:val="22"/>
              </w:rPr>
              <w:t>(OBLIGATORY)</w:t>
            </w:r>
          </w:p>
        </w:tc>
      </w:tr>
    </w:tbl>
    <w:p w14:paraId="6CC35448" w14:textId="77777777" w:rsidR="00C64D49" w:rsidRDefault="00C64D49" w:rsidP="003B5BE7">
      <w:pPr>
        <w:rPr>
          <w:sz w:val="22"/>
          <w:szCs w:val="22"/>
        </w:rPr>
      </w:pPr>
    </w:p>
    <w:p w14:paraId="4021DC58" w14:textId="77777777" w:rsidR="00C64D49" w:rsidRDefault="00C64D49" w:rsidP="003B5BE7">
      <w:pPr>
        <w:rPr>
          <w:sz w:val="22"/>
          <w:szCs w:val="22"/>
        </w:rPr>
      </w:pPr>
    </w:p>
    <w:p w14:paraId="50E461C1" w14:textId="195A3071" w:rsidR="00C64D49" w:rsidRPr="008808C5" w:rsidRDefault="008808C5" w:rsidP="008808C5">
      <w:pPr>
        <w:spacing w:line="276" w:lineRule="auto"/>
        <w:jc w:val="center"/>
        <w:rPr>
          <w:b/>
          <w:bCs/>
          <w:sz w:val="22"/>
          <w:szCs w:val="22"/>
        </w:rPr>
      </w:pPr>
      <w:r w:rsidRPr="008808C5">
        <w:rPr>
          <w:rFonts w:eastAsia="Arial"/>
          <w:b/>
          <w:bCs/>
          <w:color w:val="A6A6A6"/>
          <w:sz w:val="22"/>
          <w:szCs w:val="22"/>
          <w:lang w:val="et-EE" w:eastAsia="el-GR" w:bidi="he-IL"/>
        </w:rPr>
        <w:t>END</w:t>
      </w:r>
      <w:r w:rsidRPr="008808C5">
        <w:rPr>
          <w:b/>
          <w:bCs/>
          <w:sz w:val="22"/>
          <w:szCs w:val="22"/>
        </w:rPr>
        <w:t xml:space="preserve"> </w:t>
      </w:r>
      <w:r w:rsidRPr="008808C5">
        <w:rPr>
          <w:rFonts w:eastAsia="Arial"/>
          <w:b/>
          <w:bCs/>
          <w:color w:val="A6A6A6"/>
          <w:sz w:val="22"/>
          <w:szCs w:val="22"/>
          <w:lang w:val="et-EE" w:eastAsia="el-GR" w:bidi="he-IL"/>
        </w:rPr>
        <w:t>OF DOCUMENT</w:t>
      </w:r>
    </w:p>
    <w:p w14:paraId="2E1B3330" w14:textId="77777777" w:rsidR="00C64D49" w:rsidRDefault="00C64D49" w:rsidP="003B5BE7">
      <w:pPr>
        <w:rPr>
          <w:sz w:val="22"/>
          <w:szCs w:val="22"/>
        </w:rPr>
      </w:pPr>
    </w:p>
    <w:p w14:paraId="3F068AD9" w14:textId="77777777" w:rsidR="00C64D49" w:rsidRDefault="00C64D49" w:rsidP="003B5BE7">
      <w:pPr>
        <w:rPr>
          <w:sz w:val="22"/>
          <w:szCs w:val="22"/>
        </w:rPr>
      </w:pPr>
    </w:p>
    <w:p w14:paraId="7963FD24" w14:textId="77777777" w:rsidR="00C64D49" w:rsidRDefault="00C64D49" w:rsidP="003B5BE7">
      <w:pPr>
        <w:rPr>
          <w:sz w:val="22"/>
          <w:szCs w:val="22"/>
        </w:rPr>
      </w:pPr>
    </w:p>
    <w:p w14:paraId="0E65850C" w14:textId="77777777" w:rsidR="00C64D49" w:rsidRDefault="00C64D49" w:rsidP="003B5BE7">
      <w:pPr>
        <w:rPr>
          <w:sz w:val="22"/>
          <w:szCs w:val="22"/>
        </w:rPr>
      </w:pPr>
    </w:p>
    <w:p w14:paraId="12960EE4" w14:textId="77777777" w:rsidR="00C64D49" w:rsidRDefault="00C64D49" w:rsidP="003B5BE7">
      <w:pPr>
        <w:rPr>
          <w:sz w:val="22"/>
          <w:szCs w:val="22"/>
        </w:rPr>
      </w:pPr>
    </w:p>
    <w:p w14:paraId="438A76E0" w14:textId="77777777" w:rsidR="00C64D49" w:rsidRDefault="00C64D49" w:rsidP="003B5BE7">
      <w:pPr>
        <w:rPr>
          <w:sz w:val="22"/>
          <w:szCs w:val="22"/>
        </w:rPr>
      </w:pPr>
    </w:p>
    <w:p w14:paraId="2C1298D9" w14:textId="77777777" w:rsidR="00C64D49" w:rsidRDefault="00C64D49" w:rsidP="003B5BE7">
      <w:pPr>
        <w:rPr>
          <w:sz w:val="22"/>
          <w:szCs w:val="22"/>
        </w:rPr>
      </w:pPr>
    </w:p>
    <w:p w14:paraId="72C8FD44" w14:textId="77777777" w:rsidR="00C64D49" w:rsidRDefault="00C64D49" w:rsidP="003B5BE7">
      <w:pPr>
        <w:rPr>
          <w:sz w:val="22"/>
          <w:szCs w:val="22"/>
        </w:rPr>
      </w:pPr>
    </w:p>
    <w:p w14:paraId="28BB51F5" w14:textId="77777777" w:rsidR="00C64D49" w:rsidRDefault="00C64D49" w:rsidP="003B5BE7">
      <w:pPr>
        <w:rPr>
          <w:sz w:val="22"/>
          <w:szCs w:val="22"/>
        </w:rPr>
      </w:pPr>
    </w:p>
    <w:p w14:paraId="7DB898D1" w14:textId="77777777" w:rsidR="00C64D49" w:rsidRDefault="00C64D49" w:rsidP="003B5BE7">
      <w:pPr>
        <w:rPr>
          <w:sz w:val="22"/>
          <w:szCs w:val="22"/>
        </w:rPr>
      </w:pPr>
    </w:p>
    <w:p w14:paraId="7645114C" w14:textId="77777777" w:rsidR="00C64D49" w:rsidRDefault="00C64D49" w:rsidP="003B5BE7">
      <w:pPr>
        <w:rPr>
          <w:sz w:val="22"/>
          <w:szCs w:val="22"/>
        </w:rPr>
      </w:pPr>
    </w:p>
    <w:p w14:paraId="1BA3A02D" w14:textId="77777777" w:rsidR="00C64D49" w:rsidRDefault="00C64D49" w:rsidP="003B5BE7">
      <w:pPr>
        <w:rPr>
          <w:sz w:val="22"/>
          <w:szCs w:val="22"/>
        </w:rPr>
      </w:pPr>
    </w:p>
    <w:p w14:paraId="35673425" w14:textId="77777777" w:rsidR="00C64D49" w:rsidRDefault="00C64D49" w:rsidP="003B5BE7">
      <w:pPr>
        <w:rPr>
          <w:sz w:val="22"/>
          <w:szCs w:val="22"/>
        </w:rPr>
      </w:pPr>
    </w:p>
    <w:p w14:paraId="059A139A" w14:textId="77777777" w:rsidR="00B7278B" w:rsidRDefault="00B7278B" w:rsidP="003D356B">
      <w:pPr>
        <w:rPr>
          <w:lang w:val="et-EE"/>
        </w:rPr>
        <w:sectPr w:rsidR="00B7278B" w:rsidSect="00061763">
          <w:headerReference w:type="default" r:id="rId12"/>
          <w:footerReference w:type="even" r:id="rId13"/>
          <w:footerReference w:type="default" r:id="rId14"/>
          <w:headerReference w:type="first" r:id="rId15"/>
          <w:pgSz w:w="11906" w:h="16838"/>
          <w:pgMar w:top="1440" w:right="1440" w:bottom="1440" w:left="1440" w:header="708" w:footer="708" w:gutter="0"/>
          <w:cols w:space="708"/>
          <w:titlePg/>
          <w:docGrid w:linePitch="360"/>
        </w:sectPr>
      </w:pPr>
    </w:p>
    <w:p w14:paraId="02EEA01D" w14:textId="77777777" w:rsidR="0006722B" w:rsidRDefault="001909C1" w:rsidP="003D356B">
      <w:pPr>
        <w:rPr>
          <w:lang w:val="et-EE"/>
        </w:rPr>
      </w:pPr>
      <w:r>
        <w:rPr>
          <w:noProof/>
        </w:rPr>
        <w:lastRenderedPageBreak/>
        <mc:AlternateContent>
          <mc:Choice Requires="wpg">
            <w:drawing>
              <wp:anchor distT="0" distB="0" distL="114300" distR="114300" simplePos="0" relativeHeight="251667456" behindDoc="0" locked="0" layoutInCell="1" allowOverlap="1" wp14:anchorId="58CCD1C8" wp14:editId="4498C5A4">
                <wp:simplePos x="0" y="0"/>
                <wp:positionH relativeFrom="margin">
                  <wp:posOffset>192405</wp:posOffset>
                </wp:positionH>
                <wp:positionV relativeFrom="paragraph">
                  <wp:posOffset>2411553</wp:posOffset>
                </wp:positionV>
                <wp:extent cx="5346000" cy="1371600"/>
                <wp:effectExtent l="0" t="0" r="0" b="0"/>
                <wp:wrapNone/>
                <wp:docPr id="39" name="Graphic 8"/>
                <wp:cNvGraphicFramePr/>
                <a:graphic xmlns:a="http://schemas.openxmlformats.org/drawingml/2006/main">
                  <a:graphicData uri="http://schemas.microsoft.com/office/word/2010/wordprocessingGroup">
                    <wpg:wgp>
                      <wpg:cNvGrpSpPr/>
                      <wpg:grpSpPr>
                        <a:xfrm>
                          <a:off x="0" y="0"/>
                          <a:ext cx="5346000" cy="1371600"/>
                          <a:chOff x="0" y="0"/>
                          <a:chExt cx="3423439" cy="877290"/>
                        </a:xfrm>
                      </wpg:grpSpPr>
                      <wps:wsp>
                        <wps:cNvPr id="40" name="Freeform 40"/>
                        <wps:cNvSpPr/>
                        <wps:spPr>
                          <a:xfrm>
                            <a:off x="3047010" y="348298"/>
                            <a:ext cx="371282" cy="518464"/>
                          </a:xfrm>
                          <a:custGeom>
                            <a:avLst/>
                            <a:gdLst>
                              <a:gd name="connsiteX0" fmla="*/ 126234 w 371282"/>
                              <a:gd name="connsiteY0" fmla="*/ 315939 h 518464"/>
                              <a:gd name="connsiteX1" fmla="*/ 34427 w 371282"/>
                              <a:gd name="connsiteY1" fmla="*/ 68859 h 518464"/>
                              <a:gd name="connsiteX2" fmla="*/ 0 w 371282"/>
                              <a:gd name="connsiteY2" fmla="*/ 0 h 518464"/>
                              <a:gd name="connsiteX3" fmla="*/ 123538 w 371282"/>
                              <a:gd name="connsiteY3" fmla="*/ 0 h 518464"/>
                              <a:gd name="connsiteX4" fmla="*/ 123538 w 371282"/>
                              <a:gd name="connsiteY4" fmla="*/ 2700 h 518464"/>
                              <a:gd name="connsiteX5" fmla="*/ 181592 w 371282"/>
                              <a:gd name="connsiteY5" fmla="*/ 209279 h 518464"/>
                              <a:gd name="connsiteX6" fmla="*/ 195093 w 371282"/>
                              <a:gd name="connsiteY6" fmla="*/ 243707 h 518464"/>
                              <a:gd name="connsiteX7" fmla="*/ 259224 w 371282"/>
                              <a:gd name="connsiteY7" fmla="*/ 50631 h 518464"/>
                              <a:gd name="connsiteX8" fmla="*/ 262599 w 371282"/>
                              <a:gd name="connsiteY8" fmla="*/ 27678 h 518464"/>
                              <a:gd name="connsiteX9" fmla="*/ 258544 w 371282"/>
                              <a:gd name="connsiteY9" fmla="*/ 0 h 518464"/>
                              <a:gd name="connsiteX10" fmla="*/ 371283 w 371282"/>
                              <a:gd name="connsiteY10" fmla="*/ 0 h 518464"/>
                              <a:gd name="connsiteX11" fmla="*/ 324028 w 371282"/>
                              <a:gd name="connsiteY11" fmla="*/ 91136 h 518464"/>
                              <a:gd name="connsiteX12" fmla="*/ 214666 w 371282"/>
                              <a:gd name="connsiteY12" fmla="*/ 380072 h 518464"/>
                              <a:gd name="connsiteX13" fmla="*/ 121511 w 371282"/>
                              <a:gd name="connsiteY13" fmla="*/ 518464 h 518464"/>
                              <a:gd name="connsiteX14" fmla="*/ 39156 w 371282"/>
                              <a:gd name="connsiteY14" fmla="*/ 518464 h 518464"/>
                              <a:gd name="connsiteX15" fmla="*/ 135686 w 371282"/>
                              <a:gd name="connsiteY15" fmla="*/ 379398 h 518464"/>
                              <a:gd name="connsiteX16" fmla="*/ 137713 w 371282"/>
                              <a:gd name="connsiteY16" fmla="*/ 373995 h 518464"/>
                              <a:gd name="connsiteX17" fmla="*/ 139735 w 371282"/>
                              <a:gd name="connsiteY17" fmla="*/ 361173 h 518464"/>
                              <a:gd name="connsiteX18" fmla="*/ 126234 w 371282"/>
                              <a:gd name="connsiteY18" fmla="*/ 315939 h 518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71282" h="518464">
                                <a:moveTo>
                                  <a:pt x="126234" y="315939"/>
                                </a:moveTo>
                                <a:cubicBezTo>
                                  <a:pt x="89106" y="215350"/>
                                  <a:pt x="78980" y="186999"/>
                                  <a:pt x="34427" y="68859"/>
                                </a:cubicBezTo>
                                <a:cubicBezTo>
                                  <a:pt x="24975" y="42530"/>
                                  <a:pt x="16877" y="21603"/>
                                  <a:pt x="0" y="0"/>
                                </a:cubicBezTo>
                                <a:lnTo>
                                  <a:pt x="123538" y="0"/>
                                </a:lnTo>
                                <a:lnTo>
                                  <a:pt x="123538" y="2700"/>
                                </a:lnTo>
                                <a:cubicBezTo>
                                  <a:pt x="123538" y="51982"/>
                                  <a:pt x="164036" y="164046"/>
                                  <a:pt x="181592" y="209279"/>
                                </a:cubicBezTo>
                                <a:lnTo>
                                  <a:pt x="195093" y="243707"/>
                                </a:lnTo>
                                <a:lnTo>
                                  <a:pt x="259224" y="50631"/>
                                </a:lnTo>
                                <a:cubicBezTo>
                                  <a:pt x="261920" y="43881"/>
                                  <a:pt x="262599" y="35780"/>
                                  <a:pt x="262599" y="27678"/>
                                </a:cubicBezTo>
                                <a:cubicBezTo>
                                  <a:pt x="262599" y="18902"/>
                                  <a:pt x="261246" y="9451"/>
                                  <a:pt x="258544" y="0"/>
                                </a:cubicBezTo>
                                <a:lnTo>
                                  <a:pt x="371283" y="0"/>
                                </a:lnTo>
                                <a:cubicBezTo>
                                  <a:pt x="348330" y="29029"/>
                                  <a:pt x="335502" y="61433"/>
                                  <a:pt x="324028" y="91136"/>
                                </a:cubicBezTo>
                                <a:lnTo>
                                  <a:pt x="214666" y="380072"/>
                                </a:lnTo>
                                <a:cubicBezTo>
                                  <a:pt x="196441" y="428002"/>
                                  <a:pt x="168091" y="479307"/>
                                  <a:pt x="121511" y="518464"/>
                                </a:cubicBezTo>
                                <a:lnTo>
                                  <a:pt x="39156" y="518464"/>
                                </a:lnTo>
                                <a:cubicBezTo>
                                  <a:pt x="76958" y="482683"/>
                                  <a:pt x="117461" y="428681"/>
                                  <a:pt x="135686" y="379398"/>
                                </a:cubicBezTo>
                                <a:lnTo>
                                  <a:pt x="137713" y="373995"/>
                                </a:lnTo>
                                <a:cubicBezTo>
                                  <a:pt x="139061" y="370620"/>
                                  <a:pt x="139735" y="365896"/>
                                  <a:pt x="139735" y="361173"/>
                                </a:cubicBezTo>
                                <a:cubicBezTo>
                                  <a:pt x="139735" y="348345"/>
                                  <a:pt x="130963" y="330115"/>
                                  <a:pt x="126234" y="315939"/>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41"/>
                        <wps:cNvSpPr/>
                        <wps:spPr>
                          <a:xfrm>
                            <a:off x="2776724" y="335471"/>
                            <a:ext cx="249772" cy="383445"/>
                          </a:xfrm>
                          <a:custGeom>
                            <a:avLst/>
                            <a:gdLst>
                              <a:gd name="connsiteX0" fmla="*/ 0 w 249772"/>
                              <a:gd name="connsiteY0" fmla="*/ 383446 h 383445"/>
                              <a:gd name="connsiteX1" fmla="*/ 14175 w 249772"/>
                              <a:gd name="connsiteY1" fmla="*/ 311888 h 383445"/>
                              <a:gd name="connsiteX2" fmla="*/ 14175 w 249772"/>
                              <a:gd name="connsiteY2" fmla="*/ 93837 h 383445"/>
                              <a:gd name="connsiteX3" fmla="*/ 2696 w 249772"/>
                              <a:gd name="connsiteY3" fmla="*/ 19578 h 383445"/>
                              <a:gd name="connsiteX4" fmla="*/ 118136 w 249772"/>
                              <a:gd name="connsiteY4" fmla="*/ 0 h 383445"/>
                              <a:gd name="connsiteX5" fmla="*/ 118136 w 249772"/>
                              <a:gd name="connsiteY5" fmla="*/ 81010 h 383445"/>
                              <a:gd name="connsiteX6" fmla="*/ 224792 w 249772"/>
                              <a:gd name="connsiteY6" fmla="*/ 5401 h 383445"/>
                              <a:gd name="connsiteX7" fmla="*/ 249772 w 249772"/>
                              <a:gd name="connsiteY7" fmla="*/ 13502 h 383445"/>
                              <a:gd name="connsiteX8" fmla="*/ 229520 w 249772"/>
                              <a:gd name="connsiteY8" fmla="*/ 97887 h 383445"/>
                              <a:gd name="connsiteX9" fmla="*/ 226819 w 249772"/>
                              <a:gd name="connsiteY9" fmla="*/ 95862 h 383445"/>
                              <a:gd name="connsiteX10" fmla="*/ 178891 w 249772"/>
                              <a:gd name="connsiteY10" fmla="*/ 79660 h 383445"/>
                              <a:gd name="connsiteX11" fmla="*/ 118136 w 249772"/>
                              <a:gd name="connsiteY11" fmla="*/ 124891 h 383445"/>
                              <a:gd name="connsiteX12" fmla="*/ 118136 w 249772"/>
                              <a:gd name="connsiteY12" fmla="*/ 313241 h 383445"/>
                              <a:gd name="connsiteX13" fmla="*/ 130957 w 249772"/>
                              <a:gd name="connsiteY13" fmla="*/ 383446 h 383445"/>
                              <a:gd name="connsiteX14" fmla="*/ 0 w 249772"/>
                              <a:gd name="connsiteY14"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9772" h="383445">
                                <a:moveTo>
                                  <a:pt x="0" y="383446"/>
                                </a:moveTo>
                                <a:cubicBezTo>
                                  <a:pt x="11474" y="359818"/>
                                  <a:pt x="14175" y="334842"/>
                                  <a:pt x="14175" y="311888"/>
                                </a:cubicBezTo>
                                <a:lnTo>
                                  <a:pt x="14175" y="93837"/>
                                </a:lnTo>
                                <a:cubicBezTo>
                                  <a:pt x="14175" y="69534"/>
                                  <a:pt x="10126" y="43881"/>
                                  <a:pt x="2696" y="19578"/>
                                </a:cubicBezTo>
                                <a:cubicBezTo>
                                  <a:pt x="45901" y="19578"/>
                                  <a:pt x="81007" y="14177"/>
                                  <a:pt x="118136" y="0"/>
                                </a:cubicBezTo>
                                <a:lnTo>
                                  <a:pt x="118136" y="81010"/>
                                </a:lnTo>
                                <a:cubicBezTo>
                                  <a:pt x="146486" y="24978"/>
                                  <a:pt x="188337" y="5401"/>
                                  <a:pt x="224792" y="5401"/>
                                </a:cubicBezTo>
                                <a:cubicBezTo>
                                  <a:pt x="236945" y="5401"/>
                                  <a:pt x="243695" y="7426"/>
                                  <a:pt x="249772" y="13502"/>
                                </a:cubicBezTo>
                                <a:cubicBezTo>
                                  <a:pt x="243021" y="41855"/>
                                  <a:pt x="236271" y="69534"/>
                                  <a:pt x="229520" y="97887"/>
                                </a:cubicBezTo>
                                <a:lnTo>
                                  <a:pt x="226819" y="95862"/>
                                </a:lnTo>
                                <a:cubicBezTo>
                                  <a:pt x="213318" y="87761"/>
                                  <a:pt x="195088" y="79660"/>
                                  <a:pt x="178891" y="79660"/>
                                </a:cubicBezTo>
                                <a:cubicBezTo>
                                  <a:pt x="145812" y="79660"/>
                                  <a:pt x="122185" y="112064"/>
                                  <a:pt x="118136" y="124891"/>
                                </a:cubicBezTo>
                                <a:lnTo>
                                  <a:pt x="118136" y="313241"/>
                                </a:lnTo>
                                <a:cubicBezTo>
                                  <a:pt x="118136" y="336869"/>
                                  <a:pt x="118136" y="359818"/>
                                  <a:pt x="130957" y="383446"/>
                                </a:cubicBezTo>
                                <a:lnTo>
                                  <a:pt x="0" y="38344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42"/>
                        <wps:cNvSpPr/>
                        <wps:spPr>
                          <a:xfrm>
                            <a:off x="2426747" y="340872"/>
                            <a:ext cx="312549" cy="386149"/>
                          </a:xfrm>
                          <a:custGeom>
                            <a:avLst/>
                            <a:gdLst>
                              <a:gd name="connsiteX0" fmla="*/ 95856 w 312549"/>
                              <a:gd name="connsiteY0" fmla="*/ 273407 h 386149"/>
                              <a:gd name="connsiteX1" fmla="*/ 154590 w 312549"/>
                              <a:gd name="connsiteY1" fmla="*/ 334165 h 386149"/>
                              <a:gd name="connsiteX2" fmla="*/ 199143 w 312549"/>
                              <a:gd name="connsiteY2" fmla="*/ 309863 h 386149"/>
                              <a:gd name="connsiteX3" fmla="*/ 199143 w 312549"/>
                              <a:gd name="connsiteY3" fmla="*/ 180248 h 386149"/>
                              <a:gd name="connsiteX4" fmla="*/ 173488 w 312549"/>
                              <a:gd name="connsiteY4" fmla="*/ 189024 h 386149"/>
                              <a:gd name="connsiteX5" fmla="*/ 95856 w 312549"/>
                              <a:gd name="connsiteY5" fmla="*/ 273407 h 386149"/>
                              <a:gd name="connsiteX6" fmla="*/ 198469 w 312549"/>
                              <a:gd name="connsiteY6" fmla="*/ 112739 h 386149"/>
                              <a:gd name="connsiteX7" fmla="*/ 126234 w 312549"/>
                              <a:gd name="connsiteY7" fmla="*/ 49956 h 386149"/>
                              <a:gd name="connsiteX8" fmla="*/ 35775 w 312549"/>
                              <a:gd name="connsiteY8" fmla="*/ 74934 h 386149"/>
                              <a:gd name="connsiteX9" fmla="*/ 50629 w 312549"/>
                              <a:gd name="connsiteY9" fmla="*/ 14852 h 386149"/>
                              <a:gd name="connsiteX10" fmla="*/ 157965 w 312549"/>
                              <a:gd name="connsiteY10" fmla="*/ 0 h 386149"/>
                              <a:gd name="connsiteX11" fmla="*/ 301075 w 312549"/>
                              <a:gd name="connsiteY11" fmla="*/ 103288 h 386149"/>
                              <a:gd name="connsiteX12" fmla="*/ 301075 w 312549"/>
                              <a:gd name="connsiteY12" fmla="*/ 314592 h 386149"/>
                              <a:gd name="connsiteX13" fmla="*/ 312549 w 312549"/>
                              <a:gd name="connsiteY13" fmla="*/ 378046 h 386149"/>
                              <a:gd name="connsiteX14" fmla="*/ 207241 w 312549"/>
                              <a:gd name="connsiteY14" fmla="*/ 378046 h 386149"/>
                              <a:gd name="connsiteX15" fmla="*/ 200491 w 312549"/>
                              <a:gd name="connsiteY15" fmla="*/ 351042 h 386149"/>
                              <a:gd name="connsiteX16" fmla="*/ 199817 w 312549"/>
                              <a:gd name="connsiteY16" fmla="*/ 336867 h 386149"/>
                              <a:gd name="connsiteX17" fmla="*/ 93834 w 312549"/>
                              <a:gd name="connsiteY17" fmla="*/ 386150 h 386149"/>
                              <a:gd name="connsiteX18" fmla="*/ 0 w 312549"/>
                              <a:gd name="connsiteY18" fmla="*/ 291638 h 386149"/>
                              <a:gd name="connsiteX19" fmla="*/ 89780 w 312549"/>
                              <a:gd name="connsiteY19" fmla="*/ 184973 h 386149"/>
                              <a:gd name="connsiteX20" fmla="*/ 159987 w 312549"/>
                              <a:gd name="connsiteY20" fmla="*/ 157970 h 386149"/>
                              <a:gd name="connsiteX21" fmla="*/ 198469 w 312549"/>
                              <a:gd name="connsiteY21" fmla="*/ 112739 h 386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12549" h="386149">
                                <a:moveTo>
                                  <a:pt x="95856" y="273407"/>
                                </a:moveTo>
                                <a:cubicBezTo>
                                  <a:pt x="95856" y="308515"/>
                                  <a:pt x="124212" y="334165"/>
                                  <a:pt x="154590" y="334165"/>
                                </a:cubicBezTo>
                                <a:cubicBezTo>
                                  <a:pt x="178217" y="334165"/>
                                  <a:pt x="193066" y="318641"/>
                                  <a:pt x="199143" y="309863"/>
                                </a:cubicBezTo>
                                <a:lnTo>
                                  <a:pt x="199143" y="180248"/>
                                </a:lnTo>
                                <a:lnTo>
                                  <a:pt x="173488" y="189024"/>
                                </a:lnTo>
                                <a:cubicBezTo>
                                  <a:pt x="119483" y="206578"/>
                                  <a:pt x="95856" y="242355"/>
                                  <a:pt x="95856" y="273407"/>
                                </a:cubicBezTo>
                                <a:close/>
                                <a:moveTo>
                                  <a:pt x="198469" y="112739"/>
                                </a:moveTo>
                                <a:cubicBezTo>
                                  <a:pt x="198469" y="88436"/>
                                  <a:pt x="182266" y="49956"/>
                                  <a:pt x="126234" y="49956"/>
                                </a:cubicBezTo>
                                <a:cubicBezTo>
                                  <a:pt x="95856" y="49956"/>
                                  <a:pt x="64131" y="61433"/>
                                  <a:pt x="35775" y="74934"/>
                                </a:cubicBezTo>
                                <a:cubicBezTo>
                                  <a:pt x="40504" y="54682"/>
                                  <a:pt x="45901" y="35104"/>
                                  <a:pt x="50629" y="14852"/>
                                </a:cubicBezTo>
                                <a:cubicBezTo>
                                  <a:pt x="86404" y="6076"/>
                                  <a:pt x="120837" y="0"/>
                                  <a:pt x="157965" y="0"/>
                                </a:cubicBezTo>
                                <a:cubicBezTo>
                                  <a:pt x="254495" y="0"/>
                                  <a:pt x="301075" y="41180"/>
                                  <a:pt x="301075" y="103288"/>
                                </a:cubicBezTo>
                                <a:lnTo>
                                  <a:pt x="301075" y="314592"/>
                                </a:lnTo>
                                <a:cubicBezTo>
                                  <a:pt x="301075" y="336193"/>
                                  <a:pt x="301749" y="358472"/>
                                  <a:pt x="312549" y="378046"/>
                                </a:cubicBezTo>
                                <a:lnTo>
                                  <a:pt x="207241" y="378046"/>
                                </a:lnTo>
                                <a:cubicBezTo>
                                  <a:pt x="202518" y="369947"/>
                                  <a:pt x="201164" y="360495"/>
                                  <a:pt x="200491" y="351042"/>
                                </a:cubicBezTo>
                                <a:lnTo>
                                  <a:pt x="199817" y="336867"/>
                                </a:lnTo>
                                <a:cubicBezTo>
                                  <a:pt x="173488" y="368599"/>
                                  <a:pt x="132985" y="386150"/>
                                  <a:pt x="93834" y="386150"/>
                                </a:cubicBezTo>
                                <a:cubicBezTo>
                                  <a:pt x="27002" y="386150"/>
                                  <a:pt x="0" y="338894"/>
                                  <a:pt x="0" y="291638"/>
                                </a:cubicBezTo>
                                <a:cubicBezTo>
                                  <a:pt x="0" y="246404"/>
                                  <a:pt x="25649" y="209954"/>
                                  <a:pt x="89780" y="184973"/>
                                </a:cubicBezTo>
                                <a:lnTo>
                                  <a:pt x="159987" y="157970"/>
                                </a:lnTo>
                                <a:cubicBezTo>
                                  <a:pt x="195093" y="144468"/>
                                  <a:pt x="198469" y="124216"/>
                                  <a:pt x="198469" y="112739"/>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1853107" y="335471"/>
                            <a:ext cx="540047" cy="383445"/>
                          </a:xfrm>
                          <a:custGeom>
                            <a:avLst/>
                            <a:gdLst>
                              <a:gd name="connsiteX0" fmla="*/ 130957 w 540047"/>
                              <a:gd name="connsiteY0" fmla="*/ 383446 h 383445"/>
                              <a:gd name="connsiteX1" fmla="*/ 0 w 540047"/>
                              <a:gd name="connsiteY1" fmla="*/ 383446 h 383445"/>
                              <a:gd name="connsiteX2" fmla="*/ 12822 w 540047"/>
                              <a:gd name="connsiteY2" fmla="*/ 311888 h 383445"/>
                              <a:gd name="connsiteX3" fmla="*/ 12822 w 540047"/>
                              <a:gd name="connsiteY3" fmla="*/ 93162 h 383445"/>
                              <a:gd name="connsiteX4" fmla="*/ 1348 w 540047"/>
                              <a:gd name="connsiteY4" fmla="*/ 19578 h 383445"/>
                              <a:gd name="connsiteX5" fmla="*/ 116782 w 540047"/>
                              <a:gd name="connsiteY5" fmla="*/ 0 h 383445"/>
                              <a:gd name="connsiteX6" fmla="*/ 116782 w 540047"/>
                              <a:gd name="connsiteY6" fmla="*/ 64808 h 383445"/>
                              <a:gd name="connsiteX7" fmla="*/ 220742 w 540047"/>
                              <a:gd name="connsiteY7" fmla="*/ 5401 h 383445"/>
                              <a:gd name="connsiteX8" fmla="*/ 317278 w 540047"/>
                              <a:gd name="connsiteY8" fmla="*/ 62783 h 383445"/>
                              <a:gd name="connsiteX9" fmla="*/ 426635 w 540047"/>
                              <a:gd name="connsiteY9" fmla="*/ 5401 h 383445"/>
                              <a:gd name="connsiteX10" fmla="*/ 528568 w 540047"/>
                              <a:gd name="connsiteY10" fmla="*/ 105988 h 383445"/>
                              <a:gd name="connsiteX11" fmla="*/ 528568 w 540047"/>
                              <a:gd name="connsiteY11" fmla="*/ 313241 h 383445"/>
                              <a:gd name="connsiteX12" fmla="*/ 528568 w 540047"/>
                              <a:gd name="connsiteY12" fmla="*/ 325390 h 383445"/>
                              <a:gd name="connsiteX13" fmla="*/ 540047 w 540047"/>
                              <a:gd name="connsiteY13" fmla="*/ 383446 h 383445"/>
                              <a:gd name="connsiteX14" fmla="*/ 411107 w 540047"/>
                              <a:gd name="connsiteY14" fmla="*/ 383446 h 383445"/>
                              <a:gd name="connsiteX15" fmla="*/ 424608 w 540047"/>
                              <a:gd name="connsiteY15" fmla="*/ 311888 h 383445"/>
                              <a:gd name="connsiteX16" fmla="*/ 424608 w 540047"/>
                              <a:gd name="connsiteY16" fmla="*/ 97887 h 383445"/>
                              <a:gd name="connsiteX17" fmla="*/ 379381 w 540047"/>
                              <a:gd name="connsiteY17" fmla="*/ 60083 h 383445"/>
                              <a:gd name="connsiteX18" fmla="*/ 319974 w 540047"/>
                              <a:gd name="connsiteY18" fmla="*/ 108014 h 383445"/>
                              <a:gd name="connsiteX19" fmla="*/ 319974 w 540047"/>
                              <a:gd name="connsiteY19" fmla="*/ 311214 h 383445"/>
                              <a:gd name="connsiteX20" fmla="*/ 332127 w 540047"/>
                              <a:gd name="connsiteY20" fmla="*/ 383446 h 383445"/>
                              <a:gd name="connsiteX21" fmla="*/ 208589 w 540047"/>
                              <a:gd name="connsiteY21" fmla="*/ 383446 h 383445"/>
                              <a:gd name="connsiteX22" fmla="*/ 220742 w 540047"/>
                              <a:gd name="connsiteY22" fmla="*/ 315263 h 383445"/>
                              <a:gd name="connsiteX23" fmla="*/ 220742 w 540047"/>
                              <a:gd name="connsiteY23" fmla="*/ 101263 h 383445"/>
                              <a:gd name="connsiteX24" fmla="*/ 175515 w 540047"/>
                              <a:gd name="connsiteY24" fmla="*/ 62108 h 383445"/>
                              <a:gd name="connsiteX25" fmla="*/ 116782 w 540047"/>
                              <a:gd name="connsiteY25" fmla="*/ 110714 h 383445"/>
                              <a:gd name="connsiteX26" fmla="*/ 116782 w 540047"/>
                              <a:gd name="connsiteY26" fmla="*/ 311888 h 383445"/>
                              <a:gd name="connsiteX27" fmla="*/ 130957 w 540047"/>
                              <a:gd name="connsiteY27"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40047" h="383445">
                                <a:moveTo>
                                  <a:pt x="130957" y="383446"/>
                                </a:moveTo>
                                <a:lnTo>
                                  <a:pt x="0" y="383446"/>
                                </a:lnTo>
                                <a:cubicBezTo>
                                  <a:pt x="12148" y="359818"/>
                                  <a:pt x="12822" y="333494"/>
                                  <a:pt x="12822" y="311888"/>
                                </a:cubicBezTo>
                                <a:lnTo>
                                  <a:pt x="12822" y="93162"/>
                                </a:lnTo>
                                <a:cubicBezTo>
                                  <a:pt x="12822" y="68859"/>
                                  <a:pt x="8772" y="43205"/>
                                  <a:pt x="1348" y="19578"/>
                                </a:cubicBezTo>
                                <a:cubicBezTo>
                                  <a:pt x="44553" y="19578"/>
                                  <a:pt x="79654" y="14852"/>
                                  <a:pt x="116782" y="0"/>
                                </a:cubicBezTo>
                                <a:lnTo>
                                  <a:pt x="116782" y="64808"/>
                                </a:lnTo>
                                <a:cubicBezTo>
                                  <a:pt x="141083" y="16202"/>
                                  <a:pt x="191039" y="5401"/>
                                  <a:pt x="220742" y="5401"/>
                                </a:cubicBezTo>
                                <a:cubicBezTo>
                                  <a:pt x="266648" y="5401"/>
                                  <a:pt x="304451" y="29704"/>
                                  <a:pt x="317278" y="62783"/>
                                </a:cubicBezTo>
                                <a:cubicBezTo>
                                  <a:pt x="340226" y="18227"/>
                                  <a:pt x="394910" y="5401"/>
                                  <a:pt x="426635" y="5401"/>
                                </a:cubicBezTo>
                                <a:cubicBezTo>
                                  <a:pt x="487391" y="5401"/>
                                  <a:pt x="528568" y="53332"/>
                                  <a:pt x="528568" y="105988"/>
                                </a:cubicBezTo>
                                <a:lnTo>
                                  <a:pt x="528568" y="313241"/>
                                </a:lnTo>
                                <a:cubicBezTo>
                                  <a:pt x="528568" y="317291"/>
                                  <a:pt x="528568" y="321340"/>
                                  <a:pt x="528568" y="325390"/>
                                </a:cubicBezTo>
                                <a:cubicBezTo>
                                  <a:pt x="528568" y="345642"/>
                                  <a:pt x="529922" y="365895"/>
                                  <a:pt x="540047" y="383446"/>
                                </a:cubicBezTo>
                                <a:lnTo>
                                  <a:pt x="411107" y="383446"/>
                                </a:lnTo>
                                <a:cubicBezTo>
                                  <a:pt x="421912" y="359818"/>
                                  <a:pt x="424608" y="334842"/>
                                  <a:pt x="424608" y="311888"/>
                                </a:cubicBezTo>
                                <a:lnTo>
                                  <a:pt x="424608" y="97887"/>
                                </a:lnTo>
                                <a:cubicBezTo>
                                  <a:pt x="424608" y="71559"/>
                                  <a:pt x="400981" y="60083"/>
                                  <a:pt x="379381" y="60083"/>
                                </a:cubicBezTo>
                                <a:cubicBezTo>
                                  <a:pt x="349678" y="60083"/>
                                  <a:pt x="319974" y="80335"/>
                                  <a:pt x="319974" y="108014"/>
                                </a:cubicBezTo>
                                <a:lnTo>
                                  <a:pt x="319974" y="311214"/>
                                </a:lnTo>
                                <a:cubicBezTo>
                                  <a:pt x="319974" y="338217"/>
                                  <a:pt x="319974" y="358470"/>
                                  <a:pt x="332127" y="383446"/>
                                </a:cubicBezTo>
                                <a:lnTo>
                                  <a:pt x="208589" y="383446"/>
                                </a:lnTo>
                                <a:cubicBezTo>
                                  <a:pt x="220742" y="360497"/>
                                  <a:pt x="220742" y="336869"/>
                                  <a:pt x="220742" y="315263"/>
                                </a:cubicBezTo>
                                <a:lnTo>
                                  <a:pt x="220742" y="101263"/>
                                </a:lnTo>
                                <a:cubicBezTo>
                                  <a:pt x="220742" y="76285"/>
                                  <a:pt x="197789" y="62108"/>
                                  <a:pt x="175515" y="62108"/>
                                </a:cubicBezTo>
                                <a:cubicBezTo>
                                  <a:pt x="146486" y="62108"/>
                                  <a:pt x="122185" y="87086"/>
                                  <a:pt x="116782" y="110714"/>
                                </a:cubicBezTo>
                                <a:lnTo>
                                  <a:pt x="116782" y="311888"/>
                                </a:lnTo>
                                <a:cubicBezTo>
                                  <a:pt x="116782" y="338891"/>
                                  <a:pt x="117456" y="359144"/>
                                  <a:pt x="130957" y="383446"/>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44"/>
                        <wps:cNvSpPr/>
                        <wps:spPr>
                          <a:xfrm>
                            <a:off x="1677404" y="186278"/>
                            <a:ext cx="128261" cy="532639"/>
                          </a:xfrm>
                          <a:custGeom>
                            <a:avLst/>
                            <a:gdLst>
                              <a:gd name="connsiteX0" fmla="*/ 128261 w 128261"/>
                              <a:gd name="connsiteY0" fmla="*/ 532639 h 532639"/>
                              <a:gd name="connsiteX1" fmla="*/ 0 w 128261"/>
                              <a:gd name="connsiteY1" fmla="*/ 532639 h 532639"/>
                              <a:gd name="connsiteX2" fmla="*/ 12153 w 128261"/>
                              <a:gd name="connsiteY2" fmla="*/ 460407 h 532639"/>
                              <a:gd name="connsiteX3" fmla="*/ 12153 w 128261"/>
                              <a:gd name="connsiteY3" fmla="*/ 249106 h 532639"/>
                              <a:gd name="connsiteX4" fmla="*/ 674 w 128261"/>
                              <a:gd name="connsiteY4" fmla="*/ 168771 h 532639"/>
                              <a:gd name="connsiteX5" fmla="*/ 114760 w 128261"/>
                              <a:gd name="connsiteY5" fmla="*/ 149193 h 532639"/>
                              <a:gd name="connsiteX6" fmla="*/ 114760 w 128261"/>
                              <a:gd name="connsiteY6" fmla="*/ 461081 h 532639"/>
                              <a:gd name="connsiteX7" fmla="*/ 128261 w 128261"/>
                              <a:gd name="connsiteY7" fmla="*/ 532639 h 532639"/>
                              <a:gd name="connsiteX8" fmla="*/ 64131 w 128261"/>
                              <a:gd name="connsiteY8" fmla="*/ 0 h 532639"/>
                              <a:gd name="connsiteX9" fmla="*/ 118136 w 128261"/>
                              <a:gd name="connsiteY9" fmla="*/ 58732 h 532639"/>
                              <a:gd name="connsiteX10" fmla="*/ 63457 w 128261"/>
                              <a:gd name="connsiteY10" fmla="*/ 114764 h 532639"/>
                              <a:gd name="connsiteX11" fmla="*/ 7425 w 128261"/>
                              <a:gd name="connsiteY11" fmla="*/ 58057 h 532639"/>
                              <a:gd name="connsiteX12" fmla="*/ 64131 w 128261"/>
                              <a:gd name="connsiteY12" fmla="*/ 0 h 532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8261" h="532639">
                                <a:moveTo>
                                  <a:pt x="128261" y="532639"/>
                                </a:moveTo>
                                <a:lnTo>
                                  <a:pt x="0" y="532639"/>
                                </a:lnTo>
                                <a:cubicBezTo>
                                  <a:pt x="11474" y="508337"/>
                                  <a:pt x="12153" y="482008"/>
                                  <a:pt x="12153" y="460407"/>
                                </a:cubicBezTo>
                                <a:lnTo>
                                  <a:pt x="12153" y="249106"/>
                                </a:lnTo>
                                <a:cubicBezTo>
                                  <a:pt x="12153" y="224803"/>
                                  <a:pt x="8099" y="193074"/>
                                  <a:pt x="674" y="168771"/>
                                </a:cubicBezTo>
                                <a:cubicBezTo>
                                  <a:pt x="41852" y="168771"/>
                                  <a:pt x="78980" y="162695"/>
                                  <a:pt x="114760" y="149193"/>
                                </a:cubicBezTo>
                                <a:lnTo>
                                  <a:pt x="114760" y="461081"/>
                                </a:lnTo>
                                <a:cubicBezTo>
                                  <a:pt x="114760" y="484709"/>
                                  <a:pt x="116108" y="509011"/>
                                  <a:pt x="128261" y="532639"/>
                                </a:cubicBezTo>
                                <a:close/>
                                <a:moveTo>
                                  <a:pt x="64131" y="0"/>
                                </a:moveTo>
                                <a:cubicBezTo>
                                  <a:pt x="97210" y="0"/>
                                  <a:pt x="118136" y="29028"/>
                                  <a:pt x="118136" y="58732"/>
                                </a:cubicBezTo>
                                <a:cubicBezTo>
                                  <a:pt x="118136" y="89786"/>
                                  <a:pt x="95182" y="114764"/>
                                  <a:pt x="63457" y="114764"/>
                                </a:cubicBezTo>
                                <a:cubicBezTo>
                                  <a:pt x="29704" y="114764"/>
                                  <a:pt x="7425" y="89111"/>
                                  <a:pt x="7425" y="58057"/>
                                </a:cubicBezTo>
                                <a:cubicBezTo>
                                  <a:pt x="7425" y="27003"/>
                                  <a:pt x="31052" y="0"/>
                                  <a:pt x="64131" y="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a:off x="1407119" y="335471"/>
                            <a:ext cx="249771" cy="383445"/>
                          </a:xfrm>
                          <a:custGeom>
                            <a:avLst/>
                            <a:gdLst>
                              <a:gd name="connsiteX0" fmla="*/ 0 w 249771"/>
                              <a:gd name="connsiteY0" fmla="*/ 383446 h 383445"/>
                              <a:gd name="connsiteX1" fmla="*/ 14175 w 249771"/>
                              <a:gd name="connsiteY1" fmla="*/ 311888 h 383445"/>
                              <a:gd name="connsiteX2" fmla="*/ 14175 w 249771"/>
                              <a:gd name="connsiteY2" fmla="*/ 93837 h 383445"/>
                              <a:gd name="connsiteX3" fmla="*/ 2696 w 249771"/>
                              <a:gd name="connsiteY3" fmla="*/ 19578 h 383445"/>
                              <a:gd name="connsiteX4" fmla="*/ 118135 w 249771"/>
                              <a:gd name="connsiteY4" fmla="*/ 0 h 383445"/>
                              <a:gd name="connsiteX5" fmla="*/ 118135 w 249771"/>
                              <a:gd name="connsiteY5" fmla="*/ 81010 h 383445"/>
                              <a:gd name="connsiteX6" fmla="*/ 224792 w 249771"/>
                              <a:gd name="connsiteY6" fmla="*/ 5401 h 383445"/>
                              <a:gd name="connsiteX7" fmla="*/ 249772 w 249771"/>
                              <a:gd name="connsiteY7" fmla="*/ 13502 h 383445"/>
                              <a:gd name="connsiteX8" fmla="*/ 229520 w 249771"/>
                              <a:gd name="connsiteY8" fmla="*/ 97887 h 383445"/>
                              <a:gd name="connsiteX9" fmla="*/ 226819 w 249771"/>
                              <a:gd name="connsiteY9" fmla="*/ 95862 h 383445"/>
                              <a:gd name="connsiteX10" fmla="*/ 178891 w 249771"/>
                              <a:gd name="connsiteY10" fmla="*/ 79660 h 383445"/>
                              <a:gd name="connsiteX11" fmla="*/ 118135 w 249771"/>
                              <a:gd name="connsiteY11" fmla="*/ 124891 h 383445"/>
                              <a:gd name="connsiteX12" fmla="*/ 118135 w 249771"/>
                              <a:gd name="connsiteY12" fmla="*/ 313241 h 383445"/>
                              <a:gd name="connsiteX13" fmla="*/ 130957 w 249771"/>
                              <a:gd name="connsiteY13" fmla="*/ 383446 h 383445"/>
                              <a:gd name="connsiteX14" fmla="*/ 0 w 249771"/>
                              <a:gd name="connsiteY14"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9771" h="383445">
                                <a:moveTo>
                                  <a:pt x="0" y="383446"/>
                                </a:moveTo>
                                <a:cubicBezTo>
                                  <a:pt x="11474" y="359818"/>
                                  <a:pt x="14175" y="334842"/>
                                  <a:pt x="14175" y="311888"/>
                                </a:cubicBezTo>
                                <a:lnTo>
                                  <a:pt x="14175" y="93837"/>
                                </a:lnTo>
                                <a:cubicBezTo>
                                  <a:pt x="14175" y="69534"/>
                                  <a:pt x="10126" y="43881"/>
                                  <a:pt x="2696" y="19578"/>
                                </a:cubicBezTo>
                                <a:cubicBezTo>
                                  <a:pt x="45901" y="19578"/>
                                  <a:pt x="81007" y="14177"/>
                                  <a:pt x="118135" y="0"/>
                                </a:cubicBezTo>
                                <a:lnTo>
                                  <a:pt x="118135" y="81010"/>
                                </a:lnTo>
                                <a:cubicBezTo>
                                  <a:pt x="146486" y="24978"/>
                                  <a:pt x="188337" y="5401"/>
                                  <a:pt x="224792" y="5401"/>
                                </a:cubicBezTo>
                                <a:cubicBezTo>
                                  <a:pt x="236945" y="5401"/>
                                  <a:pt x="243695" y="7426"/>
                                  <a:pt x="249772" y="13502"/>
                                </a:cubicBezTo>
                                <a:cubicBezTo>
                                  <a:pt x="243021" y="41855"/>
                                  <a:pt x="236271" y="69534"/>
                                  <a:pt x="229520" y="97887"/>
                                </a:cubicBezTo>
                                <a:lnTo>
                                  <a:pt x="226819" y="95862"/>
                                </a:lnTo>
                                <a:cubicBezTo>
                                  <a:pt x="213318" y="87761"/>
                                  <a:pt x="195088" y="79660"/>
                                  <a:pt x="178891" y="79660"/>
                                </a:cubicBezTo>
                                <a:cubicBezTo>
                                  <a:pt x="145812" y="79660"/>
                                  <a:pt x="122185" y="112064"/>
                                  <a:pt x="118135" y="124891"/>
                                </a:cubicBezTo>
                                <a:lnTo>
                                  <a:pt x="118135" y="313241"/>
                                </a:lnTo>
                                <a:cubicBezTo>
                                  <a:pt x="118135" y="336869"/>
                                  <a:pt x="118135" y="359818"/>
                                  <a:pt x="130957" y="383446"/>
                                </a:cubicBezTo>
                                <a:lnTo>
                                  <a:pt x="0" y="38344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46"/>
                        <wps:cNvSpPr/>
                        <wps:spPr>
                          <a:xfrm>
                            <a:off x="1023415" y="335471"/>
                            <a:ext cx="357102" cy="531290"/>
                          </a:xfrm>
                          <a:custGeom>
                            <a:avLst/>
                            <a:gdLst>
                              <a:gd name="connsiteX0" fmla="*/ 116108 w 357102"/>
                              <a:gd name="connsiteY0" fmla="*/ 105988 h 531290"/>
                              <a:gd name="connsiteX1" fmla="*/ 116108 w 357102"/>
                              <a:gd name="connsiteY1" fmla="*/ 297712 h 531290"/>
                              <a:gd name="connsiteX2" fmla="*/ 155938 w 357102"/>
                              <a:gd name="connsiteY2" fmla="*/ 322688 h 531290"/>
                              <a:gd name="connsiteX3" fmla="*/ 255169 w 357102"/>
                              <a:gd name="connsiteY3" fmla="*/ 188349 h 531290"/>
                              <a:gd name="connsiteX4" fmla="*/ 176189 w 357102"/>
                              <a:gd name="connsiteY4" fmla="*/ 68184 h 531290"/>
                              <a:gd name="connsiteX5" fmla="*/ 120157 w 357102"/>
                              <a:gd name="connsiteY5" fmla="*/ 100588 h 531290"/>
                              <a:gd name="connsiteX6" fmla="*/ 116108 w 357102"/>
                              <a:gd name="connsiteY6" fmla="*/ 105988 h 531290"/>
                              <a:gd name="connsiteX7" fmla="*/ 674 w 357102"/>
                              <a:gd name="connsiteY7" fmla="*/ 19578 h 531290"/>
                              <a:gd name="connsiteX8" fmla="*/ 116782 w 357102"/>
                              <a:gd name="connsiteY8" fmla="*/ 0 h 531290"/>
                              <a:gd name="connsiteX9" fmla="*/ 116782 w 357102"/>
                              <a:gd name="connsiteY9" fmla="*/ 70884 h 531290"/>
                              <a:gd name="connsiteX10" fmla="*/ 221416 w 357102"/>
                              <a:gd name="connsiteY10" fmla="*/ 5401 h 531290"/>
                              <a:gd name="connsiteX11" fmla="*/ 357102 w 357102"/>
                              <a:gd name="connsiteY11" fmla="*/ 195100 h 531290"/>
                              <a:gd name="connsiteX12" fmla="*/ 220068 w 357102"/>
                              <a:gd name="connsiteY12" fmla="*/ 390876 h 531290"/>
                              <a:gd name="connsiteX13" fmla="*/ 116782 w 357102"/>
                              <a:gd name="connsiteY13" fmla="*/ 339565 h 531290"/>
                              <a:gd name="connsiteX14" fmla="*/ 116782 w 357102"/>
                              <a:gd name="connsiteY14" fmla="*/ 467832 h 531290"/>
                              <a:gd name="connsiteX15" fmla="*/ 128935 w 357102"/>
                              <a:gd name="connsiteY15" fmla="*/ 531291 h 531290"/>
                              <a:gd name="connsiteX16" fmla="*/ 0 w 357102"/>
                              <a:gd name="connsiteY16" fmla="*/ 531291 h 531290"/>
                              <a:gd name="connsiteX17" fmla="*/ 12148 w 357102"/>
                              <a:gd name="connsiteY17" fmla="*/ 458385 h 531290"/>
                              <a:gd name="connsiteX18" fmla="*/ 12148 w 357102"/>
                              <a:gd name="connsiteY18" fmla="*/ 93162 h 531290"/>
                              <a:gd name="connsiteX19" fmla="*/ 674 w 357102"/>
                              <a:gd name="connsiteY19" fmla="*/ 19578 h 531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57102" h="531290">
                                <a:moveTo>
                                  <a:pt x="116108" y="105988"/>
                                </a:moveTo>
                                <a:lnTo>
                                  <a:pt x="116108" y="297712"/>
                                </a:lnTo>
                                <a:cubicBezTo>
                                  <a:pt x="118135" y="300414"/>
                                  <a:pt x="135686" y="322688"/>
                                  <a:pt x="155938" y="322688"/>
                                </a:cubicBezTo>
                                <a:cubicBezTo>
                                  <a:pt x="227493" y="322688"/>
                                  <a:pt x="255169" y="247755"/>
                                  <a:pt x="255169" y="188349"/>
                                </a:cubicBezTo>
                                <a:cubicBezTo>
                                  <a:pt x="255169" y="128941"/>
                                  <a:pt x="228167" y="68184"/>
                                  <a:pt x="176189" y="68184"/>
                                </a:cubicBezTo>
                                <a:cubicBezTo>
                                  <a:pt x="149861" y="68184"/>
                                  <a:pt x="130283" y="84386"/>
                                  <a:pt x="120157" y="100588"/>
                                </a:cubicBezTo>
                                <a:cubicBezTo>
                                  <a:pt x="118135" y="103963"/>
                                  <a:pt x="116782" y="105313"/>
                                  <a:pt x="116108" y="105988"/>
                                </a:cubicBezTo>
                                <a:close/>
                                <a:moveTo>
                                  <a:pt x="674" y="19578"/>
                                </a:moveTo>
                                <a:cubicBezTo>
                                  <a:pt x="43205" y="19578"/>
                                  <a:pt x="79654" y="14177"/>
                                  <a:pt x="116782" y="0"/>
                                </a:cubicBezTo>
                                <a:lnTo>
                                  <a:pt x="116782" y="70884"/>
                                </a:lnTo>
                                <a:cubicBezTo>
                                  <a:pt x="137034" y="35104"/>
                                  <a:pt x="170113" y="5401"/>
                                  <a:pt x="221416" y="5401"/>
                                </a:cubicBezTo>
                                <a:cubicBezTo>
                                  <a:pt x="317278" y="5401"/>
                                  <a:pt x="357102" y="108014"/>
                                  <a:pt x="357102" y="195100"/>
                                </a:cubicBezTo>
                                <a:cubicBezTo>
                                  <a:pt x="357102" y="282183"/>
                                  <a:pt x="317278" y="390876"/>
                                  <a:pt x="220068" y="390876"/>
                                </a:cubicBezTo>
                                <a:cubicBezTo>
                                  <a:pt x="176863" y="390876"/>
                                  <a:pt x="142436" y="369944"/>
                                  <a:pt x="116782" y="339565"/>
                                </a:cubicBezTo>
                                <a:lnTo>
                                  <a:pt x="116782" y="467832"/>
                                </a:lnTo>
                                <a:cubicBezTo>
                                  <a:pt x="116782" y="488763"/>
                                  <a:pt x="116782" y="510364"/>
                                  <a:pt x="128935" y="531291"/>
                                </a:cubicBezTo>
                                <a:lnTo>
                                  <a:pt x="0" y="531291"/>
                                </a:lnTo>
                                <a:cubicBezTo>
                                  <a:pt x="11474" y="509016"/>
                                  <a:pt x="12148" y="483361"/>
                                  <a:pt x="12148" y="458385"/>
                                </a:cubicBezTo>
                                <a:lnTo>
                                  <a:pt x="12148" y="93162"/>
                                </a:lnTo>
                                <a:cubicBezTo>
                                  <a:pt x="12148" y="68859"/>
                                  <a:pt x="8099" y="43881"/>
                                  <a:pt x="674" y="19578"/>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5142" y="69790"/>
                            <a:ext cx="802420" cy="802449"/>
                          </a:xfrm>
                          <a:custGeom>
                            <a:avLst/>
                            <a:gdLst>
                              <a:gd name="connsiteX0" fmla="*/ 529721 w 802420"/>
                              <a:gd name="connsiteY0" fmla="*/ 21140 h 802449"/>
                              <a:gd name="connsiteX1" fmla="*/ 248516 w 802420"/>
                              <a:gd name="connsiteY1" fmla="*/ 30193 h 802449"/>
                              <a:gd name="connsiteX2" fmla="*/ 244264 w 802420"/>
                              <a:gd name="connsiteY2" fmla="*/ 31974 h 802449"/>
                              <a:gd name="connsiteX3" fmla="*/ 40360 w 802420"/>
                              <a:gd name="connsiteY3" fmla="*/ 225841 h 802449"/>
                              <a:gd name="connsiteX4" fmla="*/ 38370 w 802420"/>
                              <a:gd name="connsiteY4" fmla="*/ 230004 h 802449"/>
                              <a:gd name="connsiteX5" fmla="*/ 16419 w 802420"/>
                              <a:gd name="connsiteY5" fmla="*/ 514838 h 802449"/>
                              <a:gd name="connsiteX6" fmla="*/ 17751 w 802420"/>
                              <a:gd name="connsiteY6" fmla="*/ 519251 h 802449"/>
                              <a:gd name="connsiteX7" fmla="*/ 189550 w 802420"/>
                              <a:gd name="connsiteY7" fmla="*/ 742072 h 802449"/>
                              <a:gd name="connsiteX8" fmla="*/ 193479 w 802420"/>
                              <a:gd name="connsiteY8" fmla="*/ 744479 h 802449"/>
                              <a:gd name="connsiteX9" fmla="*/ 469977 w 802420"/>
                              <a:gd name="connsiteY9" fmla="*/ 796512 h 802449"/>
                              <a:gd name="connsiteX10" fmla="*/ 715545 w 802420"/>
                              <a:gd name="connsiteY10" fmla="*/ 650555 h 802449"/>
                              <a:gd name="connsiteX11" fmla="*/ 718390 w 802420"/>
                              <a:gd name="connsiteY11" fmla="*/ 646923 h 802449"/>
                              <a:gd name="connsiteX12" fmla="*/ 801997 w 802420"/>
                              <a:gd name="connsiteY12" fmla="*/ 382805 h 802449"/>
                              <a:gd name="connsiteX13" fmla="*/ 801756 w 802420"/>
                              <a:gd name="connsiteY13" fmla="*/ 378197 h 802449"/>
                              <a:gd name="connsiteX14" fmla="*/ 725895 w 802420"/>
                              <a:gd name="connsiteY14" fmla="*/ 165527 h 802449"/>
                              <a:gd name="connsiteX15" fmla="*/ 671275 w 802420"/>
                              <a:gd name="connsiteY15" fmla="*/ 131146 h 802449"/>
                              <a:gd name="connsiteX16" fmla="*/ 657646 w 802420"/>
                              <a:gd name="connsiteY16" fmla="*/ 144775 h 802449"/>
                              <a:gd name="connsiteX17" fmla="*/ 763269 w 802420"/>
                              <a:gd name="connsiteY17" fmla="*/ 380413 h 802449"/>
                              <a:gd name="connsiteX18" fmla="*/ 763484 w 802420"/>
                              <a:gd name="connsiteY18" fmla="*/ 384576 h 802449"/>
                              <a:gd name="connsiteX19" fmla="*/ 687911 w 802420"/>
                              <a:gd name="connsiteY19" fmla="*/ 623317 h 802449"/>
                              <a:gd name="connsiteX20" fmla="*/ 685344 w 802420"/>
                              <a:gd name="connsiteY20" fmla="*/ 626596 h 802449"/>
                              <a:gd name="connsiteX21" fmla="*/ 463369 w 802420"/>
                              <a:gd name="connsiteY21" fmla="*/ 758526 h 802449"/>
                              <a:gd name="connsiteX22" fmla="*/ 213438 w 802420"/>
                              <a:gd name="connsiteY22" fmla="*/ 711495 h 802449"/>
                              <a:gd name="connsiteX23" fmla="*/ 209886 w 802420"/>
                              <a:gd name="connsiteY23" fmla="*/ 709318 h 802449"/>
                              <a:gd name="connsiteX24" fmla="*/ 54600 w 802420"/>
                              <a:gd name="connsiteY24" fmla="*/ 507910 h 802449"/>
                              <a:gd name="connsiteX25" fmla="*/ 53393 w 802420"/>
                              <a:gd name="connsiteY25" fmla="*/ 503920 h 802449"/>
                              <a:gd name="connsiteX26" fmla="*/ 73233 w 802420"/>
                              <a:gd name="connsiteY26" fmla="*/ 246455 h 802449"/>
                              <a:gd name="connsiteX27" fmla="*/ 75035 w 802420"/>
                              <a:gd name="connsiteY27" fmla="*/ 242693 h 802449"/>
                              <a:gd name="connsiteX28" fmla="*/ 259345 w 802420"/>
                              <a:gd name="connsiteY28" fmla="*/ 67451 h 802449"/>
                              <a:gd name="connsiteX29" fmla="*/ 517372 w 802420"/>
                              <a:gd name="connsiteY29" fmla="*/ 57661 h 802449"/>
                              <a:gd name="connsiteX30" fmla="*/ 529721 w 802420"/>
                              <a:gd name="connsiteY30" fmla="*/ 21140 h 802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802420" h="802449">
                                <a:moveTo>
                                  <a:pt x="529721" y="21140"/>
                                </a:moveTo>
                                <a:cubicBezTo>
                                  <a:pt x="437918" y="-9902"/>
                                  <a:pt x="338036" y="-6652"/>
                                  <a:pt x="248516" y="30193"/>
                                </a:cubicBezTo>
                                <a:lnTo>
                                  <a:pt x="244264" y="31974"/>
                                </a:lnTo>
                                <a:cubicBezTo>
                                  <a:pt x="155078" y="69886"/>
                                  <a:pt x="82674" y="138771"/>
                                  <a:pt x="40360" y="225841"/>
                                </a:cubicBezTo>
                                <a:lnTo>
                                  <a:pt x="38370" y="230004"/>
                                </a:lnTo>
                                <a:cubicBezTo>
                                  <a:pt x="-3642" y="319040"/>
                                  <a:pt x="-11457" y="420414"/>
                                  <a:pt x="16419" y="514838"/>
                                </a:cubicBezTo>
                                <a:lnTo>
                                  <a:pt x="17751" y="519251"/>
                                </a:lnTo>
                                <a:cubicBezTo>
                                  <a:pt x="46227" y="611778"/>
                                  <a:pt x="107224" y="690943"/>
                                  <a:pt x="189550" y="742072"/>
                                </a:cubicBezTo>
                                <a:lnTo>
                                  <a:pt x="193479" y="744479"/>
                                </a:lnTo>
                                <a:cubicBezTo>
                                  <a:pt x="276297" y="794607"/>
                                  <a:pt x="374503" y="813121"/>
                                  <a:pt x="469977" y="796512"/>
                                </a:cubicBezTo>
                                <a:cubicBezTo>
                                  <a:pt x="566967" y="779635"/>
                                  <a:pt x="654367" y="727687"/>
                                  <a:pt x="715545" y="650555"/>
                                </a:cubicBezTo>
                                <a:lnTo>
                                  <a:pt x="718390" y="646923"/>
                                </a:lnTo>
                                <a:cubicBezTo>
                                  <a:pt x="776733" y="571605"/>
                                  <a:pt x="806373" y="477975"/>
                                  <a:pt x="801997" y="382805"/>
                                </a:cubicBezTo>
                                <a:lnTo>
                                  <a:pt x="801756" y="378197"/>
                                </a:lnTo>
                                <a:cubicBezTo>
                                  <a:pt x="797327" y="301072"/>
                                  <a:pt x="770764" y="227338"/>
                                  <a:pt x="725895" y="165527"/>
                                </a:cubicBezTo>
                                <a:lnTo>
                                  <a:pt x="671275" y="131146"/>
                                </a:lnTo>
                                <a:lnTo>
                                  <a:pt x="657646" y="144775"/>
                                </a:lnTo>
                                <a:cubicBezTo>
                                  <a:pt x="720568" y="207701"/>
                                  <a:pt x="758161" y="291568"/>
                                  <a:pt x="763269" y="380413"/>
                                </a:cubicBezTo>
                                <a:lnTo>
                                  <a:pt x="763484" y="384576"/>
                                </a:lnTo>
                                <a:cubicBezTo>
                                  <a:pt x="767436" y="470604"/>
                                  <a:pt x="740648" y="555236"/>
                                  <a:pt x="687911" y="623317"/>
                                </a:cubicBezTo>
                                <a:lnTo>
                                  <a:pt x="685344" y="626596"/>
                                </a:lnTo>
                                <a:cubicBezTo>
                                  <a:pt x="630044" y="696319"/>
                                  <a:pt x="551038" y="743275"/>
                                  <a:pt x="463369" y="758526"/>
                                </a:cubicBezTo>
                                <a:cubicBezTo>
                                  <a:pt x="377068" y="773542"/>
                                  <a:pt x="288299" y="756804"/>
                                  <a:pt x="213438" y="711495"/>
                                </a:cubicBezTo>
                                <a:lnTo>
                                  <a:pt x="209886" y="709318"/>
                                </a:lnTo>
                                <a:cubicBezTo>
                                  <a:pt x="135471" y="663105"/>
                                  <a:pt x="80339" y="591542"/>
                                  <a:pt x="54600" y="507910"/>
                                </a:cubicBezTo>
                                <a:lnTo>
                                  <a:pt x="53393" y="503920"/>
                                </a:lnTo>
                                <a:cubicBezTo>
                                  <a:pt x="28196" y="418569"/>
                                  <a:pt x="35258" y="326935"/>
                                  <a:pt x="73233" y="246455"/>
                                </a:cubicBezTo>
                                <a:lnTo>
                                  <a:pt x="75035" y="242693"/>
                                </a:lnTo>
                                <a:cubicBezTo>
                                  <a:pt x="113283" y="163989"/>
                                  <a:pt x="178729" y="101718"/>
                                  <a:pt x="259345" y="67451"/>
                                </a:cubicBezTo>
                                <a:cubicBezTo>
                                  <a:pt x="341240" y="32639"/>
                                  <a:pt x="433075" y="29157"/>
                                  <a:pt x="517372" y="57661"/>
                                </a:cubicBezTo>
                                <a:lnTo>
                                  <a:pt x="529721" y="21140"/>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43135" y="471013"/>
                            <a:ext cx="435628" cy="366525"/>
                          </a:xfrm>
                          <a:custGeom>
                            <a:avLst/>
                            <a:gdLst>
                              <a:gd name="connsiteX0" fmla="*/ 71338 w 435628"/>
                              <a:gd name="connsiteY0" fmla="*/ 0 h 366525"/>
                              <a:gd name="connsiteX1" fmla="*/ 435623 w 435628"/>
                              <a:gd name="connsiteY1" fmla="*/ 351280 h 366525"/>
                              <a:gd name="connsiteX2" fmla="*/ 427769 w 435628"/>
                              <a:gd name="connsiteY2" fmla="*/ 361005 h 366525"/>
                              <a:gd name="connsiteX3" fmla="*/ 364291 w 435628"/>
                              <a:gd name="connsiteY3" fmla="*/ 366525 h 366525"/>
                              <a:gd name="connsiteX4" fmla="*/ 6 w 435628"/>
                              <a:gd name="connsiteY4" fmla="*/ 15241 h 366525"/>
                              <a:gd name="connsiteX5" fmla="*/ 7859 w 435628"/>
                              <a:gd name="connsiteY5" fmla="*/ 5512 h 366525"/>
                              <a:gd name="connsiteX6" fmla="*/ 71338 w 435628"/>
                              <a:gd name="connsiteY6" fmla="*/ 0 h 366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5628" h="366525">
                                <a:moveTo>
                                  <a:pt x="71338" y="0"/>
                                </a:moveTo>
                                <a:cubicBezTo>
                                  <a:pt x="268221" y="0"/>
                                  <a:pt x="428641" y="156093"/>
                                  <a:pt x="435623" y="351280"/>
                                </a:cubicBezTo>
                                <a:cubicBezTo>
                                  <a:pt x="435792" y="356025"/>
                                  <a:pt x="432447" y="360186"/>
                                  <a:pt x="427769" y="361005"/>
                                </a:cubicBezTo>
                                <a:cubicBezTo>
                                  <a:pt x="407155" y="364626"/>
                                  <a:pt x="385943" y="366525"/>
                                  <a:pt x="364291" y="366525"/>
                                </a:cubicBezTo>
                                <a:cubicBezTo>
                                  <a:pt x="167407" y="366520"/>
                                  <a:pt x="6985" y="210432"/>
                                  <a:pt x="6" y="15241"/>
                                </a:cubicBezTo>
                                <a:cubicBezTo>
                                  <a:pt x="-164" y="10494"/>
                                  <a:pt x="3181" y="6334"/>
                                  <a:pt x="7859" y="5512"/>
                                </a:cubicBezTo>
                                <a:cubicBezTo>
                                  <a:pt x="28474" y="1892"/>
                                  <a:pt x="49685" y="0"/>
                                  <a:pt x="71338" y="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324011" y="497733"/>
                            <a:ext cx="444926" cy="335333"/>
                          </a:xfrm>
                          <a:custGeom>
                            <a:avLst/>
                            <a:gdLst>
                              <a:gd name="connsiteX0" fmla="*/ 361511 w 444926"/>
                              <a:gd name="connsiteY0" fmla="*/ 0 h 335333"/>
                              <a:gd name="connsiteX1" fmla="*/ 437399 w 444926"/>
                              <a:gd name="connsiteY1" fmla="*/ 7916 h 335333"/>
                              <a:gd name="connsiteX2" fmla="*/ 444845 w 444926"/>
                              <a:gd name="connsiteY2" fmla="*/ 18451 h 335333"/>
                              <a:gd name="connsiteX3" fmla="*/ 83411 w 444926"/>
                              <a:gd name="connsiteY3" fmla="*/ 335334 h 335333"/>
                              <a:gd name="connsiteX4" fmla="*/ 7524 w 444926"/>
                              <a:gd name="connsiteY4" fmla="*/ 327417 h 335333"/>
                              <a:gd name="connsiteX5" fmla="*/ 81 w 444926"/>
                              <a:gd name="connsiteY5" fmla="*/ 316879 h 335333"/>
                              <a:gd name="connsiteX6" fmla="*/ 361511 w 444926"/>
                              <a:gd name="connsiteY6" fmla="*/ 0 h 3353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4926" h="335333">
                                <a:moveTo>
                                  <a:pt x="361511" y="0"/>
                                </a:moveTo>
                                <a:cubicBezTo>
                                  <a:pt x="387535" y="0"/>
                                  <a:pt x="412922" y="2732"/>
                                  <a:pt x="437399" y="7916"/>
                                </a:cubicBezTo>
                                <a:cubicBezTo>
                                  <a:pt x="442251" y="8945"/>
                                  <a:pt x="445487" y="13533"/>
                                  <a:pt x="444845" y="18451"/>
                                </a:cubicBezTo>
                                <a:cubicBezTo>
                                  <a:pt x="421496" y="197262"/>
                                  <a:pt x="268581" y="335334"/>
                                  <a:pt x="83411" y="335334"/>
                                </a:cubicBezTo>
                                <a:cubicBezTo>
                                  <a:pt x="57388" y="335334"/>
                                  <a:pt x="32003" y="332600"/>
                                  <a:pt x="7524" y="327417"/>
                                </a:cubicBezTo>
                                <a:cubicBezTo>
                                  <a:pt x="2672" y="326385"/>
                                  <a:pt x="-561" y="321800"/>
                                  <a:pt x="81" y="316879"/>
                                </a:cubicBezTo>
                                <a:cubicBezTo>
                                  <a:pt x="23431" y="138072"/>
                                  <a:pt x="176344" y="0"/>
                                  <a:pt x="361511" y="0"/>
                                </a:cubicBezTo>
                                <a:close/>
                              </a:path>
                            </a:pathLst>
                          </a:custGeom>
                          <a:solidFill>
                            <a:srgbClr val="FFCE1F"/>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654642" y="180667"/>
                            <a:ext cx="104159" cy="135658"/>
                          </a:xfrm>
                          <a:custGeom>
                            <a:avLst/>
                            <a:gdLst>
                              <a:gd name="connsiteX0" fmla="*/ 101664 w 104159"/>
                              <a:gd name="connsiteY0" fmla="*/ 135620 h 135658"/>
                              <a:gd name="connsiteX1" fmla="*/ 98765 w 104159"/>
                              <a:gd name="connsiteY1" fmla="*/ 135352 h 135658"/>
                              <a:gd name="connsiteX2" fmla="*/ 53372 w 104159"/>
                              <a:gd name="connsiteY2" fmla="*/ 120940 h 135658"/>
                              <a:gd name="connsiteX3" fmla="*/ 25605 w 104159"/>
                              <a:gd name="connsiteY3" fmla="*/ 100814 h 135658"/>
                              <a:gd name="connsiteX4" fmla="*/ 8194 w 104159"/>
                              <a:gd name="connsiteY4" fmla="*/ 73842 h 135658"/>
                              <a:gd name="connsiteX5" fmla="*/ 1085 w 104159"/>
                              <a:gd name="connsiteY5" fmla="*/ 45827 h 135658"/>
                              <a:gd name="connsiteX6" fmla="*/ 1379 w 104159"/>
                              <a:gd name="connsiteY6" fmla="*/ 7581 h 135658"/>
                              <a:gd name="connsiteX7" fmla="*/ 2374 w 104159"/>
                              <a:gd name="connsiteY7" fmla="*/ 1119 h 135658"/>
                              <a:gd name="connsiteX8" fmla="*/ 3834 w 104159"/>
                              <a:gd name="connsiteY8" fmla="*/ 39 h 135658"/>
                              <a:gd name="connsiteX9" fmla="*/ 31730 w 104159"/>
                              <a:gd name="connsiteY9" fmla="*/ 7033 h 135658"/>
                              <a:gd name="connsiteX10" fmla="*/ 49131 w 104159"/>
                              <a:gd name="connsiteY10" fmla="*/ 14222 h 135658"/>
                              <a:gd name="connsiteX11" fmla="*/ 50147 w 104159"/>
                              <a:gd name="connsiteY11" fmla="*/ 14435 h 135658"/>
                              <a:gd name="connsiteX12" fmla="*/ 51072 w 104159"/>
                              <a:gd name="connsiteY12" fmla="*/ 15250 h 135658"/>
                              <a:gd name="connsiteX13" fmla="*/ 68104 w 104159"/>
                              <a:gd name="connsiteY13" fmla="*/ 25849 h 135658"/>
                              <a:gd name="connsiteX14" fmla="*/ 82696 w 104159"/>
                              <a:gd name="connsiteY14" fmla="*/ 39463 h 135658"/>
                              <a:gd name="connsiteX15" fmla="*/ 85938 w 104159"/>
                              <a:gd name="connsiteY15" fmla="*/ 43213 h 135658"/>
                              <a:gd name="connsiteX16" fmla="*/ 86377 w 104159"/>
                              <a:gd name="connsiteY16" fmla="*/ 44076 h 135658"/>
                              <a:gd name="connsiteX17" fmla="*/ 92999 w 104159"/>
                              <a:gd name="connsiteY17" fmla="*/ 54982 h 135658"/>
                              <a:gd name="connsiteX18" fmla="*/ 101536 w 104159"/>
                              <a:gd name="connsiteY18" fmla="*/ 80283 h 135658"/>
                              <a:gd name="connsiteX19" fmla="*/ 103446 w 104159"/>
                              <a:gd name="connsiteY19" fmla="*/ 93489 h 135658"/>
                              <a:gd name="connsiteX20" fmla="*/ 104093 w 104159"/>
                              <a:gd name="connsiteY20" fmla="*/ 103783 h 135658"/>
                              <a:gd name="connsiteX21" fmla="*/ 103376 w 104159"/>
                              <a:gd name="connsiteY21" fmla="*/ 123259 h 135658"/>
                              <a:gd name="connsiteX22" fmla="*/ 101664 w 104159"/>
                              <a:gd name="connsiteY22" fmla="*/ 135620 h 135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4159" h="135658">
                                <a:moveTo>
                                  <a:pt x="101664" y="135620"/>
                                </a:moveTo>
                                <a:cubicBezTo>
                                  <a:pt x="100680" y="135756"/>
                                  <a:pt x="99723" y="135499"/>
                                  <a:pt x="98765" y="135352"/>
                                </a:cubicBezTo>
                                <a:cubicBezTo>
                                  <a:pt x="82889" y="132904"/>
                                  <a:pt x="67713" y="128211"/>
                                  <a:pt x="53372" y="120940"/>
                                </a:cubicBezTo>
                                <a:cubicBezTo>
                                  <a:pt x="43059" y="115711"/>
                                  <a:pt x="33672" y="109171"/>
                                  <a:pt x="25605" y="100814"/>
                                </a:cubicBezTo>
                                <a:cubicBezTo>
                                  <a:pt x="18036" y="92964"/>
                                  <a:pt x="12307" y="83935"/>
                                  <a:pt x="8194" y="73842"/>
                                </a:cubicBezTo>
                                <a:cubicBezTo>
                                  <a:pt x="4519" y="64828"/>
                                  <a:pt x="2272" y="55451"/>
                                  <a:pt x="1085" y="45827"/>
                                </a:cubicBezTo>
                                <a:cubicBezTo>
                                  <a:pt x="-488" y="33078"/>
                                  <a:pt x="-317" y="20317"/>
                                  <a:pt x="1379" y="7581"/>
                                </a:cubicBezTo>
                                <a:cubicBezTo>
                                  <a:pt x="1668" y="5420"/>
                                  <a:pt x="2069" y="3277"/>
                                  <a:pt x="2374" y="1119"/>
                                </a:cubicBezTo>
                                <a:cubicBezTo>
                                  <a:pt x="2502" y="210"/>
                                  <a:pt x="2818" y="-121"/>
                                  <a:pt x="3834" y="39"/>
                                </a:cubicBezTo>
                                <a:cubicBezTo>
                                  <a:pt x="13350" y="1522"/>
                                  <a:pt x="22626" y="3917"/>
                                  <a:pt x="31730" y="7033"/>
                                </a:cubicBezTo>
                                <a:cubicBezTo>
                                  <a:pt x="37678" y="9071"/>
                                  <a:pt x="43460" y="11502"/>
                                  <a:pt x="49131" y="14222"/>
                                </a:cubicBezTo>
                                <a:cubicBezTo>
                                  <a:pt x="49452" y="14375"/>
                                  <a:pt x="49762" y="14574"/>
                                  <a:pt x="50147" y="14435"/>
                                </a:cubicBezTo>
                                <a:cubicBezTo>
                                  <a:pt x="50307" y="14873"/>
                                  <a:pt x="50693" y="15055"/>
                                  <a:pt x="51072" y="15250"/>
                                </a:cubicBezTo>
                                <a:cubicBezTo>
                                  <a:pt x="57047" y="18306"/>
                                  <a:pt x="62744" y="21792"/>
                                  <a:pt x="68104" y="25849"/>
                                </a:cubicBezTo>
                                <a:cubicBezTo>
                                  <a:pt x="73448" y="29888"/>
                                  <a:pt x="78331" y="34383"/>
                                  <a:pt x="82696" y="39463"/>
                                </a:cubicBezTo>
                                <a:cubicBezTo>
                                  <a:pt x="83772" y="40716"/>
                                  <a:pt x="84649" y="42146"/>
                                  <a:pt x="85938" y="43213"/>
                                </a:cubicBezTo>
                                <a:cubicBezTo>
                                  <a:pt x="86082" y="43502"/>
                                  <a:pt x="86189" y="43814"/>
                                  <a:pt x="86377" y="44076"/>
                                </a:cubicBezTo>
                                <a:cubicBezTo>
                                  <a:pt x="88826" y="47564"/>
                                  <a:pt x="91041" y="51185"/>
                                  <a:pt x="92999" y="54982"/>
                                </a:cubicBezTo>
                                <a:cubicBezTo>
                                  <a:pt x="97128" y="62992"/>
                                  <a:pt x="99755" y="71499"/>
                                  <a:pt x="101536" y="80283"/>
                                </a:cubicBezTo>
                                <a:cubicBezTo>
                                  <a:pt x="102424" y="84641"/>
                                  <a:pt x="103066" y="89045"/>
                                  <a:pt x="103446" y="93489"/>
                                </a:cubicBezTo>
                                <a:cubicBezTo>
                                  <a:pt x="103745" y="96916"/>
                                  <a:pt x="103970" y="100348"/>
                                  <a:pt x="104093" y="103783"/>
                                </a:cubicBezTo>
                                <a:cubicBezTo>
                                  <a:pt x="104328" y="110291"/>
                                  <a:pt x="103900" y="116777"/>
                                  <a:pt x="103376" y="123259"/>
                                </a:cubicBezTo>
                                <a:cubicBezTo>
                                  <a:pt x="103034" y="127411"/>
                                  <a:pt x="102199" y="131493"/>
                                  <a:pt x="101664" y="13562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443332" y="21895"/>
                            <a:ext cx="159886" cy="153564"/>
                          </a:xfrm>
                          <a:custGeom>
                            <a:avLst/>
                            <a:gdLst>
                              <a:gd name="connsiteX0" fmla="*/ 157182 w 159886"/>
                              <a:gd name="connsiteY0" fmla="*/ 110591 h 153564"/>
                              <a:gd name="connsiteX1" fmla="*/ 150340 w 159886"/>
                              <a:gd name="connsiteY1" fmla="*/ 129351 h 153564"/>
                              <a:gd name="connsiteX2" fmla="*/ 13561 w 159886"/>
                              <a:gd name="connsiteY2" fmla="*/ 153377 h 153564"/>
                              <a:gd name="connsiteX3" fmla="*/ 2630 w 159886"/>
                              <a:gd name="connsiteY3" fmla="*/ 134739 h 153564"/>
                              <a:gd name="connsiteX4" fmla="*/ 14807 w 159886"/>
                              <a:gd name="connsiteY4" fmla="*/ 119798 h 153564"/>
                              <a:gd name="connsiteX5" fmla="*/ 44009 w 159886"/>
                              <a:gd name="connsiteY5" fmla="*/ 83965 h 153564"/>
                              <a:gd name="connsiteX6" fmla="*/ 46599 w 159886"/>
                              <a:gd name="connsiteY6" fmla="*/ 76862 h 153564"/>
                              <a:gd name="connsiteX7" fmla="*/ 47321 w 159886"/>
                              <a:gd name="connsiteY7" fmla="*/ 30642 h 153564"/>
                              <a:gd name="connsiteX8" fmla="*/ 47623 w 159886"/>
                              <a:gd name="connsiteY8" fmla="*/ 11370 h 153564"/>
                              <a:gd name="connsiteX9" fmla="*/ 67986 w 159886"/>
                              <a:gd name="connsiteY9" fmla="*/ 4146 h 153564"/>
                              <a:gd name="connsiteX10" fmla="*/ 157182 w 159886"/>
                              <a:gd name="connsiteY10" fmla="*/ 110591 h 153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9886" h="153564">
                                <a:moveTo>
                                  <a:pt x="157182" y="110591"/>
                                </a:moveTo>
                                <a:cubicBezTo>
                                  <a:pt x="162884" y="117393"/>
                                  <a:pt x="159081" y="127816"/>
                                  <a:pt x="150340" y="129351"/>
                                </a:cubicBezTo>
                                <a:lnTo>
                                  <a:pt x="13561" y="153377"/>
                                </a:lnTo>
                                <a:cubicBezTo>
                                  <a:pt x="3045" y="155225"/>
                                  <a:pt x="-4115" y="143016"/>
                                  <a:pt x="2630" y="134739"/>
                                </a:cubicBezTo>
                                <a:lnTo>
                                  <a:pt x="14807" y="119798"/>
                                </a:lnTo>
                                <a:lnTo>
                                  <a:pt x="44009" y="83965"/>
                                </a:lnTo>
                                <a:cubicBezTo>
                                  <a:pt x="45646" y="81956"/>
                                  <a:pt x="46559" y="79453"/>
                                  <a:pt x="46599" y="76862"/>
                                </a:cubicBezTo>
                                <a:lnTo>
                                  <a:pt x="47321" y="30642"/>
                                </a:lnTo>
                                <a:lnTo>
                                  <a:pt x="47623" y="11370"/>
                                </a:lnTo>
                                <a:cubicBezTo>
                                  <a:pt x="47789" y="694"/>
                                  <a:pt x="61128" y="-4039"/>
                                  <a:pt x="67986" y="4146"/>
                                </a:cubicBezTo>
                                <a:lnTo>
                                  <a:pt x="157182" y="110591"/>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52"/>
                        <wps:cNvSpPr/>
                        <wps:spPr>
                          <a:xfrm>
                            <a:off x="389840" y="230915"/>
                            <a:ext cx="218355" cy="395429"/>
                          </a:xfrm>
                          <a:custGeom>
                            <a:avLst/>
                            <a:gdLst>
                              <a:gd name="connsiteX0" fmla="*/ 27925 w 218355"/>
                              <a:gd name="connsiteY0" fmla="*/ 365577 h 395429"/>
                              <a:gd name="connsiteX1" fmla="*/ 31920 w 218355"/>
                              <a:gd name="connsiteY1" fmla="*/ 366529 h 395429"/>
                              <a:gd name="connsiteX2" fmla="*/ 31920 w 218355"/>
                              <a:gd name="connsiteY2" fmla="*/ 366529 h 395429"/>
                              <a:gd name="connsiteX3" fmla="*/ 55857 w 218355"/>
                              <a:gd name="connsiteY3" fmla="*/ 326051 h 395429"/>
                              <a:gd name="connsiteX4" fmla="*/ 104205 w 218355"/>
                              <a:gd name="connsiteY4" fmla="*/ 299668 h 395429"/>
                              <a:gd name="connsiteX5" fmla="*/ 142761 w 218355"/>
                              <a:gd name="connsiteY5" fmla="*/ 297225 h 395429"/>
                              <a:gd name="connsiteX6" fmla="*/ 147185 w 218355"/>
                              <a:gd name="connsiteY6" fmla="*/ 302761 h 395429"/>
                              <a:gd name="connsiteX7" fmla="*/ 113475 w 218355"/>
                              <a:gd name="connsiteY7" fmla="*/ 347769 h 395429"/>
                              <a:gd name="connsiteX8" fmla="*/ 63511 w 218355"/>
                              <a:gd name="connsiteY8" fmla="*/ 370194 h 395429"/>
                              <a:gd name="connsiteX9" fmla="*/ 18454 w 218355"/>
                              <a:gd name="connsiteY9" fmla="*/ 393779 h 395429"/>
                              <a:gd name="connsiteX10" fmla="*/ 17511 w 218355"/>
                              <a:gd name="connsiteY10" fmla="*/ 394410 h 395429"/>
                              <a:gd name="connsiteX11" fmla="*/ 11250 w 218355"/>
                              <a:gd name="connsiteY11" fmla="*/ 391703 h 395429"/>
                              <a:gd name="connsiteX12" fmla="*/ 41259 w 218355"/>
                              <a:gd name="connsiteY12" fmla="*/ 240758 h 395429"/>
                              <a:gd name="connsiteX13" fmla="*/ 101619 w 218355"/>
                              <a:gd name="connsiteY13" fmla="*/ 145804 h 395429"/>
                              <a:gd name="connsiteX14" fmla="*/ 96279 w 218355"/>
                              <a:gd name="connsiteY14" fmla="*/ 139222 h 395429"/>
                              <a:gd name="connsiteX15" fmla="*/ 70683 w 218355"/>
                              <a:gd name="connsiteY15" fmla="*/ 165495 h 395429"/>
                              <a:gd name="connsiteX16" fmla="*/ 31970 w 218355"/>
                              <a:gd name="connsiteY16" fmla="*/ 232216 h 395429"/>
                              <a:gd name="connsiteX17" fmla="*/ 22981 w 218355"/>
                              <a:gd name="connsiteY17" fmla="*/ 232826 h 395429"/>
                              <a:gd name="connsiteX18" fmla="*/ 1254 w 218355"/>
                              <a:gd name="connsiteY18" fmla="*/ 175917 h 395429"/>
                              <a:gd name="connsiteX19" fmla="*/ 45031 w 218355"/>
                              <a:gd name="connsiteY19" fmla="*/ 83838 h 395429"/>
                              <a:gd name="connsiteX20" fmla="*/ 110273 w 218355"/>
                              <a:gd name="connsiteY20" fmla="*/ 50974 h 395429"/>
                              <a:gd name="connsiteX21" fmla="*/ 203227 w 218355"/>
                              <a:gd name="connsiteY21" fmla="*/ 1097 h 395429"/>
                              <a:gd name="connsiteX22" fmla="*/ 207935 w 218355"/>
                              <a:gd name="connsiteY22" fmla="*/ 3471 h 395429"/>
                              <a:gd name="connsiteX23" fmla="*/ 215942 w 218355"/>
                              <a:gd name="connsiteY23" fmla="*/ 45241 h 395429"/>
                              <a:gd name="connsiteX24" fmla="*/ 218189 w 218355"/>
                              <a:gd name="connsiteY24" fmla="*/ 95827 h 395429"/>
                              <a:gd name="connsiteX25" fmla="*/ 197140 w 218355"/>
                              <a:gd name="connsiteY25" fmla="*/ 181719 h 395429"/>
                              <a:gd name="connsiteX26" fmla="*/ 141205 w 218355"/>
                              <a:gd name="connsiteY26" fmla="*/ 238433 h 395429"/>
                              <a:gd name="connsiteX27" fmla="*/ 86454 w 218355"/>
                              <a:gd name="connsiteY27" fmla="*/ 264755 h 395429"/>
                              <a:gd name="connsiteX28" fmla="*/ 46135 w 218355"/>
                              <a:gd name="connsiteY28" fmla="*/ 295127 h 395429"/>
                              <a:gd name="connsiteX29" fmla="*/ 30896 w 218355"/>
                              <a:gd name="connsiteY29" fmla="*/ 337258 h 395429"/>
                              <a:gd name="connsiteX30" fmla="*/ 27925 w 218355"/>
                              <a:gd name="connsiteY30" fmla="*/ 365577 h 395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18355" h="395429">
                                <a:moveTo>
                                  <a:pt x="27925" y="365577"/>
                                </a:moveTo>
                                <a:cubicBezTo>
                                  <a:pt x="27937" y="368755"/>
                                  <a:pt x="30555" y="369397"/>
                                  <a:pt x="31920" y="366529"/>
                                </a:cubicBezTo>
                                <a:lnTo>
                                  <a:pt x="31920" y="366529"/>
                                </a:lnTo>
                                <a:cubicBezTo>
                                  <a:pt x="38707" y="352322"/>
                                  <a:pt x="46155" y="338520"/>
                                  <a:pt x="55857" y="326051"/>
                                </a:cubicBezTo>
                                <a:cubicBezTo>
                                  <a:pt x="68151" y="310249"/>
                                  <a:pt x="84996" y="302486"/>
                                  <a:pt x="104205" y="299668"/>
                                </a:cubicBezTo>
                                <a:cubicBezTo>
                                  <a:pt x="116933" y="297806"/>
                                  <a:pt x="129837" y="297107"/>
                                  <a:pt x="142761" y="297225"/>
                                </a:cubicBezTo>
                                <a:cubicBezTo>
                                  <a:pt x="147302" y="297264"/>
                                  <a:pt x="148458" y="298279"/>
                                  <a:pt x="147185" y="302761"/>
                                </a:cubicBezTo>
                                <a:cubicBezTo>
                                  <a:pt x="141697" y="322119"/>
                                  <a:pt x="130083" y="336680"/>
                                  <a:pt x="113475" y="347769"/>
                                </a:cubicBezTo>
                                <a:cubicBezTo>
                                  <a:pt x="98039" y="358077"/>
                                  <a:pt x="80652" y="363860"/>
                                  <a:pt x="63511" y="370194"/>
                                </a:cubicBezTo>
                                <a:cubicBezTo>
                                  <a:pt x="47455" y="376131"/>
                                  <a:pt x="33102" y="385225"/>
                                  <a:pt x="18454" y="393779"/>
                                </a:cubicBezTo>
                                <a:cubicBezTo>
                                  <a:pt x="18127" y="393966"/>
                                  <a:pt x="17814" y="394180"/>
                                  <a:pt x="17511" y="394410"/>
                                </a:cubicBezTo>
                                <a:cubicBezTo>
                                  <a:pt x="14719" y="396534"/>
                                  <a:pt x="11469" y="395202"/>
                                  <a:pt x="11250" y="391703"/>
                                </a:cubicBezTo>
                                <a:cubicBezTo>
                                  <a:pt x="7939" y="338756"/>
                                  <a:pt x="19321" y="288750"/>
                                  <a:pt x="41259" y="240758"/>
                                </a:cubicBezTo>
                                <a:cubicBezTo>
                                  <a:pt x="57146" y="205994"/>
                                  <a:pt x="76795" y="174002"/>
                                  <a:pt x="101619" y="145804"/>
                                </a:cubicBezTo>
                                <a:cubicBezTo>
                                  <a:pt x="105537" y="141354"/>
                                  <a:pt x="100765" y="135346"/>
                                  <a:pt x="96279" y="139222"/>
                                </a:cubicBezTo>
                                <a:cubicBezTo>
                                  <a:pt x="87080" y="147171"/>
                                  <a:pt x="78531" y="155904"/>
                                  <a:pt x="70683" y="165495"/>
                                </a:cubicBezTo>
                                <a:cubicBezTo>
                                  <a:pt x="54283" y="185526"/>
                                  <a:pt x="41858" y="207825"/>
                                  <a:pt x="31970" y="232216"/>
                                </a:cubicBezTo>
                                <a:cubicBezTo>
                                  <a:pt x="30398" y="236095"/>
                                  <a:pt x="24982" y="236501"/>
                                  <a:pt x="22981" y="232826"/>
                                </a:cubicBezTo>
                                <a:cubicBezTo>
                                  <a:pt x="13015" y="214524"/>
                                  <a:pt x="4364" y="196410"/>
                                  <a:pt x="1254" y="175917"/>
                                </a:cubicBezTo>
                                <a:cubicBezTo>
                                  <a:pt x="-4932" y="135222"/>
                                  <a:pt x="12100" y="105826"/>
                                  <a:pt x="45031" y="83838"/>
                                </a:cubicBezTo>
                                <a:cubicBezTo>
                                  <a:pt x="65442" y="70213"/>
                                  <a:pt x="87912" y="60697"/>
                                  <a:pt x="110273" y="50974"/>
                                </a:cubicBezTo>
                                <a:cubicBezTo>
                                  <a:pt x="142634" y="36906"/>
                                  <a:pt x="174331" y="21598"/>
                                  <a:pt x="203227" y="1097"/>
                                </a:cubicBezTo>
                                <a:cubicBezTo>
                                  <a:pt x="206961" y="-1553"/>
                                  <a:pt x="207314" y="1137"/>
                                  <a:pt x="207935" y="3471"/>
                                </a:cubicBezTo>
                                <a:cubicBezTo>
                                  <a:pt x="211540" y="17214"/>
                                  <a:pt x="214241" y="31134"/>
                                  <a:pt x="215942" y="45241"/>
                                </a:cubicBezTo>
                                <a:cubicBezTo>
                                  <a:pt x="217975" y="62047"/>
                                  <a:pt x="218724" y="78902"/>
                                  <a:pt x="218189" y="95827"/>
                                </a:cubicBezTo>
                                <a:cubicBezTo>
                                  <a:pt x="217231" y="125942"/>
                                  <a:pt x="211235" y="154816"/>
                                  <a:pt x="197140" y="181719"/>
                                </a:cubicBezTo>
                                <a:cubicBezTo>
                                  <a:pt x="184254" y="206308"/>
                                  <a:pt x="164660" y="224247"/>
                                  <a:pt x="141205" y="238433"/>
                                </a:cubicBezTo>
                                <a:cubicBezTo>
                                  <a:pt x="123789" y="248964"/>
                                  <a:pt x="104855" y="256303"/>
                                  <a:pt x="86454" y="264755"/>
                                </a:cubicBezTo>
                                <a:cubicBezTo>
                                  <a:pt x="70811" y="271937"/>
                                  <a:pt x="56261" y="280488"/>
                                  <a:pt x="46135" y="295127"/>
                                </a:cubicBezTo>
                                <a:cubicBezTo>
                                  <a:pt x="37299" y="307885"/>
                                  <a:pt x="33378" y="322274"/>
                                  <a:pt x="30896" y="337258"/>
                                </a:cubicBezTo>
                                <a:cubicBezTo>
                                  <a:pt x="29230" y="347347"/>
                                  <a:pt x="27893" y="356061"/>
                                  <a:pt x="27925" y="365577"/>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53"/>
                        <wps:cNvSpPr/>
                        <wps:spPr>
                          <a:xfrm>
                            <a:off x="263619" y="352184"/>
                            <a:ext cx="130614" cy="243500"/>
                          </a:xfrm>
                          <a:custGeom>
                            <a:avLst/>
                            <a:gdLst>
                              <a:gd name="connsiteX0" fmla="*/ 129873 w 130614"/>
                              <a:gd name="connsiteY0" fmla="*/ 196726 h 243500"/>
                              <a:gd name="connsiteX1" fmla="*/ 129868 w 130614"/>
                              <a:gd name="connsiteY1" fmla="*/ 196721 h 243500"/>
                              <a:gd name="connsiteX2" fmla="*/ 72334 w 130614"/>
                              <a:gd name="connsiteY2" fmla="*/ 89448 h 243500"/>
                              <a:gd name="connsiteX3" fmla="*/ 67270 w 130614"/>
                              <a:gd name="connsiteY3" fmla="*/ 95127 h 243500"/>
                              <a:gd name="connsiteX4" fmla="*/ 118723 w 130614"/>
                              <a:gd name="connsiteY4" fmla="*/ 239291 h 243500"/>
                              <a:gd name="connsiteX5" fmla="*/ 110985 w 130614"/>
                              <a:gd name="connsiteY5" fmla="*/ 240650 h 243500"/>
                              <a:gd name="connsiteX6" fmla="*/ 110985 w 130614"/>
                              <a:gd name="connsiteY6" fmla="*/ 240650 h 243500"/>
                              <a:gd name="connsiteX7" fmla="*/ 82417 w 130614"/>
                              <a:gd name="connsiteY7" fmla="*/ 190526 h 243500"/>
                              <a:gd name="connsiteX8" fmla="*/ 52973 w 130614"/>
                              <a:gd name="connsiteY8" fmla="*/ 161979 h 243500"/>
                              <a:gd name="connsiteX9" fmla="*/ 8989 w 130614"/>
                              <a:gd name="connsiteY9" fmla="*/ 97286 h 243500"/>
                              <a:gd name="connsiteX10" fmla="*/ 25 w 130614"/>
                              <a:gd name="connsiteY10" fmla="*/ 35381 h 243500"/>
                              <a:gd name="connsiteX11" fmla="*/ 3247 w 130614"/>
                              <a:gd name="connsiteY11" fmla="*/ 3709 h 243500"/>
                              <a:gd name="connsiteX12" fmla="*/ 8704 w 130614"/>
                              <a:gd name="connsiteY12" fmla="*/ 488 h 243500"/>
                              <a:gd name="connsiteX13" fmla="*/ 79403 w 130614"/>
                              <a:gd name="connsiteY13" fmla="*/ 38060 h 243500"/>
                              <a:gd name="connsiteX14" fmla="*/ 124254 w 130614"/>
                              <a:gd name="connsiteY14" fmla="*/ 112378 h 243500"/>
                              <a:gd name="connsiteX15" fmla="*/ 129928 w 130614"/>
                              <a:gd name="connsiteY15" fmla="*/ 183465 h 243500"/>
                              <a:gd name="connsiteX16" fmla="*/ 129879 w 130614"/>
                              <a:gd name="connsiteY16" fmla="*/ 196721 h 243500"/>
                              <a:gd name="connsiteX17" fmla="*/ 129873 w 130614"/>
                              <a:gd name="connsiteY17" fmla="*/ 196726 h 243500"/>
                              <a:gd name="connsiteX18" fmla="*/ 129873 w 130614"/>
                              <a:gd name="connsiteY18" fmla="*/ 196726 h 243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0614" h="243500">
                                <a:moveTo>
                                  <a:pt x="129873" y="196726"/>
                                </a:moveTo>
                                <a:cubicBezTo>
                                  <a:pt x="129871" y="196726"/>
                                  <a:pt x="129868" y="196721"/>
                                  <a:pt x="129868" y="196721"/>
                                </a:cubicBezTo>
                                <a:cubicBezTo>
                                  <a:pt x="117472" y="156411"/>
                                  <a:pt x="102678" y="118037"/>
                                  <a:pt x="72334" y="89448"/>
                                </a:cubicBezTo>
                                <a:cubicBezTo>
                                  <a:pt x="68175" y="85529"/>
                                  <a:pt x="63751" y="90625"/>
                                  <a:pt x="67270" y="95127"/>
                                </a:cubicBezTo>
                                <a:cubicBezTo>
                                  <a:pt x="100107" y="137144"/>
                                  <a:pt x="117070" y="184893"/>
                                  <a:pt x="118723" y="239291"/>
                                </a:cubicBezTo>
                                <a:cubicBezTo>
                                  <a:pt x="118869" y="244078"/>
                                  <a:pt x="112705" y="245122"/>
                                  <a:pt x="110985" y="240650"/>
                                </a:cubicBezTo>
                                <a:lnTo>
                                  <a:pt x="110985" y="240650"/>
                                </a:lnTo>
                                <a:cubicBezTo>
                                  <a:pt x="103991" y="222505"/>
                                  <a:pt x="94485" y="205874"/>
                                  <a:pt x="82417" y="190526"/>
                                </a:cubicBezTo>
                                <a:cubicBezTo>
                                  <a:pt x="73837" y="179622"/>
                                  <a:pt x="63100" y="171131"/>
                                  <a:pt x="52973" y="161979"/>
                                </a:cubicBezTo>
                                <a:cubicBezTo>
                                  <a:pt x="32996" y="143941"/>
                                  <a:pt x="17530" y="122988"/>
                                  <a:pt x="8989" y="97286"/>
                                </a:cubicBezTo>
                                <a:cubicBezTo>
                                  <a:pt x="2311" y="77199"/>
                                  <a:pt x="-290" y="56492"/>
                                  <a:pt x="25" y="35381"/>
                                </a:cubicBezTo>
                                <a:cubicBezTo>
                                  <a:pt x="183" y="24732"/>
                                  <a:pt x="1276" y="14191"/>
                                  <a:pt x="3247" y="3709"/>
                                </a:cubicBezTo>
                                <a:cubicBezTo>
                                  <a:pt x="3975" y="-162"/>
                                  <a:pt x="4606" y="-537"/>
                                  <a:pt x="8704" y="488"/>
                                </a:cubicBezTo>
                                <a:cubicBezTo>
                                  <a:pt x="35429" y="7187"/>
                                  <a:pt x="58648" y="20387"/>
                                  <a:pt x="79403" y="38060"/>
                                </a:cubicBezTo>
                                <a:cubicBezTo>
                                  <a:pt x="102563" y="57773"/>
                                  <a:pt x="117762" y="82509"/>
                                  <a:pt x="124254" y="112378"/>
                                </a:cubicBezTo>
                                <a:cubicBezTo>
                                  <a:pt x="129347" y="135814"/>
                                  <a:pt x="131948" y="159447"/>
                                  <a:pt x="129928" y="183465"/>
                                </a:cubicBezTo>
                                <a:cubicBezTo>
                                  <a:pt x="129564" y="187857"/>
                                  <a:pt x="129879" y="192297"/>
                                  <a:pt x="129879" y="196721"/>
                                </a:cubicBezTo>
                                <a:cubicBezTo>
                                  <a:pt x="129879" y="196721"/>
                                  <a:pt x="129876" y="196726"/>
                                  <a:pt x="129873" y="196726"/>
                                </a:cubicBezTo>
                                <a:lnTo>
                                  <a:pt x="129873" y="19672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54"/>
                        <wps:cNvSpPr/>
                        <wps:spPr>
                          <a:xfrm>
                            <a:off x="1674531" y="103123"/>
                            <a:ext cx="191100" cy="214147"/>
                          </a:xfrm>
                          <a:custGeom>
                            <a:avLst/>
                            <a:gdLst>
                              <a:gd name="connsiteX0" fmla="*/ 943 w 191100"/>
                              <a:gd name="connsiteY0" fmla="*/ 213950 h 214147"/>
                              <a:gd name="connsiteX1" fmla="*/ 5891 w 191100"/>
                              <a:gd name="connsiteY1" fmla="*/ 213957 h 214147"/>
                              <a:gd name="connsiteX2" fmla="*/ 84977 w 191100"/>
                              <a:gd name="connsiteY2" fmla="*/ 196751 h 214147"/>
                              <a:gd name="connsiteX3" fmla="*/ 135142 w 191100"/>
                              <a:gd name="connsiteY3" fmla="*/ 167088 h 214147"/>
                              <a:gd name="connsiteX4" fmla="*/ 168878 w 191100"/>
                              <a:gd name="connsiteY4" fmla="*/ 124205 h 214147"/>
                              <a:gd name="connsiteX5" fmla="*/ 185332 w 191100"/>
                              <a:gd name="connsiteY5" fmla="*/ 77925 h 214147"/>
                              <a:gd name="connsiteX6" fmla="*/ 190890 w 191100"/>
                              <a:gd name="connsiteY6" fmla="*/ 13163 h 214147"/>
                              <a:gd name="connsiteX7" fmla="*/ 190221 w 191100"/>
                              <a:gd name="connsiteY7" fmla="*/ 2072 h 214147"/>
                              <a:gd name="connsiteX8" fmla="*/ 187921 w 191100"/>
                              <a:gd name="connsiteY8" fmla="*/ 12 h 214147"/>
                              <a:gd name="connsiteX9" fmla="*/ 139619 w 191100"/>
                              <a:gd name="connsiteY9" fmla="*/ 7435 h 214147"/>
                              <a:gd name="connsiteX10" fmla="*/ 109038 w 191100"/>
                              <a:gd name="connsiteY10" fmla="*/ 16847 h 214147"/>
                              <a:gd name="connsiteX11" fmla="*/ 107283 w 191100"/>
                              <a:gd name="connsiteY11" fmla="*/ 17047 h 214147"/>
                              <a:gd name="connsiteX12" fmla="*/ 105588 w 191100"/>
                              <a:gd name="connsiteY12" fmla="*/ 18279 h 214147"/>
                              <a:gd name="connsiteX13" fmla="*/ 75092 w 191100"/>
                              <a:gd name="connsiteY13" fmla="*/ 33518 h 214147"/>
                              <a:gd name="connsiteX14" fmla="*/ 48250 w 191100"/>
                              <a:gd name="connsiteY14" fmla="*/ 54246 h 214147"/>
                              <a:gd name="connsiteX15" fmla="*/ 42168 w 191100"/>
                              <a:gd name="connsiteY15" fmla="*/ 60080 h 214147"/>
                              <a:gd name="connsiteX16" fmla="*/ 41291 w 191100"/>
                              <a:gd name="connsiteY16" fmla="*/ 61470 h 214147"/>
                              <a:gd name="connsiteX17" fmla="*/ 28362 w 191100"/>
                              <a:gd name="connsiteY17" fmla="*/ 78877 h 214147"/>
                              <a:gd name="connsiteX18" fmla="*/ 9913 w 191100"/>
                              <a:gd name="connsiteY18" fmla="*/ 120337 h 214147"/>
                              <a:gd name="connsiteX19" fmla="*/ 4591 w 191100"/>
                              <a:gd name="connsiteY19" fmla="*/ 142379 h 214147"/>
                              <a:gd name="connsiteX20" fmla="*/ 1874 w 191100"/>
                              <a:gd name="connsiteY20" fmla="*/ 159697 h 214147"/>
                              <a:gd name="connsiteX21" fmla="*/ 7 w 191100"/>
                              <a:gd name="connsiteY21" fmla="*/ 192764 h 214147"/>
                              <a:gd name="connsiteX22" fmla="*/ 937 w 191100"/>
                              <a:gd name="connsiteY22" fmla="*/ 213953 h 214147"/>
                              <a:gd name="connsiteX23" fmla="*/ 943 w 191100"/>
                              <a:gd name="connsiteY23" fmla="*/ 213950 h 214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91100" h="214147">
                                <a:moveTo>
                                  <a:pt x="943" y="213950"/>
                                </a:moveTo>
                                <a:cubicBezTo>
                                  <a:pt x="2590" y="214337"/>
                                  <a:pt x="4249" y="214053"/>
                                  <a:pt x="5891" y="213957"/>
                                </a:cubicBezTo>
                                <a:cubicBezTo>
                                  <a:pt x="33139" y="212325"/>
                                  <a:pt x="59564" y="206785"/>
                                  <a:pt x="84977" y="196751"/>
                                </a:cubicBezTo>
                                <a:cubicBezTo>
                                  <a:pt x="103261" y="189535"/>
                                  <a:pt x="120180" y="179953"/>
                                  <a:pt x="135142" y="167088"/>
                                </a:cubicBezTo>
                                <a:cubicBezTo>
                                  <a:pt x="149199" y="155004"/>
                                  <a:pt x="160320" y="140632"/>
                                  <a:pt x="168878" y="124205"/>
                                </a:cubicBezTo>
                                <a:cubicBezTo>
                                  <a:pt x="176517" y="109533"/>
                                  <a:pt x="181797" y="94021"/>
                                  <a:pt x="185332" y="77925"/>
                                </a:cubicBezTo>
                                <a:cubicBezTo>
                                  <a:pt x="190013" y="56601"/>
                                  <a:pt x="191746" y="34982"/>
                                  <a:pt x="190890" y="13163"/>
                                </a:cubicBezTo>
                                <a:cubicBezTo>
                                  <a:pt x="190740" y="9462"/>
                                  <a:pt x="190398" y="5772"/>
                                  <a:pt x="190221" y="2072"/>
                                </a:cubicBezTo>
                                <a:cubicBezTo>
                                  <a:pt x="190147" y="513"/>
                                  <a:pt x="189671" y="-96"/>
                                  <a:pt x="187921" y="12"/>
                                </a:cubicBezTo>
                                <a:cubicBezTo>
                                  <a:pt x="171590" y="1018"/>
                                  <a:pt x="155516" y="3602"/>
                                  <a:pt x="139619" y="7435"/>
                                </a:cubicBezTo>
                                <a:cubicBezTo>
                                  <a:pt x="129231" y="9943"/>
                                  <a:pt x="119057" y="13141"/>
                                  <a:pt x="109038" y="16847"/>
                                </a:cubicBezTo>
                                <a:cubicBezTo>
                                  <a:pt x="108471" y="17056"/>
                                  <a:pt x="107909" y="17342"/>
                                  <a:pt x="107283" y="17047"/>
                                </a:cubicBezTo>
                                <a:cubicBezTo>
                                  <a:pt x="106941" y="17763"/>
                                  <a:pt x="106262" y="18009"/>
                                  <a:pt x="105588" y="18279"/>
                                </a:cubicBezTo>
                                <a:cubicBezTo>
                                  <a:pt x="94996" y="22506"/>
                                  <a:pt x="84806" y="27503"/>
                                  <a:pt x="75092" y="33518"/>
                                </a:cubicBezTo>
                                <a:cubicBezTo>
                                  <a:pt x="65416" y="39507"/>
                                  <a:pt x="56434" y="46341"/>
                                  <a:pt x="48250" y="54246"/>
                                </a:cubicBezTo>
                                <a:cubicBezTo>
                                  <a:pt x="46228" y="56196"/>
                                  <a:pt x="44522" y="58477"/>
                                  <a:pt x="42168" y="60080"/>
                                </a:cubicBezTo>
                                <a:cubicBezTo>
                                  <a:pt x="41880" y="60545"/>
                                  <a:pt x="41644" y="61057"/>
                                  <a:pt x="41291" y="61470"/>
                                </a:cubicBezTo>
                                <a:cubicBezTo>
                                  <a:pt x="36595" y="66984"/>
                                  <a:pt x="32278" y="72761"/>
                                  <a:pt x="28362" y="78877"/>
                                </a:cubicBezTo>
                                <a:cubicBezTo>
                                  <a:pt x="20103" y="91776"/>
                                  <a:pt x="14316" y="105756"/>
                                  <a:pt x="9913" y="120337"/>
                                </a:cubicBezTo>
                                <a:cubicBezTo>
                                  <a:pt x="7725" y="127572"/>
                                  <a:pt x="5944" y="134921"/>
                                  <a:pt x="4591" y="142379"/>
                                </a:cubicBezTo>
                                <a:cubicBezTo>
                                  <a:pt x="3548" y="148133"/>
                                  <a:pt x="2628" y="153903"/>
                                  <a:pt x="1874" y="159697"/>
                                </a:cubicBezTo>
                                <a:cubicBezTo>
                                  <a:pt x="445" y="170671"/>
                                  <a:pt x="135" y="181714"/>
                                  <a:pt x="7" y="192764"/>
                                </a:cubicBezTo>
                                <a:cubicBezTo>
                                  <a:pt x="-79" y="199844"/>
                                  <a:pt x="686" y="206886"/>
                                  <a:pt x="937" y="213953"/>
                                </a:cubicBezTo>
                                <a:lnTo>
                                  <a:pt x="943" y="213950"/>
                                </a:lnTo>
                                <a:close/>
                              </a:path>
                            </a:pathLst>
                          </a:custGeom>
                          <a:solidFill>
                            <a:srgbClr val="FFCE1F"/>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B79EE5" id="Graphic 8" o:spid="_x0000_s1026" style="position:absolute;margin-left:15.15pt;margin-top:189.9pt;width:420.95pt;height:108pt;z-index:251667456;mso-position-horizontal-relative:margin" coordsize="34234,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">
                <v:shape id="Freeform 40" o:spid="_x0000_s1027" style="position:absolute;left:30470;top:3482;width:3712;height:5185;visibility:visible;mso-wrap-style:square;v-text-anchor:middle" coordsize="371282,51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" path="m126234,315939c89106,215350,78980,186999,34427,68859,24975,42530,16877,21603,,l123538,r,2700c123538,51982,164036,164046,181592,209279r13501,34428l259224,50631v2696,-6750,3375,-14851,3375,-22953c262599,18902,261246,9451,258544,l371283,c348330,29029,335502,61433,324028,91136l214666,380072v-18225,47930,-46575,99235,-93155,138392l39156,518464v37802,-35781,78305,-89783,96530,-139066l137713,373995v1348,-3375,2022,-8099,2022,-12822c139735,348345,130963,330115,126234,315939xe" fillcolor="#37a263" stroked="f" strokeweight=".14842mm">
                  <v:stroke joinstyle="miter"/>
                  <v:path arrowok="t" o:connecttype="custom" o:connectlocs="126234,315939;34427,68859;0,0;123538,0;123538,2700;181592,209279;195093,243707;259224,50631;262599,27678;258544,0;371283,0;324028,91136;214666,380072;121511,518464;39156,518464;135686,379398;137713,373995;139735,361173;126234,315939" o:connectangles="0,0,0,0,0,0,0,0,0,0,0,0,0,0,0,0,0,0,0"/>
                </v:shape>
                <v:shape id="Freeform 41" o:spid="_x0000_s1028" style="position:absolute;left:27767;top:3354;width:2497;height:3835;visibility:visible;mso-wrap-style:square;v-text-anchor:middle" coordsize="249772,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" path="m,383446c11474,359818,14175,334842,14175,311888r,-218051c14175,69534,10126,43881,2696,19578,45901,19578,81007,14177,118136,r,81010c146486,24978,188337,5401,224792,5401v12153,,18903,2025,24980,8101c243021,41855,236271,69534,229520,97887r-2701,-2025c213318,87761,195088,79660,178891,79660v-33079,,-56706,32404,-60755,45231l118136,313241v,23628,,46577,12821,70205l,383446xe" fillcolor="#37a263" stroked="f" strokeweight=".14842mm">
                  <v:stroke joinstyle="miter"/>
                  <v:path arrowok="t" o:connecttype="custom" o:connectlocs="0,383446;14175,311888;14175,93837;2696,19578;118136,0;118136,81010;224792,5401;249772,13502;229520,97887;226819,95862;178891,79660;118136,124891;118136,313241;130957,383446;0,383446" o:connectangles="0,0,0,0,0,0,0,0,0,0,0,0,0,0,0"/>
                </v:shape>
                <v:shape id="Freeform 42" o:spid="_x0000_s1029" style="position:absolute;left:24267;top:3408;width:3125;height:3862;visibility:visible;mso-wrap-style:square;v-text-anchor:middle" coordsize="312549,38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" path="m95856,273407v,35108,28356,60758,58734,60758c178217,334165,193066,318641,199143,309863r,-129615l173488,189024v-54005,17554,-77632,53331,-77632,84383xm198469,112739v,-24303,-16203,-62783,-72235,-62783c95856,49956,64131,61433,35775,74934,40504,54682,45901,35104,50629,14852,86404,6076,120837,,157965,v96530,,143110,41180,143110,103288l301075,314592v,21601,674,43880,11474,63454l207241,378046v-4723,-8099,-6077,-17551,-6750,-27004l199817,336867v-26329,31732,-66832,49283,-105983,49283c27002,386150,,338894,,291638,,246404,25649,209954,89780,184973r70207,-27003c195093,144468,198469,124216,198469,112739xe" fillcolor="#37a263" stroked="f" strokeweight=".14842mm">
                  <v:stroke joinstyle="miter"/>
                  <v:path arrowok="t" o:connecttype="custom" o:connectlocs="95856,273407;154590,334165;199143,309863;199143,180248;173488,189024;95856,273407;198469,112739;126234,49956;35775,74934;50629,14852;157965,0;301075,103288;301075,314592;312549,378046;207241,378046;200491,351042;199817,336867;93834,386150;0,291638;89780,184973;159987,157970;198469,112739" o:connectangles="0,0,0,0,0,0,0,0,0,0,0,0,0,0,0,0,0,0,0,0,0,0"/>
                </v:shape>
                <v:shape id="Freeform 43" o:spid="_x0000_s1030" style="position:absolute;left:18531;top:3354;width:5400;height:3835;visibility:visible;mso-wrap-style:square;v-text-anchor:middle" coordsize="540047,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" path="m130957,383446l,383446c12148,359818,12822,333494,12822,311888r,-218726c12822,68859,8772,43205,1348,19578,44553,19578,79654,14852,116782,r,64808c141083,16202,191039,5401,220742,5401v45906,,83709,24303,96536,57382c340226,18227,394910,5401,426635,5401v60756,,101933,47931,101933,100587l528568,313241v,4050,,8099,,12149c528568,345642,529922,365895,540047,383446r-128940,c421912,359818,424608,334842,424608,311888r,-214001c424608,71559,400981,60083,379381,60083v-29703,,-59407,20252,-59407,47931l319974,311214v,27003,,47256,12153,72232l208589,383446v12153,-22949,12153,-46577,12153,-68183l220742,101263v,-24978,-22953,-39155,-45227,-39155c146486,62108,122185,87086,116782,110714r,201174c116782,338891,117456,359144,130957,383446xe" fillcolor="#37a263" stroked="f" strokeweight=".14842mm">
                  <v:stroke joinstyle="miter"/>
                  <v:path arrowok="t" o:connecttype="custom" o:connectlocs="130957,383446;0,383446;12822,311888;12822,93162;1348,19578;116782,0;116782,64808;220742,5401;317278,62783;426635,5401;528568,105988;528568,313241;528568,325390;540047,383446;411107,383446;424608,311888;424608,97887;379381,60083;319974,108014;319974,311214;332127,383446;208589,383446;220742,315263;220742,101263;175515,62108;116782,110714;116782,311888;130957,383446" o:connectangles="0,0,0,0,0,0,0,0,0,0,0,0,0,0,0,0,0,0,0,0,0,0,0,0,0,0,0,0"/>
                </v:shape>
                <v:shape id="Freeform 44" o:spid="_x0000_s1031" style="position:absolute;left:16774;top:1862;width:1282;height:5327;visibility:visible;mso-wrap-style:square;v-text-anchor:middle" coordsize="128261,5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" path="m128261,532639l,532639c11474,508337,12153,482008,12153,460407r,-211301c12153,224803,8099,193074,674,168771v41178,,78306,-6076,114086,-19578l114760,461081v,23628,1348,47930,13501,71558xm64131,v33079,,54005,29028,54005,58732c118136,89786,95182,114764,63457,114764,29704,114764,7425,89111,7425,58057,7425,27003,31052,,64131,xe" fillcolor="#37a263" stroked="f" strokeweight=".14842mm">
                  <v:stroke joinstyle="miter"/>
                  <v:path arrowok="t" o:connecttype="custom" o:connectlocs="128261,532639;0,532639;12153,460407;12153,249106;674,168771;114760,149193;114760,461081;128261,532639;64131,0;118136,58732;63457,114764;7425,58057;64131,0" o:connectangles="0,0,0,0,0,0,0,0,0,0,0,0,0"/>
                </v:shape>
                <v:shape id="Freeform 45" o:spid="_x0000_s1032" style="position:absolute;left:14071;top:3354;width:2497;height:3835;visibility:visible;mso-wrap-style:square;v-text-anchor:middle" coordsize="249771,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" path="m,383446c11474,359818,14175,334842,14175,311888r,-218051c14175,69534,10126,43881,2696,19578,45901,19578,81007,14177,118135,r,81010c146486,24978,188337,5401,224792,5401v12153,,18903,2025,24980,8101c243021,41855,236271,69534,229520,97887r-2701,-2025c213318,87761,195088,79660,178891,79660v-33079,,-56706,32404,-60756,45231l118135,313241v,23628,,46577,12822,70205l,383446xe" fillcolor="#37a263" stroked="f" strokeweight=".14842mm">
                  <v:stroke joinstyle="miter"/>
                  <v:path arrowok="t" o:connecttype="custom" o:connectlocs="0,383446;14175,311888;14175,93837;2696,19578;118135,0;118135,81010;224792,5401;249772,13502;229520,97887;226819,95862;178891,79660;118135,124891;118135,313241;130957,383446;0,383446" o:connectangles="0,0,0,0,0,0,0,0,0,0,0,0,0,0,0"/>
                </v:shape>
                <v:shape id="Freeform 46" o:spid="_x0000_s1033" style="position:absolute;left:10234;top:3354;width:3571;height:5313;visibility:visible;mso-wrap-style:square;v-text-anchor:middle" coordsize="357102,5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" path="m116108,105988r,191724c118135,300414,135686,322688,155938,322688v71555,,99231,-74933,99231,-134339c255169,128941,228167,68184,176189,68184v-26328,,-45906,16202,-56032,32404c118135,103963,116782,105313,116108,105988xm674,19578c43205,19578,79654,14177,116782,r,70884c137034,35104,170113,5401,221416,5401v95862,,135686,102613,135686,189699c357102,282183,317278,390876,220068,390876v-43205,,-77632,-20932,-103286,-51311l116782,467832v,20931,,42532,12153,63459l,531291c11474,509016,12148,483361,12148,458385r,-365223c12148,68859,8099,43881,674,19578xe" fillcolor="#37a263" stroked="f" strokeweight=".14842mm">
                  <v:stroke joinstyle="miter"/>
                  <v:path arrowok="t" o:connecttype="custom" o:connectlocs="116108,105988;116108,297712;155938,322688;255169,188349;176189,68184;120157,100588;116108,105988;674,19578;116782,0;116782,70884;221416,5401;357102,195100;220068,390876;116782,339565;116782,467832;128935,531291;0,531291;12148,458385;12148,93162;674,19578" o:connectangles="0,0,0,0,0,0,0,0,0,0,0,0,0,0,0,0,0,0,0,0"/>
                </v:shape>
                <v:shape id="Freeform 47" o:spid="_x0000_s1034" style="position:absolute;left:51;top:697;width:8024;height:8025;visibility:visible;mso-wrap-style:square;v-text-anchor:middle" coordsize="802420,80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" path="m529721,21140c437918,-9902,338036,-6652,248516,30193r-4252,1781c155078,69886,82674,138771,40360,225841r-1990,4163c-3642,319040,-11457,420414,16419,514838r1332,4413c46227,611778,107224,690943,189550,742072r3929,2407c276297,794607,374503,813121,469977,796512,566967,779635,654367,727687,715545,650555r2845,-3632c776733,571605,806373,477975,801997,382805r-241,-4608c797327,301072,770764,227338,725895,165527l671275,131146r-13629,13629c720568,207701,758161,291568,763269,380413r215,4163c767436,470604,740648,555236,687911,623317r-2567,3279c630044,696319,551038,743275,463369,758526,377068,773542,288299,756804,213438,711495r-3552,-2177c135471,663105,80339,591542,54600,507910r-1207,-3990c28196,418569,35258,326935,73233,246455r1802,-3762c113283,163989,178729,101718,259345,67451,341240,32639,433075,29157,517372,57661l529721,21140xe" fillcolor="#37a263" stroked="f" strokeweight=".14842mm">
                  <v:stroke joinstyle="miter"/>
                  <v:path arrowok="t" o:connecttype="custom" o:connectlocs="529721,21140;248516,30193;244264,31974;40360,225841;38370,230004;16419,514838;17751,519251;189550,742072;193479,744479;469977,796512;715545,650555;718390,646923;801997,382805;801756,378197;725895,165527;671275,131146;657646,144775;763269,380413;763484,384576;687911,623317;685344,626596;463369,758526;213438,711495;209886,709318;54600,507910;53393,503920;73233,246455;75035,242693;259345,67451;517372,57661;529721,21140" o:connectangles="0,0,0,0,0,0,0,0,0,0,0,0,0,0,0,0,0,0,0,0,0,0,0,0,0,0,0,0,0,0,0"/>
                </v:shape>
                <v:shape id="Freeform 48" o:spid="_x0000_s1035" style="position:absolute;left:431;top:4710;width:4356;height:3665;visibility:visible;mso-wrap-style:square;v-text-anchor:middle" coordsize="435628,36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" path="m71338,c268221,,428641,156093,435623,351280v169,4745,-3176,8906,-7854,9725c407155,364626,385943,366525,364291,366525,167407,366520,6985,210432,6,15241,-164,10494,3181,6334,7859,5512,28474,1892,49685,,71338,xe" fillcolor="#37a263" stroked="f" strokeweight=".14842mm">
                  <v:stroke joinstyle="miter"/>
                  <v:path arrowok="t" o:connecttype="custom" o:connectlocs="71338,0;435623,351280;427769,361005;364291,366525;6,15241;7859,5512;71338,0" o:connectangles="0,0,0,0,0,0,0"/>
                </v:shape>
                <v:shape id="Freeform 49" o:spid="_x0000_s1036" style="position:absolute;left:3240;top:4977;width:4449;height:3353;visibility:visible;mso-wrap-style:square;v-text-anchor:middle" coordsize="444926,33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" path="m361511,v26024,,51411,2732,75888,7916c442251,8945,445487,13533,444845,18451,421496,197262,268581,335334,83411,335334v-26023,,-51408,-2734,-75887,-7917c2672,326385,-561,321800,81,316879,23431,138072,176344,,361511,xe" fillcolor="#ffce1f" stroked="f" strokeweight=".14842mm">
                  <v:stroke joinstyle="miter"/>
                  <v:path arrowok="t" o:connecttype="custom" o:connectlocs="361511,0;437399,7916;444845,18451;83411,335334;7524,327417;81,316879;361511,0" o:connectangles="0,0,0,0,0,0,0"/>
                </v:shape>
                <v:shape id="Freeform 50" o:spid="_x0000_s1037" style="position:absolute;left:6546;top:1806;width:1042;height:1357;visibility:visible;mso-wrap-style:square;v-text-anchor:middle" coordsize="104159,13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" path="m101664,135620v-984,136,-1941,-121,-2899,-268c82889,132904,67713,128211,53372,120940,43059,115711,33672,109171,25605,100814,18036,92964,12307,83935,8194,73842,4519,64828,2272,55451,1085,45827,-488,33078,-317,20317,1379,7581,1668,5420,2069,3277,2374,1119,2502,210,2818,-121,3834,39v9516,1483,18792,3878,27896,6994c37678,9071,43460,11502,49131,14222v321,153,631,352,1016,213c50307,14873,50693,15055,51072,15250v5975,3056,11672,6542,17032,10599c73448,29888,78331,34383,82696,39463v1076,1253,1953,2683,3242,3750c86082,43502,86189,43814,86377,44076v2449,3488,4664,7109,6622,10906c97128,62992,99755,71499,101536,80283v888,4358,1530,8762,1910,13206c103745,96916,103970,100348,104093,103783v235,6508,-193,12994,-717,19476c103034,127411,102199,131493,101664,135620xe" fillcolor="#37a263" stroked="f" strokeweight=".14842mm">
                  <v:stroke joinstyle="miter"/>
                  <v:path arrowok="t" o:connecttype="custom" o:connectlocs="101664,135620;98765,135352;53372,120940;25605,100814;8194,73842;1085,45827;1379,7581;2374,1119;3834,39;31730,7033;49131,14222;50147,14435;51072,15250;68104,25849;82696,39463;85938,43213;86377,44076;92999,54982;101536,80283;103446,93489;104093,103783;103376,123259;101664,135620" o:connectangles="0,0,0,0,0,0,0,0,0,0,0,0,0,0,0,0,0,0,0,0,0,0,0"/>
                </v:shape>
                <v:shape id="Freeform 51" o:spid="_x0000_s1038" style="position:absolute;left:4433;top:218;width:1599;height:1536;visibility:visible;mso-wrap-style:square;v-text-anchor:middle" coordsize="159886,1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" path="m157182,110591v5702,6802,1899,17225,-6842,18760l13561,153377c3045,155225,-4115,143016,2630,134739l14807,119798,44009,83965v1637,-2009,2550,-4512,2590,-7103l47321,30642r302,-19272c47789,694,61128,-4039,67986,4146r89196,106445xe" fillcolor="#37a263" stroked="f" strokeweight=".14842mm">
                  <v:stroke joinstyle="miter"/>
                  <v:path arrowok="t" o:connecttype="custom" o:connectlocs="157182,110591;150340,129351;13561,153377;2630,134739;14807,119798;44009,83965;46599,76862;47321,30642;47623,11370;67986,4146;157182,110591" o:connectangles="0,0,0,0,0,0,0,0,0,0,0"/>
                </v:shape>
                <v:shape id="Freeform 52" o:spid="_x0000_s1039" style="position:absolute;left:3898;top:2309;width:2183;height:3954;visibility:visible;mso-wrap-style:square;v-text-anchor:middle" coordsize="218355,3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" path="m27925,365577v12,3178,2630,3820,3995,952l31920,366529v6787,-14207,14235,-28009,23937,-40478c68151,310249,84996,302486,104205,299668v12728,-1862,25632,-2561,38556,-2443c147302,297264,148458,298279,147185,302761v-5488,19358,-17102,33919,-33710,45008c98039,358077,80652,363860,63511,370194v-16056,5937,-30409,15031,-45057,23585c18127,393966,17814,394180,17511,394410v-2792,2124,-6042,792,-6261,-2707c7939,338756,19321,288750,41259,240758v15887,-34764,35536,-66756,60360,-94954c105537,141354,100765,135346,96279,139222v-9199,7949,-17748,16682,-25596,26273c54283,185526,41858,207825,31970,232216v-1572,3879,-6988,4285,-8989,610c13015,214524,4364,196410,1254,175917,-4932,135222,12100,105826,45031,83838,65442,70213,87912,60697,110273,50974,142634,36906,174331,21598,203227,1097v3734,-2650,4087,40,4708,2374c211540,17214,214241,31134,215942,45241v2033,16806,2782,33661,2247,50586c217231,125942,211235,154816,197140,181719v-12886,24589,-32480,42528,-55935,56714c123789,248964,104855,256303,86454,264755v-15643,7182,-30193,15733,-40319,30372c37299,307885,33378,322274,30896,337258v-1666,10089,-3003,18803,-2971,28319xe" fillcolor="#37a263" stroked="f" strokeweight=".14842mm">
                  <v:stroke joinstyle="miter"/>
                  <v:path arrowok="t" o:connecttype="custom" o:connectlocs="27925,365577;31920,366529;31920,366529;55857,326051;104205,299668;142761,297225;147185,302761;113475,347769;63511,370194;18454,393779;17511,394410;11250,391703;41259,240758;101619,145804;96279,139222;70683,165495;31970,232216;22981,232826;1254,175917;45031,83838;110273,50974;203227,1097;207935,3471;215942,45241;218189,95827;197140,181719;141205,238433;86454,264755;46135,295127;30896,337258;27925,365577" o:connectangles="0,0,0,0,0,0,0,0,0,0,0,0,0,0,0,0,0,0,0,0,0,0,0,0,0,0,0,0,0,0,0"/>
                </v:shape>
                <v:shape id="Freeform 53" o:spid="_x0000_s1040" style="position:absolute;left:2636;top:3521;width:1306;height:2435;visibility:visible;mso-wrap-style:square;v-text-anchor:middle" coordsize="130614,24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" path="m129873,196726v-2,,-5,-5,-5,-5c117472,156411,102678,118037,72334,89448v-4159,-3919,-8583,1177,-5064,5679c100107,137144,117070,184893,118723,239291v146,4787,-6018,5831,-7738,1359l110985,240650c103991,222505,94485,205874,82417,190526,73837,179622,63100,171131,52973,161979,32996,143941,17530,122988,8989,97286,2311,77199,-290,56492,25,35381,183,24732,1276,14191,3247,3709,3975,-162,4606,-537,8704,488,35429,7187,58648,20387,79403,38060v23160,19713,38359,44449,44851,74318c129347,135814,131948,159447,129928,183465v-364,4392,-49,8832,-49,13256c129879,196721,129876,196726,129873,196726r,xe" fillcolor="#37a263" stroked="f" strokeweight=".14842mm">
                  <v:stroke joinstyle="miter"/>
                  <v:path arrowok="t" o:connecttype="custom" o:connectlocs="129873,196726;129868,196721;72334,89448;67270,95127;118723,239291;110985,240650;110985,240650;82417,190526;52973,161979;8989,97286;25,35381;3247,3709;8704,488;79403,38060;124254,112378;129928,183465;129879,196721;129873,196726;129873,196726" o:connectangles="0,0,0,0,0,0,0,0,0,0,0,0,0,0,0,0,0,0,0"/>
                </v:shape>
                <v:shape id="Freeform 54" o:spid="_x0000_s1041" style="position:absolute;left:16745;top:1031;width:1911;height:2141;visibility:visible;mso-wrap-style:square;v-text-anchor:middle" coordsize="191100,21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" path="m943,213950v1647,387,3306,103,4948,7c33139,212325,59564,206785,84977,196751v18284,-7216,35203,-16798,50165,-29663c149199,155004,160320,140632,168878,124205v7639,-14672,12919,-30184,16454,-46280c190013,56601,191746,34982,190890,13163v-150,-3701,-492,-7391,-669,-11091c190147,513,189671,-96,187921,12,171590,1018,155516,3602,139619,7435v-10388,2508,-20562,5706,-30581,9412c108471,17056,107909,17342,107283,17047v-342,716,-1021,962,-1695,1232c94996,22506,84806,27503,75092,33518,65416,39507,56434,46341,48250,54246v-2022,1950,-3728,4231,-6082,5834c41880,60545,41644,61057,41291,61470,36595,66984,32278,72761,28362,78877,20103,91776,14316,105756,9913,120337v-2188,7235,-3969,14584,-5322,22042c3548,148133,2628,153903,1874,159697,445,170671,135,181714,7,192764v-86,7080,679,14122,930,21189l943,213950xe" fillcolor="#ffce1f" stroked="f" strokeweight=".14842mm">
                  <v:stroke joinstyle="miter"/>
                  <v:path arrowok="t" o:connecttype="custom" o:connectlocs="943,213950;5891,213957;84977,196751;135142,167088;168878,124205;185332,77925;190890,13163;190221,2072;187921,12;139619,7435;109038,16847;107283,17047;105588,18279;75092,33518;48250,54246;42168,60080;41291,61470;28362,78877;9913,120337;4591,142379;1874,159697;7,192764;937,213953;943,213950" o:connectangles="0,0,0,0,0,0,0,0,0,0,0,0,0,0,0,0,0,0,0,0,0,0,0,0"/>
                </v:shape>
                <w10:wrap anchorx="margin"/>
              </v:group>
            </w:pict>
          </mc:Fallback>
        </mc:AlternateContent>
      </w:r>
      <w:r w:rsidR="00EF60B7">
        <w:rPr>
          <w:noProof/>
        </w:rPr>
        <mc:AlternateContent>
          <mc:Choice Requires="wpg">
            <w:drawing>
              <wp:anchor distT="0" distB="0" distL="114300" distR="114300" simplePos="0" relativeHeight="251671552" behindDoc="0" locked="0" layoutInCell="1" allowOverlap="1" wp14:anchorId="33E2F234" wp14:editId="491D5802">
                <wp:simplePos x="0" y="0"/>
                <wp:positionH relativeFrom="margin">
                  <wp:posOffset>-75365</wp:posOffset>
                </wp:positionH>
                <wp:positionV relativeFrom="paragraph">
                  <wp:posOffset>9048750</wp:posOffset>
                </wp:positionV>
                <wp:extent cx="6287144" cy="596900"/>
                <wp:effectExtent l="0" t="0" r="0" b="0"/>
                <wp:wrapNone/>
                <wp:docPr id="59" name="Group 59"/>
                <wp:cNvGraphicFramePr/>
                <a:graphic xmlns:a="http://schemas.openxmlformats.org/drawingml/2006/main">
                  <a:graphicData uri="http://schemas.microsoft.com/office/word/2010/wordprocessingGroup">
                    <wpg:wgp>
                      <wpg:cNvGrpSpPr/>
                      <wpg:grpSpPr>
                        <a:xfrm>
                          <a:off x="0" y="0"/>
                          <a:ext cx="6287144" cy="596900"/>
                          <a:chOff x="0" y="0"/>
                          <a:chExt cx="6287144" cy="596900"/>
                        </a:xfrm>
                      </wpg:grpSpPr>
                      <wps:wsp>
                        <wps:cNvPr id="55" name="Text Box 55"/>
                        <wps:cNvSpPr txBox="1"/>
                        <wps:spPr>
                          <a:xfrm>
                            <a:off x="1705619" y="0"/>
                            <a:ext cx="4581525" cy="596900"/>
                          </a:xfrm>
                          <a:prstGeom prst="rect">
                            <a:avLst/>
                          </a:prstGeom>
                          <a:noFill/>
                          <a:ln w="6350">
                            <a:noFill/>
                          </a:ln>
                        </wps:spPr>
                        <wps:txbx>
                          <w:txbxContent>
                            <w:p w14:paraId="4870E478" w14:textId="77777777" w:rsidR="00B7278B" w:rsidRPr="005262E0" w:rsidRDefault="001D2797" w:rsidP="00EF60B7">
                              <w:pPr>
                                <w:rPr>
                                  <w:rFonts w:eastAsia="Times New Roman"/>
                                  <w:i/>
                                  <w:iCs/>
                                  <w:color w:val="000000"/>
                                  <w:sz w:val="15"/>
                                  <w:szCs w:val="15"/>
                                </w:rPr>
                              </w:pPr>
                              <w:r w:rsidRPr="005262E0">
                                <w:rPr>
                                  <w:i/>
                                  <w:iCs/>
                                  <w:color w:val="000000"/>
                                  <w:sz w:val="15"/>
                                  <w:szCs w:val="15"/>
                                  <w:lang w:val="en-US"/>
                                </w:rPr>
                                <w:t xml:space="preserve">PRIMARY is funded by the European Union’s Horizon Europe research and innovation </w:t>
                              </w:r>
                              <w:proofErr w:type="spellStart"/>
                              <w:r w:rsidRPr="005262E0">
                                <w:rPr>
                                  <w:i/>
                                  <w:iCs/>
                                  <w:color w:val="000000"/>
                                  <w:sz w:val="15"/>
                                  <w:szCs w:val="15"/>
                                  <w:lang w:val="en-US"/>
                                </w:rPr>
                                <w:t>programme</w:t>
                              </w:r>
                              <w:proofErr w:type="spellEnd"/>
                              <w:r w:rsidRPr="005262E0">
                                <w:rPr>
                                  <w:i/>
                                  <w:iCs/>
                                  <w:color w:val="000000"/>
                                  <w:sz w:val="15"/>
                                  <w:szCs w:val="15"/>
                                  <w:lang w:val="en-US"/>
                                </w:rPr>
                                <w:t xml:space="preserve"> under grant agreement No. 101180167. Views and opinions expressed are however those of the author(s) only and do not necessarily reflect those of the European Union or European Research Executive Agency. Neither the European Union nor the granting authority can be held responsible for them.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56" name="Picture 5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4485" cy="355600"/>
                          </a:xfrm>
                          <a:prstGeom prst="rect">
                            <a:avLst/>
                          </a:prstGeom>
                        </pic:spPr>
                      </pic:pic>
                    </wpg:wgp>
                  </a:graphicData>
                </a:graphic>
              </wp:anchor>
            </w:drawing>
          </mc:Choice>
          <mc:Fallback>
            <w:pict>
              <v:group w14:anchorId="33E2F234" id="Group 59" o:spid="_x0000_s1026" style="position:absolute;margin-left:-5.95pt;margin-top:712.5pt;width:495.05pt;height:47pt;z-index:251671552;mso-position-horizontal-relative:margin" coordsize="62871,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">
                <v:shapetype id="_x0000_t202" coordsize="21600,21600" o:spt="202" path="m,l,21600r21600,l21600,xe">
                  <v:stroke joinstyle="miter"/>
                  <v:path gradientshapeok="t" o:connecttype="rect"/>
                </v:shapetype>
                <v:shape id="Text Box 55" o:spid="_x0000_s1027" type="#_x0000_t202" style="position:absolute;left:17056;width:45815;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" filled="f" stroked="f" strokeweight=".5pt">
                  <v:textbox style="mso-fit-shape-to-text:t" inset="0,0,0,0">
                    <w:txbxContent>
                      <w:p w14:paraId="4870E478" w14:textId="77777777" w:rsidR="00B7278B" w:rsidRPr="005262E0" w:rsidRDefault="001D2797" w:rsidP="00EF60B7">
                        <w:pPr>
                          <w:rPr>
                            <w:rFonts w:eastAsia="Times New Roman"/>
                            <w:i/>
                            <w:iCs/>
                            <w:color w:val="000000"/>
                            <w:sz w:val="15"/>
                            <w:szCs w:val="15"/>
                          </w:rPr>
                        </w:pPr>
                        <w:r w:rsidRPr="005262E0">
                          <w:rPr>
                            <w:i/>
                            <w:iCs/>
                            <w:color w:val="000000"/>
                            <w:sz w:val="15"/>
                            <w:szCs w:val="15"/>
                            <w:lang w:val="en-US"/>
                          </w:rPr>
                          <w:t xml:space="preserve">PRIMARY is funded by the European Union’s Horizon Europe research and innovation </w:t>
                        </w:r>
                        <w:proofErr w:type="spellStart"/>
                        <w:r w:rsidRPr="005262E0">
                          <w:rPr>
                            <w:i/>
                            <w:iCs/>
                            <w:color w:val="000000"/>
                            <w:sz w:val="15"/>
                            <w:szCs w:val="15"/>
                            <w:lang w:val="en-US"/>
                          </w:rPr>
                          <w:t>programme</w:t>
                        </w:r>
                        <w:proofErr w:type="spellEnd"/>
                        <w:r w:rsidRPr="005262E0">
                          <w:rPr>
                            <w:i/>
                            <w:iCs/>
                            <w:color w:val="000000"/>
                            <w:sz w:val="15"/>
                            <w:szCs w:val="15"/>
                            <w:lang w:val="en-US"/>
                          </w:rPr>
                          <w:t xml:space="preserve"> under grant agreement No. 101180167. Views and opinions expressed are however those of the author(s) only and do not necessarily reflect those of the European Union or European Research Executive Agency. Neither the European Union nor the granting authority can be held responsible for them.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8" type="#_x0000_t75" style="position:absolute;width:15944;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">
                  <v:imagedata r:id="rId17" o:title=""/>
                </v:shape>
                <w10:wrap anchorx="margin"/>
              </v:group>
            </w:pict>
          </mc:Fallback>
        </mc:AlternateContent>
      </w:r>
    </w:p>
    <w:p w14:paraId="17812F9C" w14:textId="77777777" w:rsidR="000B2B3E" w:rsidRPr="000B2B3E" w:rsidRDefault="000B2B3E" w:rsidP="000B2B3E">
      <w:pPr>
        <w:rPr>
          <w:lang w:val="et-EE"/>
        </w:rPr>
      </w:pPr>
    </w:p>
    <w:p w14:paraId="520C3A8E" w14:textId="77777777" w:rsidR="000B2B3E" w:rsidRPr="000B2B3E" w:rsidRDefault="000B2B3E" w:rsidP="000B2B3E">
      <w:pPr>
        <w:rPr>
          <w:lang w:val="et-EE"/>
        </w:rPr>
      </w:pPr>
    </w:p>
    <w:p w14:paraId="3A2F43FC" w14:textId="77777777" w:rsidR="000B2B3E" w:rsidRPr="000B2B3E" w:rsidRDefault="000B2B3E" w:rsidP="000B2B3E">
      <w:pPr>
        <w:rPr>
          <w:lang w:val="et-EE"/>
        </w:rPr>
      </w:pPr>
    </w:p>
    <w:p w14:paraId="424FF1B0" w14:textId="77777777" w:rsidR="000B2B3E" w:rsidRPr="000B2B3E" w:rsidRDefault="000B2B3E" w:rsidP="000B2B3E">
      <w:pPr>
        <w:rPr>
          <w:lang w:val="et-EE"/>
        </w:rPr>
      </w:pPr>
    </w:p>
    <w:p w14:paraId="0FF7D04C" w14:textId="77777777" w:rsidR="000B2B3E" w:rsidRPr="000B2B3E" w:rsidRDefault="000B2B3E" w:rsidP="000B2B3E">
      <w:pPr>
        <w:rPr>
          <w:lang w:val="et-EE"/>
        </w:rPr>
      </w:pPr>
    </w:p>
    <w:p w14:paraId="30FEA18B" w14:textId="77777777" w:rsidR="000B2B3E" w:rsidRPr="000B2B3E" w:rsidRDefault="000B2B3E" w:rsidP="000B2B3E">
      <w:pPr>
        <w:rPr>
          <w:lang w:val="et-EE"/>
        </w:rPr>
      </w:pPr>
    </w:p>
    <w:p w14:paraId="3388123C" w14:textId="77777777" w:rsidR="000B2B3E" w:rsidRPr="000B2B3E" w:rsidRDefault="000B2B3E" w:rsidP="000B2B3E">
      <w:pPr>
        <w:rPr>
          <w:lang w:val="et-EE"/>
        </w:rPr>
      </w:pPr>
    </w:p>
    <w:p w14:paraId="06305F3E" w14:textId="77777777" w:rsidR="000B2B3E" w:rsidRPr="000B2B3E" w:rsidRDefault="000B2B3E" w:rsidP="000B2B3E">
      <w:pPr>
        <w:rPr>
          <w:lang w:val="et-EE"/>
        </w:rPr>
      </w:pPr>
    </w:p>
    <w:p w14:paraId="08C28007" w14:textId="77777777" w:rsidR="000B2B3E" w:rsidRPr="000B2B3E" w:rsidRDefault="000B2B3E" w:rsidP="000B2B3E">
      <w:pPr>
        <w:rPr>
          <w:lang w:val="et-EE"/>
        </w:rPr>
      </w:pPr>
    </w:p>
    <w:p w14:paraId="28B6505B" w14:textId="77777777" w:rsidR="000B2B3E" w:rsidRPr="000B2B3E" w:rsidRDefault="000B2B3E" w:rsidP="000B2B3E">
      <w:pPr>
        <w:rPr>
          <w:lang w:val="et-EE"/>
        </w:rPr>
      </w:pPr>
    </w:p>
    <w:p w14:paraId="7535754B" w14:textId="77777777" w:rsidR="000B2B3E" w:rsidRPr="000B2B3E" w:rsidRDefault="000B2B3E" w:rsidP="000B2B3E">
      <w:pPr>
        <w:rPr>
          <w:lang w:val="et-EE"/>
        </w:rPr>
      </w:pPr>
    </w:p>
    <w:p w14:paraId="1EE1ADF7" w14:textId="77777777" w:rsidR="000B2B3E" w:rsidRPr="000B2B3E" w:rsidRDefault="000B2B3E" w:rsidP="000B2B3E">
      <w:pPr>
        <w:rPr>
          <w:lang w:val="et-EE"/>
        </w:rPr>
      </w:pPr>
    </w:p>
    <w:p w14:paraId="52DBAFFA" w14:textId="77777777" w:rsidR="000B2B3E" w:rsidRPr="000B2B3E" w:rsidRDefault="00761D31" w:rsidP="000B2B3E">
      <w:pPr>
        <w:rPr>
          <w:lang w:val="et-EE"/>
        </w:rPr>
      </w:pPr>
      <w:r>
        <w:rPr>
          <w:noProof/>
        </w:rPr>
        <mc:AlternateContent>
          <mc:Choice Requires="wps">
            <w:drawing>
              <wp:anchor distT="0" distB="0" distL="114300" distR="114300" simplePos="0" relativeHeight="251675648" behindDoc="0" locked="0" layoutInCell="1" allowOverlap="1" wp14:anchorId="5AE2E1B5" wp14:editId="4CF9BAA3">
                <wp:simplePos x="0" y="0"/>
                <wp:positionH relativeFrom="margin">
                  <wp:align>center</wp:align>
                </wp:positionH>
                <wp:positionV relativeFrom="paragraph">
                  <wp:posOffset>101405</wp:posOffset>
                </wp:positionV>
                <wp:extent cx="5542262" cy="532765"/>
                <wp:effectExtent l="0" t="0" r="8255" b="8890"/>
                <wp:wrapNone/>
                <wp:docPr id="26" name="Text Box 26"/>
                <wp:cNvGraphicFramePr/>
                <a:graphic xmlns:a="http://schemas.openxmlformats.org/drawingml/2006/main">
                  <a:graphicData uri="http://schemas.microsoft.com/office/word/2010/wordprocessingShape">
                    <wps:wsp>
                      <wps:cNvSpPr txBox="1"/>
                      <wps:spPr>
                        <a:xfrm>
                          <a:off x="0" y="0"/>
                          <a:ext cx="5542262" cy="532765"/>
                        </a:xfrm>
                        <a:prstGeom prst="rect">
                          <a:avLst/>
                        </a:prstGeom>
                        <a:noFill/>
                        <a:ln w="6350">
                          <a:noFill/>
                        </a:ln>
                      </wps:spPr>
                      <wps:txbx>
                        <w:txbxContent>
                          <w:p w14:paraId="5F082BEF" w14:textId="77777777" w:rsidR="001909C1" w:rsidRPr="00761D31" w:rsidRDefault="000B2B3E" w:rsidP="00761D31">
                            <w:pPr>
                              <w:jc w:val="center"/>
                              <w:rPr>
                                <w:b/>
                                <w:bCs/>
                                <w:color w:val="37A263" w:themeColor="accent1"/>
                                <w:sz w:val="36"/>
                                <w:szCs w:val="36"/>
                                <w:lang w:val="et-EE"/>
                              </w:rPr>
                            </w:pPr>
                            <w:r w:rsidRPr="00761D31">
                              <w:rPr>
                                <w:b/>
                                <w:bCs/>
                                <w:color w:val="37A263" w:themeColor="accent1"/>
                                <w:sz w:val="36"/>
                                <w:szCs w:val="36"/>
                                <w:lang w:val="et-EE"/>
                              </w:rPr>
                              <w:t>New business for farmers and cooperatives in rural areas by local upcycling solutions using underutilized agricultural feedstocks</w:t>
                            </w:r>
                          </w:p>
                          <w:p w14:paraId="578A4EFB" w14:textId="77777777" w:rsidR="001909C1" w:rsidRDefault="001909C1" w:rsidP="000B2B3E">
                            <w:pPr>
                              <w:jc w:val="center"/>
                              <w:rPr>
                                <w:lang w:val="et-EE"/>
                              </w:rPr>
                            </w:pPr>
                          </w:p>
                          <w:p w14:paraId="7004E73F" w14:textId="77777777" w:rsidR="000B2B3E" w:rsidRDefault="000B2B3E" w:rsidP="000B2B3E">
                            <w:pPr>
                              <w:jc w:val="center"/>
                              <w:rPr>
                                <w:lang w:val="et-EE"/>
                              </w:rPr>
                            </w:pPr>
                          </w:p>
                          <w:p w14:paraId="07284397" w14:textId="77777777" w:rsidR="001909C1" w:rsidRPr="00761D31" w:rsidRDefault="000B2B3E" w:rsidP="00761D31">
                            <w:pPr>
                              <w:jc w:val="center"/>
                              <w:rPr>
                                <w:b/>
                                <w:bCs/>
                                <w:sz w:val="28"/>
                                <w:szCs w:val="28"/>
                              </w:rPr>
                            </w:pPr>
                            <w:r w:rsidRPr="00761D31">
                              <w:rPr>
                                <w:b/>
                                <w:bCs/>
                                <w:sz w:val="28"/>
                                <w:szCs w:val="28"/>
                              </w:rPr>
                              <w:t>Grant agreement ID: 101180167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E2E1B5" id="Text Box 26" o:spid="_x0000_s1029" type="#_x0000_t202" style="position:absolute;margin-left:0;margin-top:8pt;width:436.4pt;height:41.9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" filled="f" stroked="f" strokeweight=".5pt">
                <v:textbox style="mso-fit-shape-to-text:t" inset="0,0,0,0">
                  <w:txbxContent>
                    <w:p w14:paraId="5F082BEF" w14:textId="77777777" w:rsidR="001909C1" w:rsidRPr="00761D31" w:rsidRDefault="000B2B3E" w:rsidP="00761D31">
                      <w:pPr>
                        <w:jc w:val="center"/>
                        <w:rPr>
                          <w:b/>
                          <w:bCs/>
                          <w:color w:val="37A263" w:themeColor="accent1"/>
                          <w:sz w:val="36"/>
                          <w:szCs w:val="36"/>
                          <w:lang w:val="et-EE"/>
                        </w:rPr>
                      </w:pPr>
                      <w:r w:rsidRPr="00761D31">
                        <w:rPr>
                          <w:b/>
                          <w:bCs/>
                          <w:color w:val="37A263" w:themeColor="accent1"/>
                          <w:sz w:val="36"/>
                          <w:szCs w:val="36"/>
                          <w:lang w:val="et-EE"/>
                        </w:rPr>
                        <w:t>New business for farmers and cooperatives in rural areas by local upcycling solutions using underutilized agricultural feedstocks</w:t>
                      </w:r>
                    </w:p>
                    <w:p w14:paraId="578A4EFB" w14:textId="77777777" w:rsidR="001909C1" w:rsidRDefault="001909C1" w:rsidP="000B2B3E">
                      <w:pPr>
                        <w:jc w:val="center"/>
                        <w:rPr>
                          <w:lang w:val="et-EE"/>
                        </w:rPr>
                      </w:pPr>
                    </w:p>
                    <w:p w14:paraId="7004E73F" w14:textId="77777777" w:rsidR="000B2B3E" w:rsidRDefault="000B2B3E" w:rsidP="000B2B3E">
                      <w:pPr>
                        <w:jc w:val="center"/>
                        <w:rPr>
                          <w:lang w:val="et-EE"/>
                        </w:rPr>
                      </w:pPr>
                    </w:p>
                    <w:p w14:paraId="07284397" w14:textId="77777777" w:rsidR="001909C1" w:rsidRPr="00761D31" w:rsidRDefault="000B2B3E" w:rsidP="00761D31">
                      <w:pPr>
                        <w:jc w:val="center"/>
                        <w:rPr>
                          <w:b/>
                          <w:bCs/>
                          <w:sz w:val="28"/>
                          <w:szCs w:val="28"/>
                        </w:rPr>
                      </w:pPr>
                      <w:r w:rsidRPr="00761D31">
                        <w:rPr>
                          <w:b/>
                          <w:bCs/>
                          <w:sz w:val="28"/>
                          <w:szCs w:val="28"/>
                        </w:rPr>
                        <w:t>Grant agreement ID: 101180167</w:t>
                      </w:r>
                    </w:p>
                  </w:txbxContent>
                </v:textbox>
                <w10:wrap anchorx="margin"/>
              </v:shape>
            </w:pict>
          </mc:Fallback>
        </mc:AlternateContent>
      </w:r>
    </w:p>
    <w:p w14:paraId="50FADC17" w14:textId="77777777" w:rsidR="000B2B3E" w:rsidRPr="000B2B3E" w:rsidRDefault="000B2B3E" w:rsidP="000B2B3E">
      <w:pPr>
        <w:rPr>
          <w:lang w:val="et-EE"/>
        </w:rPr>
      </w:pPr>
    </w:p>
    <w:p w14:paraId="42DA4921" w14:textId="77777777" w:rsidR="000B2B3E" w:rsidRPr="000B2B3E" w:rsidRDefault="000B2B3E" w:rsidP="000B2B3E">
      <w:pPr>
        <w:rPr>
          <w:lang w:val="et-EE"/>
        </w:rPr>
      </w:pPr>
    </w:p>
    <w:p w14:paraId="4B344A9C" w14:textId="77777777" w:rsidR="000B2B3E" w:rsidRDefault="000B2B3E" w:rsidP="000B2B3E">
      <w:pPr>
        <w:jc w:val="right"/>
        <w:rPr>
          <w:lang w:val="et-EE"/>
        </w:rPr>
      </w:pPr>
    </w:p>
    <w:p w14:paraId="301F116C" w14:textId="77777777" w:rsidR="001D2797" w:rsidRPr="001D2797" w:rsidRDefault="001D2797" w:rsidP="001D2797">
      <w:pPr>
        <w:rPr>
          <w:lang w:val="et-EE"/>
        </w:rPr>
      </w:pPr>
    </w:p>
    <w:p w14:paraId="32EC3267" w14:textId="77777777" w:rsidR="001D2797" w:rsidRPr="001D2797" w:rsidRDefault="001D2797" w:rsidP="001D2797">
      <w:pPr>
        <w:rPr>
          <w:lang w:val="et-EE"/>
        </w:rPr>
      </w:pPr>
    </w:p>
    <w:p w14:paraId="2A566EEA" w14:textId="77777777" w:rsidR="001D2797" w:rsidRPr="001D2797" w:rsidRDefault="001D2797" w:rsidP="001D2797">
      <w:pPr>
        <w:rPr>
          <w:lang w:val="et-EE"/>
        </w:rPr>
      </w:pPr>
    </w:p>
    <w:p w14:paraId="50E9C426" w14:textId="77777777" w:rsidR="001D2797" w:rsidRPr="001D2797" w:rsidRDefault="001D2797" w:rsidP="001D2797">
      <w:pPr>
        <w:rPr>
          <w:lang w:val="et-EE"/>
        </w:rPr>
      </w:pPr>
    </w:p>
    <w:p w14:paraId="3316C809" w14:textId="77777777" w:rsidR="001D2797" w:rsidRPr="001D2797" w:rsidRDefault="001D2797" w:rsidP="001D2797">
      <w:pPr>
        <w:rPr>
          <w:lang w:val="et-EE"/>
        </w:rPr>
      </w:pPr>
    </w:p>
    <w:p w14:paraId="0C04E022" w14:textId="77777777" w:rsidR="001D2797" w:rsidRPr="001D2797" w:rsidRDefault="001D2797" w:rsidP="001D2797">
      <w:pPr>
        <w:rPr>
          <w:lang w:val="et-EE"/>
        </w:rPr>
      </w:pPr>
    </w:p>
    <w:p w14:paraId="32172A2E" w14:textId="77777777" w:rsidR="001D2797" w:rsidRPr="001D2797" w:rsidRDefault="001D2797" w:rsidP="001D2797">
      <w:pPr>
        <w:rPr>
          <w:lang w:val="et-EE"/>
        </w:rPr>
      </w:pPr>
    </w:p>
    <w:p w14:paraId="3DB9F888" w14:textId="77777777" w:rsidR="001D2797" w:rsidRPr="001D2797" w:rsidRDefault="001D2797" w:rsidP="001D2797">
      <w:pPr>
        <w:rPr>
          <w:lang w:val="et-EE"/>
        </w:rPr>
      </w:pPr>
    </w:p>
    <w:p w14:paraId="228060BC" w14:textId="77777777" w:rsidR="001D2797" w:rsidRPr="001D2797" w:rsidRDefault="001D2797" w:rsidP="001D2797">
      <w:pPr>
        <w:rPr>
          <w:lang w:val="et-EE"/>
        </w:rPr>
      </w:pPr>
    </w:p>
    <w:p w14:paraId="320BD248" w14:textId="77777777" w:rsidR="001D2797" w:rsidRPr="001D2797" w:rsidRDefault="001D2797" w:rsidP="00381C90">
      <w:pPr>
        <w:rPr>
          <w:lang w:val="et-EE"/>
        </w:rPr>
      </w:pPr>
    </w:p>
    <w:sectPr w:rsidR="001D2797" w:rsidRPr="001D2797" w:rsidSect="0006176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E6DE" w14:textId="77777777" w:rsidR="007B1FCF" w:rsidRDefault="007B1FCF" w:rsidP="007D21D2">
      <w:r>
        <w:separator/>
      </w:r>
    </w:p>
  </w:endnote>
  <w:endnote w:type="continuationSeparator" w:id="0">
    <w:p w14:paraId="2126B482" w14:textId="77777777" w:rsidR="007B1FCF" w:rsidRDefault="007B1FCF" w:rsidP="007D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9779322"/>
      <w:docPartObj>
        <w:docPartGallery w:val="Page Numbers (Bottom of Page)"/>
        <w:docPartUnique/>
      </w:docPartObj>
    </w:sdtPr>
    <w:sdtContent>
      <w:p w14:paraId="0716843A" w14:textId="77777777" w:rsidR="00061763" w:rsidRDefault="00061763" w:rsidP="008A5E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DB4B23" w14:textId="77777777" w:rsidR="00061763" w:rsidRDefault="00061763" w:rsidP="00061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645F" w14:textId="77777777" w:rsidR="00061763" w:rsidRPr="008320C9" w:rsidRDefault="005262E0" w:rsidP="008320C9">
    <w:pPr>
      <w:pStyle w:val="Footer"/>
      <w:jc w:val="right"/>
    </w:pPr>
    <w:r>
      <w:rPr>
        <w:noProof/>
      </w:rPr>
      <mc:AlternateContent>
        <mc:Choice Requires="wps">
          <w:drawing>
            <wp:anchor distT="0" distB="0" distL="114300" distR="114300" simplePos="0" relativeHeight="251661312" behindDoc="0" locked="0" layoutInCell="1" allowOverlap="1" wp14:anchorId="55F6FA6E" wp14:editId="7EF22EB1">
              <wp:simplePos x="0" y="0"/>
              <wp:positionH relativeFrom="margin">
                <wp:posOffset>0</wp:posOffset>
              </wp:positionH>
              <wp:positionV relativeFrom="paragraph">
                <wp:posOffset>182880</wp:posOffset>
              </wp:positionV>
              <wp:extent cx="3996055" cy="264160"/>
              <wp:effectExtent l="0" t="0" r="4445" b="2540"/>
              <wp:wrapSquare wrapText="bothSides"/>
              <wp:docPr id="5" name="Text Box 5"/>
              <wp:cNvGraphicFramePr/>
              <a:graphic xmlns:a="http://schemas.openxmlformats.org/drawingml/2006/main">
                <a:graphicData uri="http://schemas.microsoft.com/office/word/2010/wordprocessingShape">
                  <wps:wsp>
                    <wps:cNvSpPr txBox="1"/>
                    <wps:spPr>
                      <a:xfrm>
                        <a:off x="0" y="0"/>
                        <a:ext cx="3996055" cy="264160"/>
                      </a:xfrm>
                      <a:prstGeom prst="rect">
                        <a:avLst/>
                      </a:prstGeom>
                      <a:noFill/>
                      <a:ln w="6350">
                        <a:noFill/>
                      </a:ln>
                    </wps:spPr>
                    <wps:txbx>
                      <w:txbxContent>
                        <w:p w14:paraId="155CA3E5" w14:textId="77777777" w:rsidR="00B7231A" w:rsidRPr="005262E0" w:rsidRDefault="005262E0" w:rsidP="005262E0">
                          <w:pPr>
                            <w:rPr>
                              <w:rFonts w:eastAsia="Times New Roman"/>
                              <w:i/>
                              <w:iCs/>
                              <w:color w:val="000000"/>
                              <w:sz w:val="10"/>
                              <w:szCs w:val="10"/>
                            </w:rPr>
                          </w:pPr>
                          <w:r w:rsidRPr="005262E0">
                            <w:rPr>
                              <w:i/>
                              <w:iCs/>
                              <w:color w:val="000000"/>
                              <w:sz w:val="10"/>
                              <w:szCs w:val="10"/>
                              <w:lang w:val="en-US"/>
                            </w:rPr>
                            <w:t xml:space="preserve">PRIMARY is funded by the European Union’s Horizon Europe research and innovation </w:t>
                          </w:r>
                          <w:proofErr w:type="spellStart"/>
                          <w:r w:rsidRPr="005262E0">
                            <w:rPr>
                              <w:i/>
                              <w:iCs/>
                              <w:color w:val="000000"/>
                              <w:sz w:val="10"/>
                              <w:szCs w:val="10"/>
                              <w:lang w:val="en-US"/>
                            </w:rPr>
                            <w:t>programme</w:t>
                          </w:r>
                          <w:proofErr w:type="spellEnd"/>
                          <w:r w:rsidRPr="005262E0">
                            <w:rPr>
                              <w:i/>
                              <w:iCs/>
                              <w:color w:val="000000"/>
                              <w:sz w:val="10"/>
                              <w:szCs w:val="10"/>
                              <w:lang w:val="en-US"/>
                            </w:rPr>
                            <w:t xml:space="preserve"> under grant agreement No. 101180167. Views and opinions expressed are however those of the author(s) only and do not necessarily reflect those of the European Union or European Research Executive Agency. Neither the European Union nor the granting authority can be held responsible for them.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6FA6E" id="_x0000_t202" coordsize="21600,21600" o:spt="202" path="m,l,21600r21600,l21600,xe">
              <v:stroke joinstyle="miter"/>
              <v:path gradientshapeok="t" o:connecttype="rect"/>
            </v:shapetype>
            <v:shape id="Text Box 5" o:spid="_x0000_s1031" type="#_x0000_t202" style="position:absolute;left:0;text-align:left;margin-left:0;margin-top:14.4pt;width:314.65pt;height:2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" filled="f" stroked="f" strokeweight=".5pt">
              <v:textbox inset="0,0,0,0">
                <w:txbxContent>
                  <w:p w14:paraId="155CA3E5" w14:textId="77777777" w:rsidR="00B7231A" w:rsidRPr="005262E0" w:rsidRDefault="005262E0" w:rsidP="005262E0">
                    <w:pPr>
                      <w:rPr>
                        <w:rFonts w:eastAsia="Times New Roman"/>
                        <w:i/>
                        <w:iCs/>
                        <w:color w:val="000000"/>
                        <w:sz w:val="10"/>
                        <w:szCs w:val="10"/>
                      </w:rPr>
                    </w:pPr>
                    <w:r w:rsidRPr="005262E0">
                      <w:rPr>
                        <w:i/>
                        <w:iCs/>
                        <w:color w:val="000000"/>
                        <w:sz w:val="10"/>
                        <w:szCs w:val="10"/>
                        <w:lang w:val="en-US"/>
                      </w:rPr>
                      <w:t xml:space="preserve">PRIMARY is funded by the European Union’s Horizon Europe research and innovation </w:t>
                    </w:r>
                    <w:proofErr w:type="spellStart"/>
                    <w:r w:rsidRPr="005262E0">
                      <w:rPr>
                        <w:i/>
                        <w:iCs/>
                        <w:color w:val="000000"/>
                        <w:sz w:val="10"/>
                        <w:szCs w:val="10"/>
                        <w:lang w:val="en-US"/>
                      </w:rPr>
                      <w:t>programme</w:t>
                    </w:r>
                    <w:proofErr w:type="spellEnd"/>
                    <w:r w:rsidRPr="005262E0">
                      <w:rPr>
                        <w:i/>
                        <w:iCs/>
                        <w:color w:val="000000"/>
                        <w:sz w:val="10"/>
                        <w:szCs w:val="10"/>
                        <w:lang w:val="en-US"/>
                      </w:rPr>
                      <w:t xml:space="preserve"> under grant agreement No. 101180167. Views and opinions expressed are however those of the author(s) only and do not necessarily reflect those of the European Union or European Research Executive Agency. Neither the European Union nor the granting authority can be held responsible for them.</w:t>
                    </w:r>
                  </w:p>
                </w:txbxContent>
              </v:textbox>
              <w10:wrap type="square" anchorx="margin"/>
            </v:shape>
          </w:pict>
        </mc:Fallback>
      </mc:AlternateContent>
    </w:r>
    <w:sdt>
      <w:sdtPr>
        <w:rPr>
          <w:rStyle w:val="PageNumber"/>
        </w:rPr>
        <w:id w:val="680777621"/>
        <w:docPartObj>
          <w:docPartGallery w:val="Page Numbers (Bottom of Page)"/>
          <w:docPartUnique/>
        </w:docPartObj>
      </w:sdtPr>
      <w:sdtContent>
        <w:r w:rsidR="008A5E20" w:rsidRPr="008A5E20">
          <w:rPr>
            <w:rStyle w:val="PageNumber"/>
            <w:b/>
            <w:bCs/>
            <w:sz w:val="16"/>
            <w:szCs w:val="16"/>
          </w:rPr>
          <w:fldChar w:fldCharType="begin"/>
        </w:r>
        <w:r w:rsidR="008A5E20" w:rsidRPr="008A5E20">
          <w:rPr>
            <w:rStyle w:val="PageNumber"/>
            <w:b/>
            <w:bCs/>
            <w:sz w:val="16"/>
            <w:szCs w:val="16"/>
          </w:rPr>
          <w:instrText xml:space="preserve"> PAGE </w:instrText>
        </w:r>
        <w:r w:rsidR="008A5E20" w:rsidRPr="008A5E20">
          <w:rPr>
            <w:rStyle w:val="PageNumber"/>
            <w:b/>
            <w:bCs/>
            <w:sz w:val="16"/>
            <w:szCs w:val="16"/>
          </w:rPr>
          <w:fldChar w:fldCharType="separate"/>
        </w:r>
        <w:r w:rsidR="008A5E20" w:rsidRPr="008A5E20">
          <w:rPr>
            <w:rStyle w:val="PageNumber"/>
            <w:b/>
            <w:bCs/>
            <w:noProof/>
            <w:sz w:val="16"/>
            <w:szCs w:val="16"/>
          </w:rPr>
          <w:t>2</w:t>
        </w:r>
        <w:r w:rsidR="008A5E20" w:rsidRPr="008A5E20">
          <w:rPr>
            <w:rStyle w:val="PageNumber"/>
            <w:b/>
            <w:bCs/>
            <w:sz w:val="16"/>
            <w:szCs w:val="16"/>
          </w:rPr>
          <w:fldChar w:fldCharType="end"/>
        </w:r>
      </w:sdtContent>
    </w:sdt>
    <w:r w:rsidR="00EF60B7">
      <w:rPr>
        <w:noProof/>
      </w:rPr>
      <w:drawing>
        <wp:anchor distT="0" distB="0" distL="114300" distR="114300" simplePos="0" relativeHeight="251672576" behindDoc="0" locked="0" layoutInCell="1" allowOverlap="1" wp14:anchorId="2BF62940" wp14:editId="1D9933ED">
          <wp:simplePos x="0" y="0"/>
          <wp:positionH relativeFrom="margin">
            <wp:align>left</wp:align>
          </wp:positionH>
          <wp:positionV relativeFrom="paragraph">
            <wp:posOffset>-97155</wp:posOffset>
          </wp:positionV>
          <wp:extent cx="1126800" cy="252000"/>
          <wp:effectExtent l="0" t="0" r="0" b="254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extLst>
                      <a:ext uri="{28A0092B-C50C-407E-A947-70E740481C1C}">
                        <a14:useLocalDpi xmlns:a14="http://schemas.microsoft.com/office/drawing/2010/main" val="0"/>
                      </a:ext>
                    </a:extLst>
                  </a:blip>
                  <a:stretch>
                    <a:fillRect/>
                  </a:stretch>
                </pic:blipFill>
                <pic:spPr>
                  <a:xfrm>
                    <a:off x="0" y="0"/>
                    <a:ext cx="1126800" cy="25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C766" w14:textId="77777777" w:rsidR="007B1FCF" w:rsidRDefault="007B1FCF" w:rsidP="007D21D2">
      <w:r>
        <w:separator/>
      </w:r>
    </w:p>
  </w:footnote>
  <w:footnote w:type="continuationSeparator" w:id="0">
    <w:p w14:paraId="0BDB9AD6" w14:textId="77777777" w:rsidR="007B1FCF" w:rsidRDefault="007B1FCF" w:rsidP="007D2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C10B" w14:textId="77777777" w:rsidR="007D21D2" w:rsidRPr="000343B5" w:rsidRDefault="00D13187">
    <w:pPr>
      <w:pStyle w:val="Header"/>
      <w:rPr>
        <w:b/>
        <w:bCs/>
        <w:color w:val="37A263"/>
      </w:rPr>
    </w:pPr>
    <w:r>
      <w:rPr>
        <w:noProof/>
      </w:rPr>
      <mc:AlternateContent>
        <mc:Choice Requires="wps">
          <w:drawing>
            <wp:anchor distT="0" distB="0" distL="114300" distR="114300" simplePos="0" relativeHeight="251663360" behindDoc="0" locked="0" layoutInCell="1" allowOverlap="1" wp14:anchorId="08B551E8" wp14:editId="2F13D59F">
              <wp:simplePos x="0" y="0"/>
              <wp:positionH relativeFrom="margin">
                <wp:align>right</wp:align>
              </wp:positionH>
              <wp:positionV relativeFrom="paragraph">
                <wp:posOffset>-79375</wp:posOffset>
              </wp:positionV>
              <wp:extent cx="1065600" cy="180000"/>
              <wp:effectExtent l="0" t="0" r="1905" b="8890"/>
              <wp:wrapSquare wrapText="bothSides"/>
              <wp:docPr id="6" name="Text Box 6"/>
              <wp:cNvGraphicFramePr/>
              <a:graphic xmlns:a="http://schemas.openxmlformats.org/drawingml/2006/main">
                <a:graphicData uri="http://schemas.microsoft.com/office/word/2010/wordprocessingShape">
                  <wps:wsp>
                    <wps:cNvSpPr txBox="1"/>
                    <wps:spPr>
                      <a:xfrm>
                        <a:off x="0" y="0"/>
                        <a:ext cx="1065600" cy="180000"/>
                      </a:xfrm>
                      <a:prstGeom prst="rect">
                        <a:avLst/>
                      </a:prstGeom>
                      <a:noFill/>
                      <a:ln w="6350">
                        <a:noFill/>
                      </a:ln>
                    </wps:spPr>
                    <wps:txbx>
                      <w:txbxContent>
                        <w:p w14:paraId="46638DBF" w14:textId="45513AAF" w:rsidR="00D13187" w:rsidRPr="003B5BE7" w:rsidRDefault="00C64D49" w:rsidP="00EF065D">
                          <w:pPr>
                            <w:pStyle w:val="Header"/>
                            <w:rPr>
                              <w:b/>
                              <w:bCs/>
                              <w:noProof/>
                              <w:color w:val="37A263"/>
                              <w:lang w:val="en-US"/>
                            </w:rPr>
                          </w:pPr>
                          <w:r>
                            <w:rPr>
                              <w:b/>
                              <w:bCs/>
                              <w:color w:val="37A263"/>
                              <w:lang w:val="en-US"/>
                            </w:rPr>
                            <w:t xml:space="preserve">Annex </w:t>
                          </w:r>
                          <w:r w:rsidR="004C0EA5">
                            <w:rPr>
                              <w:b/>
                              <w:bCs/>
                              <w:color w:val="37A263"/>
                              <w:lang w:val="en-US"/>
                            </w:rPr>
                            <w:t>1</w:t>
                          </w:r>
                          <w:r w:rsidR="008808C5">
                            <w:rPr>
                              <w:b/>
                              <w:bCs/>
                              <w:color w:val="37A263"/>
                              <w:lang w:val="en-US"/>
                            </w:rPr>
                            <w:t>1</w:t>
                          </w:r>
                          <w:r>
                            <w:rPr>
                              <w:b/>
                              <w:bCs/>
                              <w:color w:val="37A263"/>
                              <w:lang w:val="en-US"/>
                            </w:rPr>
                            <w:t>: Bank Account Information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B551E8" id="_x0000_t202" coordsize="21600,21600" o:spt="202" path="m,l,21600r21600,l21600,xe">
              <v:stroke joinstyle="miter"/>
              <v:path gradientshapeok="t" o:connecttype="rect"/>
            </v:shapetype>
            <v:shape id="Text Box 6" o:spid="_x0000_s1030" type="#_x0000_t202" style="position:absolute;margin-left:32.7pt;margin-top:-6.25pt;width:83.9pt;height:14.15pt;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" filled="f" stroked="f" strokeweight=".5pt">
              <v:textbox style="mso-fit-shape-to-text:t" inset="0,0,0,0">
                <w:txbxContent>
                  <w:p w14:paraId="46638DBF" w14:textId="45513AAF" w:rsidR="00D13187" w:rsidRPr="003B5BE7" w:rsidRDefault="00C64D49" w:rsidP="00EF065D">
                    <w:pPr>
                      <w:pStyle w:val="Header"/>
                      <w:rPr>
                        <w:b/>
                        <w:bCs/>
                        <w:noProof/>
                        <w:color w:val="37A263"/>
                        <w:lang w:val="en-US"/>
                      </w:rPr>
                    </w:pPr>
                    <w:r>
                      <w:rPr>
                        <w:b/>
                        <w:bCs/>
                        <w:color w:val="37A263"/>
                        <w:lang w:val="en-US"/>
                      </w:rPr>
                      <w:t xml:space="preserve">Annex </w:t>
                    </w:r>
                    <w:r w:rsidR="004C0EA5">
                      <w:rPr>
                        <w:b/>
                        <w:bCs/>
                        <w:color w:val="37A263"/>
                        <w:lang w:val="en-US"/>
                      </w:rPr>
                      <w:t>1</w:t>
                    </w:r>
                    <w:r w:rsidR="008808C5">
                      <w:rPr>
                        <w:b/>
                        <w:bCs/>
                        <w:color w:val="37A263"/>
                        <w:lang w:val="en-US"/>
                      </w:rPr>
                      <w:t>1</w:t>
                    </w:r>
                    <w:r>
                      <w:rPr>
                        <w:b/>
                        <w:bCs/>
                        <w:color w:val="37A263"/>
                        <w:lang w:val="en-US"/>
                      </w:rPr>
                      <w:t>: Bank Account Information</w:t>
                    </w:r>
                  </w:p>
                </w:txbxContent>
              </v:textbox>
              <w10:wrap type="square" anchorx="margin"/>
            </v:shape>
          </w:pict>
        </mc:Fallback>
      </mc:AlternateContent>
    </w:r>
    <w:r w:rsidRPr="000343B5">
      <w:rPr>
        <w:b/>
        <w:bCs/>
        <w:noProof/>
        <w:color w:val="37A263"/>
      </w:rPr>
      <mc:AlternateContent>
        <mc:Choice Requires="wpg">
          <w:drawing>
            <wp:anchor distT="0" distB="0" distL="114300" distR="114300" simplePos="0" relativeHeight="251664384" behindDoc="1" locked="0" layoutInCell="1" allowOverlap="1" wp14:anchorId="26F71246" wp14:editId="6F84D547">
              <wp:simplePos x="0" y="0"/>
              <wp:positionH relativeFrom="margin">
                <wp:align>left</wp:align>
              </wp:positionH>
              <wp:positionV relativeFrom="paragraph">
                <wp:posOffset>-165735</wp:posOffset>
              </wp:positionV>
              <wp:extent cx="1033200" cy="349200"/>
              <wp:effectExtent l="0" t="0" r="0" b="0"/>
              <wp:wrapNone/>
              <wp:docPr id="29" name="Graphic 28"/>
              <wp:cNvGraphicFramePr/>
              <a:graphic xmlns:a="http://schemas.openxmlformats.org/drawingml/2006/main">
                <a:graphicData uri="http://schemas.microsoft.com/office/word/2010/wordprocessingGroup">
                  <wpg:wgp>
                    <wpg:cNvGrpSpPr/>
                    <wpg:grpSpPr>
                      <a:xfrm>
                        <a:off x="0" y="0"/>
                        <a:ext cx="1033200" cy="349200"/>
                        <a:chOff x="0" y="0"/>
                        <a:chExt cx="1034865" cy="348035"/>
                      </a:xfrm>
                    </wpg:grpSpPr>
                    <wps:wsp>
                      <wps:cNvPr id="30" name="Freeform 30"/>
                      <wps:cNvSpPr/>
                      <wps:spPr>
                        <a:xfrm>
                          <a:off x="873409" y="122940"/>
                          <a:ext cx="159977" cy="223391"/>
                        </a:xfrm>
                        <a:custGeom>
                          <a:avLst/>
                          <a:gdLst>
                            <a:gd name="connsiteX0" fmla="*/ 54394 w 159977"/>
                            <a:gd name="connsiteY0" fmla="*/ 136129 h 223391"/>
                            <a:gd name="connsiteX1" fmla="*/ 14834 w 159977"/>
                            <a:gd name="connsiteY1" fmla="*/ 29669 h 223391"/>
                            <a:gd name="connsiteX2" fmla="*/ 0 w 159977"/>
                            <a:gd name="connsiteY2" fmla="*/ 0 h 223391"/>
                            <a:gd name="connsiteX3" fmla="*/ 53230 w 159977"/>
                            <a:gd name="connsiteY3" fmla="*/ 0 h 223391"/>
                            <a:gd name="connsiteX4" fmla="*/ 53230 w 159977"/>
                            <a:gd name="connsiteY4" fmla="*/ 1163 h 223391"/>
                            <a:gd name="connsiteX5" fmla="*/ 78244 w 159977"/>
                            <a:gd name="connsiteY5" fmla="*/ 90171 h 223391"/>
                            <a:gd name="connsiteX6" fmla="*/ 84061 w 159977"/>
                            <a:gd name="connsiteY6" fmla="*/ 105005 h 223391"/>
                            <a:gd name="connsiteX7" fmla="*/ 111694 w 159977"/>
                            <a:gd name="connsiteY7" fmla="*/ 21815 h 223391"/>
                            <a:gd name="connsiteX8" fmla="*/ 113148 w 159977"/>
                            <a:gd name="connsiteY8" fmla="*/ 11926 h 223391"/>
                            <a:gd name="connsiteX9" fmla="*/ 111404 w 159977"/>
                            <a:gd name="connsiteY9" fmla="*/ 0 h 223391"/>
                            <a:gd name="connsiteX10" fmla="*/ 159978 w 159977"/>
                            <a:gd name="connsiteY10" fmla="*/ 0 h 223391"/>
                            <a:gd name="connsiteX11" fmla="*/ 139617 w 159977"/>
                            <a:gd name="connsiteY11" fmla="*/ 39268 h 223391"/>
                            <a:gd name="connsiteX12" fmla="*/ 92497 w 159977"/>
                            <a:gd name="connsiteY12" fmla="*/ 163762 h 223391"/>
                            <a:gd name="connsiteX13" fmla="*/ 52356 w 159977"/>
                            <a:gd name="connsiteY13" fmla="*/ 223391 h 223391"/>
                            <a:gd name="connsiteX14" fmla="*/ 16871 w 159977"/>
                            <a:gd name="connsiteY14" fmla="*/ 223391 h 223391"/>
                            <a:gd name="connsiteX15" fmla="*/ 58464 w 159977"/>
                            <a:gd name="connsiteY15" fmla="*/ 163472 h 223391"/>
                            <a:gd name="connsiteX16" fmla="*/ 59338 w 159977"/>
                            <a:gd name="connsiteY16" fmla="*/ 161144 h 223391"/>
                            <a:gd name="connsiteX17" fmla="*/ 60211 w 159977"/>
                            <a:gd name="connsiteY17" fmla="*/ 155617 h 223391"/>
                            <a:gd name="connsiteX18" fmla="*/ 54394 w 159977"/>
                            <a:gd name="connsiteY18" fmla="*/ 136129 h 223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59977" h="223391">
                              <a:moveTo>
                                <a:pt x="54394" y="136129"/>
                              </a:moveTo>
                              <a:cubicBezTo>
                                <a:pt x="38396" y="92789"/>
                                <a:pt x="34033" y="80572"/>
                                <a:pt x="14834" y="29669"/>
                              </a:cubicBezTo>
                              <a:cubicBezTo>
                                <a:pt x="10763" y="18325"/>
                                <a:pt x="7272" y="9308"/>
                                <a:pt x="0" y="0"/>
                              </a:cubicBezTo>
                              <a:lnTo>
                                <a:pt x="53230" y="0"/>
                              </a:lnTo>
                              <a:lnTo>
                                <a:pt x="53230" y="1163"/>
                              </a:lnTo>
                              <a:cubicBezTo>
                                <a:pt x="53230" y="22397"/>
                                <a:pt x="70682" y="70682"/>
                                <a:pt x="78244" y="90171"/>
                              </a:cubicBezTo>
                              <a:lnTo>
                                <a:pt x="84061" y="105005"/>
                              </a:lnTo>
                              <a:lnTo>
                                <a:pt x="111694" y="21815"/>
                              </a:lnTo>
                              <a:cubicBezTo>
                                <a:pt x="112858" y="18907"/>
                                <a:pt x="113148" y="15416"/>
                                <a:pt x="113148" y="11926"/>
                              </a:cubicBezTo>
                              <a:cubicBezTo>
                                <a:pt x="113148" y="8144"/>
                                <a:pt x="112567" y="4072"/>
                                <a:pt x="111404" y="0"/>
                              </a:cubicBezTo>
                              <a:lnTo>
                                <a:pt x="159978" y="0"/>
                              </a:lnTo>
                              <a:cubicBezTo>
                                <a:pt x="150088" y="12507"/>
                                <a:pt x="144563" y="26469"/>
                                <a:pt x="139617" y="39268"/>
                              </a:cubicBezTo>
                              <a:lnTo>
                                <a:pt x="92497" y="163762"/>
                              </a:lnTo>
                              <a:cubicBezTo>
                                <a:pt x="84642" y="184414"/>
                                <a:pt x="72427" y="206520"/>
                                <a:pt x="52356" y="223391"/>
                              </a:cubicBezTo>
                              <a:lnTo>
                                <a:pt x="16871" y="223391"/>
                              </a:lnTo>
                              <a:cubicBezTo>
                                <a:pt x="33159" y="207974"/>
                                <a:pt x="50612" y="184704"/>
                                <a:pt x="58464" y="163472"/>
                              </a:cubicBezTo>
                              <a:lnTo>
                                <a:pt x="59338" y="161144"/>
                              </a:lnTo>
                              <a:cubicBezTo>
                                <a:pt x="59918" y="159690"/>
                                <a:pt x="60211" y="157654"/>
                                <a:pt x="60211" y="155617"/>
                              </a:cubicBezTo>
                              <a:cubicBezTo>
                                <a:pt x="60211" y="150090"/>
                                <a:pt x="56429" y="142237"/>
                                <a:pt x="54394" y="136129"/>
                              </a:cubicBez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31"/>
                      <wps:cNvSpPr/>
                      <wps:spPr>
                        <a:xfrm>
                          <a:off x="756949" y="117413"/>
                          <a:ext cx="107621" cy="165215"/>
                        </a:xfrm>
                        <a:custGeom>
                          <a:avLst/>
                          <a:gdLst>
                            <a:gd name="connsiteX0" fmla="*/ 0 w 107621"/>
                            <a:gd name="connsiteY0" fmla="*/ 165216 h 165215"/>
                            <a:gd name="connsiteX1" fmla="*/ 6108 w 107621"/>
                            <a:gd name="connsiteY1" fmla="*/ 134384 h 165215"/>
                            <a:gd name="connsiteX2" fmla="*/ 6108 w 107621"/>
                            <a:gd name="connsiteY2" fmla="*/ 40431 h 165215"/>
                            <a:gd name="connsiteX3" fmla="*/ 1164 w 107621"/>
                            <a:gd name="connsiteY3" fmla="*/ 8435 h 165215"/>
                            <a:gd name="connsiteX4" fmla="*/ 50902 w 107621"/>
                            <a:gd name="connsiteY4" fmla="*/ 0 h 165215"/>
                            <a:gd name="connsiteX5" fmla="*/ 50902 w 107621"/>
                            <a:gd name="connsiteY5" fmla="*/ 34905 h 165215"/>
                            <a:gd name="connsiteX6" fmla="*/ 96858 w 107621"/>
                            <a:gd name="connsiteY6" fmla="*/ 2327 h 165215"/>
                            <a:gd name="connsiteX7" fmla="*/ 107621 w 107621"/>
                            <a:gd name="connsiteY7" fmla="*/ 5817 h 165215"/>
                            <a:gd name="connsiteX8" fmla="*/ 98895 w 107621"/>
                            <a:gd name="connsiteY8" fmla="*/ 42177 h 165215"/>
                            <a:gd name="connsiteX9" fmla="*/ 97731 w 107621"/>
                            <a:gd name="connsiteY9" fmla="*/ 41304 h 165215"/>
                            <a:gd name="connsiteX10" fmla="*/ 77080 w 107621"/>
                            <a:gd name="connsiteY10" fmla="*/ 34323 h 165215"/>
                            <a:gd name="connsiteX11" fmla="*/ 50902 w 107621"/>
                            <a:gd name="connsiteY11" fmla="*/ 53812 h 165215"/>
                            <a:gd name="connsiteX12" fmla="*/ 50902 w 107621"/>
                            <a:gd name="connsiteY12" fmla="*/ 134965 h 165215"/>
                            <a:gd name="connsiteX13" fmla="*/ 56429 w 107621"/>
                            <a:gd name="connsiteY13" fmla="*/ 165216 h 165215"/>
                            <a:gd name="connsiteX14" fmla="*/ 0 w 107621"/>
                            <a:gd name="connsiteY14" fmla="*/ 165216 h 1652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7621" h="165215">
                              <a:moveTo>
                                <a:pt x="0" y="165216"/>
                              </a:moveTo>
                              <a:cubicBezTo>
                                <a:pt x="4944" y="155035"/>
                                <a:pt x="6108" y="144274"/>
                                <a:pt x="6108" y="134384"/>
                              </a:cubicBezTo>
                              <a:lnTo>
                                <a:pt x="6108" y="40431"/>
                              </a:lnTo>
                              <a:cubicBezTo>
                                <a:pt x="6108" y="29960"/>
                                <a:pt x="4363" y="18907"/>
                                <a:pt x="1164" y="8435"/>
                              </a:cubicBezTo>
                              <a:cubicBezTo>
                                <a:pt x="19780" y="8435"/>
                                <a:pt x="34904" y="6108"/>
                                <a:pt x="50902" y="0"/>
                              </a:cubicBezTo>
                              <a:lnTo>
                                <a:pt x="50902" y="34905"/>
                              </a:lnTo>
                              <a:cubicBezTo>
                                <a:pt x="63117" y="10762"/>
                                <a:pt x="81153" y="2327"/>
                                <a:pt x="96858" y="2327"/>
                              </a:cubicBezTo>
                              <a:cubicBezTo>
                                <a:pt x="102094" y="2327"/>
                                <a:pt x="105003" y="3199"/>
                                <a:pt x="107621" y="5817"/>
                              </a:cubicBezTo>
                              <a:cubicBezTo>
                                <a:pt x="104713" y="18034"/>
                                <a:pt x="101804" y="29960"/>
                                <a:pt x="98895" y="42177"/>
                              </a:cubicBezTo>
                              <a:lnTo>
                                <a:pt x="97731" y="41304"/>
                              </a:lnTo>
                              <a:cubicBezTo>
                                <a:pt x="91914" y="37813"/>
                                <a:pt x="84061" y="34323"/>
                                <a:pt x="77080" y="34323"/>
                              </a:cubicBezTo>
                              <a:cubicBezTo>
                                <a:pt x="62827" y="34323"/>
                                <a:pt x="52647" y="48285"/>
                                <a:pt x="50902" y="53812"/>
                              </a:cubicBezTo>
                              <a:lnTo>
                                <a:pt x="50902" y="134965"/>
                              </a:lnTo>
                              <a:cubicBezTo>
                                <a:pt x="50902" y="145145"/>
                                <a:pt x="50902" y="155035"/>
                                <a:pt x="56429" y="165216"/>
                              </a:cubicBezTo>
                              <a:lnTo>
                                <a:pt x="0" y="165216"/>
                              </a:ln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32"/>
                      <wps:cNvSpPr/>
                      <wps:spPr>
                        <a:xfrm>
                          <a:off x="606152" y="119740"/>
                          <a:ext cx="134673" cy="166378"/>
                        </a:xfrm>
                        <a:custGeom>
                          <a:avLst/>
                          <a:gdLst>
                            <a:gd name="connsiteX0" fmla="*/ 41305 w 134673"/>
                            <a:gd name="connsiteY0" fmla="*/ 117804 h 166378"/>
                            <a:gd name="connsiteX1" fmla="*/ 66609 w 134673"/>
                            <a:gd name="connsiteY1" fmla="*/ 143982 h 166378"/>
                            <a:gd name="connsiteX2" fmla="*/ 85806 w 134673"/>
                            <a:gd name="connsiteY2" fmla="*/ 133511 h 166378"/>
                            <a:gd name="connsiteX3" fmla="*/ 85806 w 134673"/>
                            <a:gd name="connsiteY3" fmla="*/ 77663 h 166378"/>
                            <a:gd name="connsiteX4" fmla="*/ 74755 w 134673"/>
                            <a:gd name="connsiteY4" fmla="*/ 81445 h 166378"/>
                            <a:gd name="connsiteX5" fmla="*/ 41305 w 134673"/>
                            <a:gd name="connsiteY5" fmla="*/ 117804 h 166378"/>
                            <a:gd name="connsiteX6" fmla="*/ 85516 w 134673"/>
                            <a:gd name="connsiteY6" fmla="*/ 48576 h 166378"/>
                            <a:gd name="connsiteX7" fmla="*/ 54394 w 134673"/>
                            <a:gd name="connsiteY7" fmla="*/ 21525 h 166378"/>
                            <a:gd name="connsiteX8" fmla="*/ 15417 w 134673"/>
                            <a:gd name="connsiteY8" fmla="*/ 32287 h 166378"/>
                            <a:gd name="connsiteX9" fmla="*/ 21815 w 134673"/>
                            <a:gd name="connsiteY9" fmla="*/ 6399 h 166378"/>
                            <a:gd name="connsiteX10" fmla="*/ 68064 w 134673"/>
                            <a:gd name="connsiteY10" fmla="*/ 0 h 166378"/>
                            <a:gd name="connsiteX11" fmla="*/ 129727 w 134673"/>
                            <a:gd name="connsiteY11" fmla="*/ 44504 h 166378"/>
                            <a:gd name="connsiteX12" fmla="*/ 129727 w 134673"/>
                            <a:gd name="connsiteY12" fmla="*/ 135547 h 166378"/>
                            <a:gd name="connsiteX13" fmla="*/ 134673 w 134673"/>
                            <a:gd name="connsiteY13" fmla="*/ 162889 h 166378"/>
                            <a:gd name="connsiteX14" fmla="*/ 89298 w 134673"/>
                            <a:gd name="connsiteY14" fmla="*/ 162889 h 166378"/>
                            <a:gd name="connsiteX15" fmla="*/ 86389 w 134673"/>
                            <a:gd name="connsiteY15" fmla="*/ 151254 h 166378"/>
                            <a:gd name="connsiteX16" fmla="*/ 86097 w 134673"/>
                            <a:gd name="connsiteY16" fmla="*/ 145146 h 166378"/>
                            <a:gd name="connsiteX17" fmla="*/ 40431 w 134673"/>
                            <a:gd name="connsiteY17" fmla="*/ 166379 h 166378"/>
                            <a:gd name="connsiteX18" fmla="*/ 0 w 134673"/>
                            <a:gd name="connsiteY18" fmla="*/ 125659 h 166378"/>
                            <a:gd name="connsiteX19" fmla="*/ 38686 w 134673"/>
                            <a:gd name="connsiteY19" fmla="*/ 79699 h 166378"/>
                            <a:gd name="connsiteX20" fmla="*/ 68937 w 134673"/>
                            <a:gd name="connsiteY20" fmla="*/ 68064 h 166378"/>
                            <a:gd name="connsiteX21" fmla="*/ 85516 w 134673"/>
                            <a:gd name="connsiteY21" fmla="*/ 48576 h 1663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34673" h="166378">
                              <a:moveTo>
                                <a:pt x="41305" y="117804"/>
                              </a:moveTo>
                              <a:cubicBezTo>
                                <a:pt x="41305" y="132930"/>
                                <a:pt x="53520" y="143982"/>
                                <a:pt x="66609" y="143982"/>
                              </a:cubicBezTo>
                              <a:cubicBezTo>
                                <a:pt x="76790" y="143982"/>
                                <a:pt x="83188" y="137294"/>
                                <a:pt x="85806" y="133511"/>
                              </a:cubicBezTo>
                              <a:lnTo>
                                <a:pt x="85806" y="77663"/>
                              </a:lnTo>
                              <a:lnTo>
                                <a:pt x="74755" y="81445"/>
                              </a:lnTo>
                              <a:cubicBezTo>
                                <a:pt x="51485" y="89007"/>
                                <a:pt x="41305" y="104424"/>
                                <a:pt x="41305" y="117804"/>
                              </a:cubicBezTo>
                              <a:close/>
                              <a:moveTo>
                                <a:pt x="85516" y="48576"/>
                              </a:moveTo>
                              <a:cubicBezTo>
                                <a:pt x="85516" y="38105"/>
                                <a:pt x="78534" y="21525"/>
                                <a:pt x="54394" y="21525"/>
                              </a:cubicBezTo>
                              <a:cubicBezTo>
                                <a:pt x="41305" y="21525"/>
                                <a:pt x="27632" y="26470"/>
                                <a:pt x="15417" y="32287"/>
                              </a:cubicBezTo>
                              <a:cubicBezTo>
                                <a:pt x="17452" y="23561"/>
                                <a:pt x="19780" y="15125"/>
                                <a:pt x="21815" y="6399"/>
                              </a:cubicBezTo>
                              <a:cubicBezTo>
                                <a:pt x="37232" y="2618"/>
                                <a:pt x="52066" y="0"/>
                                <a:pt x="68064" y="0"/>
                              </a:cubicBezTo>
                              <a:cubicBezTo>
                                <a:pt x="109659" y="0"/>
                                <a:pt x="129727" y="17743"/>
                                <a:pt x="129727" y="44504"/>
                              </a:cubicBezTo>
                              <a:lnTo>
                                <a:pt x="129727" y="135547"/>
                              </a:lnTo>
                              <a:cubicBezTo>
                                <a:pt x="129727" y="144856"/>
                                <a:pt x="130020" y="154453"/>
                                <a:pt x="134673" y="162889"/>
                              </a:cubicBezTo>
                              <a:lnTo>
                                <a:pt x="89298" y="162889"/>
                              </a:lnTo>
                              <a:cubicBezTo>
                                <a:pt x="87261" y="159400"/>
                                <a:pt x="86680" y="155327"/>
                                <a:pt x="86389" y="151254"/>
                              </a:cubicBezTo>
                              <a:lnTo>
                                <a:pt x="86097" y="145146"/>
                              </a:lnTo>
                              <a:cubicBezTo>
                                <a:pt x="74755" y="158816"/>
                                <a:pt x="57302" y="166379"/>
                                <a:pt x="40431" y="166379"/>
                              </a:cubicBezTo>
                              <a:cubicBezTo>
                                <a:pt x="11635" y="166379"/>
                                <a:pt x="0" y="146018"/>
                                <a:pt x="0" y="125659"/>
                              </a:cubicBezTo>
                              <a:cubicBezTo>
                                <a:pt x="0" y="106169"/>
                                <a:pt x="11054" y="90462"/>
                                <a:pt x="38686" y="79699"/>
                              </a:cubicBezTo>
                              <a:lnTo>
                                <a:pt x="68937" y="68064"/>
                              </a:lnTo>
                              <a:cubicBezTo>
                                <a:pt x="84061" y="62247"/>
                                <a:pt x="85516" y="53521"/>
                                <a:pt x="85516" y="48576"/>
                              </a:cubicBez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33"/>
                      <wps:cNvSpPr/>
                      <wps:spPr>
                        <a:xfrm>
                          <a:off x="358982" y="117413"/>
                          <a:ext cx="232694" cy="165215"/>
                        </a:xfrm>
                        <a:custGeom>
                          <a:avLst/>
                          <a:gdLst>
                            <a:gd name="connsiteX0" fmla="*/ 56429 w 232694"/>
                            <a:gd name="connsiteY0" fmla="*/ 165216 h 165215"/>
                            <a:gd name="connsiteX1" fmla="*/ 0 w 232694"/>
                            <a:gd name="connsiteY1" fmla="*/ 165216 h 165215"/>
                            <a:gd name="connsiteX2" fmla="*/ 5527 w 232694"/>
                            <a:gd name="connsiteY2" fmla="*/ 134384 h 165215"/>
                            <a:gd name="connsiteX3" fmla="*/ 5527 w 232694"/>
                            <a:gd name="connsiteY3" fmla="*/ 40140 h 165215"/>
                            <a:gd name="connsiteX4" fmla="*/ 581 w 232694"/>
                            <a:gd name="connsiteY4" fmla="*/ 8435 h 165215"/>
                            <a:gd name="connsiteX5" fmla="*/ 50319 w 232694"/>
                            <a:gd name="connsiteY5" fmla="*/ 0 h 165215"/>
                            <a:gd name="connsiteX6" fmla="*/ 50319 w 232694"/>
                            <a:gd name="connsiteY6" fmla="*/ 27924 h 165215"/>
                            <a:gd name="connsiteX7" fmla="*/ 95113 w 232694"/>
                            <a:gd name="connsiteY7" fmla="*/ 2327 h 165215"/>
                            <a:gd name="connsiteX8" fmla="*/ 136708 w 232694"/>
                            <a:gd name="connsiteY8" fmla="*/ 27051 h 165215"/>
                            <a:gd name="connsiteX9" fmla="*/ 183828 w 232694"/>
                            <a:gd name="connsiteY9" fmla="*/ 2327 h 165215"/>
                            <a:gd name="connsiteX10" fmla="*/ 227749 w 232694"/>
                            <a:gd name="connsiteY10" fmla="*/ 45667 h 165215"/>
                            <a:gd name="connsiteX11" fmla="*/ 227749 w 232694"/>
                            <a:gd name="connsiteY11" fmla="*/ 134965 h 165215"/>
                            <a:gd name="connsiteX12" fmla="*/ 227749 w 232694"/>
                            <a:gd name="connsiteY12" fmla="*/ 140201 h 165215"/>
                            <a:gd name="connsiteX13" fmla="*/ 232695 w 232694"/>
                            <a:gd name="connsiteY13" fmla="*/ 165216 h 165215"/>
                            <a:gd name="connsiteX14" fmla="*/ 177139 w 232694"/>
                            <a:gd name="connsiteY14" fmla="*/ 165216 h 165215"/>
                            <a:gd name="connsiteX15" fmla="*/ 182957 w 232694"/>
                            <a:gd name="connsiteY15" fmla="*/ 134384 h 165215"/>
                            <a:gd name="connsiteX16" fmla="*/ 182957 w 232694"/>
                            <a:gd name="connsiteY16" fmla="*/ 42177 h 165215"/>
                            <a:gd name="connsiteX17" fmla="*/ 163467 w 232694"/>
                            <a:gd name="connsiteY17" fmla="*/ 25888 h 165215"/>
                            <a:gd name="connsiteX18" fmla="*/ 137872 w 232694"/>
                            <a:gd name="connsiteY18" fmla="*/ 46540 h 165215"/>
                            <a:gd name="connsiteX19" fmla="*/ 137872 w 232694"/>
                            <a:gd name="connsiteY19" fmla="*/ 134093 h 165215"/>
                            <a:gd name="connsiteX20" fmla="*/ 143106 w 232694"/>
                            <a:gd name="connsiteY20" fmla="*/ 165216 h 165215"/>
                            <a:gd name="connsiteX21" fmla="*/ 89879 w 232694"/>
                            <a:gd name="connsiteY21" fmla="*/ 165216 h 165215"/>
                            <a:gd name="connsiteX22" fmla="*/ 95113 w 232694"/>
                            <a:gd name="connsiteY22" fmla="*/ 135838 h 165215"/>
                            <a:gd name="connsiteX23" fmla="*/ 95113 w 232694"/>
                            <a:gd name="connsiteY23" fmla="*/ 43631 h 165215"/>
                            <a:gd name="connsiteX24" fmla="*/ 75626 w 232694"/>
                            <a:gd name="connsiteY24" fmla="*/ 26760 h 165215"/>
                            <a:gd name="connsiteX25" fmla="*/ 50319 w 232694"/>
                            <a:gd name="connsiteY25" fmla="*/ 47703 h 165215"/>
                            <a:gd name="connsiteX26" fmla="*/ 50319 w 232694"/>
                            <a:gd name="connsiteY26" fmla="*/ 134384 h 165215"/>
                            <a:gd name="connsiteX27" fmla="*/ 56429 w 232694"/>
                            <a:gd name="connsiteY27" fmla="*/ 165216 h 1652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232694" h="165215">
                              <a:moveTo>
                                <a:pt x="56429" y="165216"/>
                              </a:moveTo>
                              <a:lnTo>
                                <a:pt x="0" y="165216"/>
                              </a:lnTo>
                              <a:cubicBezTo>
                                <a:pt x="5237" y="155035"/>
                                <a:pt x="5527" y="143691"/>
                                <a:pt x="5527" y="134384"/>
                              </a:cubicBezTo>
                              <a:lnTo>
                                <a:pt x="5527" y="40140"/>
                              </a:lnTo>
                              <a:cubicBezTo>
                                <a:pt x="5527" y="29669"/>
                                <a:pt x="3782" y="18616"/>
                                <a:pt x="581" y="8435"/>
                              </a:cubicBezTo>
                              <a:cubicBezTo>
                                <a:pt x="19197" y="8435"/>
                                <a:pt x="34323" y="6399"/>
                                <a:pt x="50319" y="0"/>
                              </a:cubicBezTo>
                              <a:lnTo>
                                <a:pt x="50319" y="27924"/>
                              </a:lnTo>
                              <a:cubicBezTo>
                                <a:pt x="60792" y="6981"/>
                                <a:pt x="82314" y="2327"/>
                                <a:pt x="95113" y="2327"/>
                              </a:cubicBezTo>
                              <a:cubicBezTo>
                                <a:pt x="114893" y="2327"/>
                                <a:pt x="131181" y="12798"/>
                                <a:pt x="136708" y="27051"/>
                              </a:cubicBezTo>
                              <a:cubicBezTo>
                                <a:pt x="146598" y="7853"/>
                                <a:pt x="170158" y="2327"/>
                                <a:pt x="183828" y="2327"/>
                              </a:cubicBezTo>
                              <a:cubicBezTo>
                                <a:pt x="210006" y="2327"/>
                                <a:pt x="227749" y="22979"/>
                                <a:pt x="227749" y="45667"/>
                              </a:cubicBezTo>
                              <a:lnTo>
                                <a:pt x="227749" y="134965"/>
                              </a:lnTo>
                              <a:cubicBezTo>
                                <a:pt x="227749" y="136712"/>
                                <a:pt x="227749" y="138456"/>
                                <a:pt x="227749" y="140201"/>
                              </a:cubicBezTo>
                              <a:cubicBezTo>
                                <a:pt x="227749" y="148927"/>
                                <a:pt x="228332" y="157654"/>
                                <a:pt x="232695" y="165216"/>
                              </a:cubicBezTo>
                              <a:lnTo>
                                <a:pt x="177139" y="165216"/>
                              </a:lnTo>
                              <a:cubicBezTo>
                                <a:pt x="181793" y="155035"/>
                                <a:pt x="182957" y="144274"/>
                                <a:pt x="182957" y="134384"/>
                              </a:cubicBezTo>
                              <a:lnTo>
                                <a:pt x="182957" y="42177"/>
                              </a:lnTo>
                              <a:cubicBezTo>
                                <a:pt x="182957" y="30832"/>
                                <a:pt x="172776" y="25888"/>
                                <a:pt x="163467" y="25888"/>
                              </a:cubicBezTo>
                              <a:cubicBezTo>
                                <a:pt x="150668" y="25888"/>
                                <a:pt x="137872" y="34614"/>
                                <a:pt x="137872" y="46540"/>
                              </a:cubicBezTo>
                              <a:lnTo>
                                <a:pt x="137872" y="134093"/>
                              </a:lnTo>
                              <a:cubicBezTo>
                                <a:pt x="137872" y="145728"/>
                                <a:pt x="137872" y="154454"/>
                                <a:pt x="143106" y="165216"/>
                              </a:cubicBezTo>
                              <a:lnTo>
                                <a:pt x="89879" y="165216"/>
                              </a:lnTo>
                              <a:cubicBezTo>
                                <a:pt x="95113" y="155326"/>
                                <a:pt x="95113" y="145145"/>
                                <a:pt x="95113" y="135838"/>
                              </a:cubicBezTo>
                              <a:lnTo>
                                <a:pt x="95113" y="43631"/>
                              </a:lnTo>
                              <a:cubicBezTo>
                                <a:pt x="95113" y="32869"/>
                                <a:pt x="85223" y="26760"/>
                                <a:pt x="75626" y="26760"/>
                              </a:cubicBezTo>
                              <a:cubicBezTo>
                                <a:pt x="63118" y="26760"/>
                                <a:pt x="52647" y="37523"/>
                                <a:pt x="50319" y="47703"/>
                              </a:cubicBezTo>
                              <a:lnTo>
                                <a:pt x="50319" y="134384"/>
                              </a:lnTo>
                              <a:cubicBezTo>
                                <a:pt x="50319" y="146019"/>
                                <a:pt x="50612" y="154745"/>
                                <a:pt x="56429" y="165216"/>
                              </a:cubicBez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34"/>
                      <wps:cNvSpPr/>
                      <wps:spPr>
                        <a:xfrm>
                          <a:off x="283276" y="53130"/>
                          <a:ext cx="55265" cy="229499"/>
                        </a:xfrm>
                        <a:custGeom>
                          <a:avLst/>
                          <a:gdLst>
                            <a:gd name="connsiteX0" fmla="*/ 55265 w 55265"/>
                            <a:gd name="connsiteY0" fmla="*/ 229499 h 229499"/>
                            <a:gd name="connsiteX1" fmla="*/ 0 w 55265"/>
                            <a:gd name="connsiteY1" fmla="*/ 229499 h 229499"/>
                            <a:gd name="connsiteX2" fmla="*/ 5237 w 55265"/>
                            <a:gd name="connsiteY2" fmla="*/ 198377 h 229499"/>
                            <a:gd name="connsiteX3" fmla="*/ 5237 w 55265"/>
                            <a:gd name="connsiteY3" fmla="*/ 107333 h 229499"/>
                            <a:gd name="connsiteX4" fmla="*/ 290 w 55265"/>
                            <a:gd name="connsiteY4" fmla="*/ 72719 h 229499"/>
                            <a:gd name="connsiteX5" fmla="*/ 49448 w 55265"/>
                            <a:gd name="connsiteY5" fmla="*/ 64283 h 229499"/>
                            <a:gd name="connsiteX6" fmla="*/ 49448 w 55265"/>
                            <a:gd name="connsiteY6" fmla="*/ 198667 h 229499"/>
                            <a:gd name="connsiteX7" fmla="*/ 55265 w 55265"/>
                            <a:gd name="connsiteY7" fmla="*/ 229499 h 229499"/>
                            <a:gd name="connsiteX8" fmla="*/ 27633 w 55265"/>
                            <a:gd name="connsiteY8" fmla="*/ 0 h 229499"/>
                            <a:gd name="connsiteX9" fmla="*/ 50902 w 55265"/>
                            <a:gd name="connsiteY9" fmla="*/ 25306 h 229499"/>
                            <a:gd name="connsiteX10" fmla="*/ 27342 w 55265"/>
                            <a:gd name="connsiteY10" fmla="*/ 49449 h 229499"/>
                            <a:gd name="connsiteX11" fmla="*/ 3199 w 55265"/>
                            <a:gd name="connsiteY11" fmla="*/ 25015 h 229499"/>
                            <a:gd name="connsiteX12" fmla="*/ 27633 w 55265"/>
                            <a:gd name="connsiteY12" fmla="*/ 0 h 2294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5265" h="229499">
                              <a:moveTo>
                                <a:pt x="55265" y="229499"/>
                              </a:moveTo>
                              <a:lnTo>
                                <a:pt x="0" y="229499"/>
                              </a:lnTo>
                              <a:cubicBezTo>
                                <a:pt x="4946" y="219028"/>
                                <a:pt x="5237" y="207684"/>
                                <a:pt x="5237" y="198377"/>
                              </a:cubicBezTo>
                              <a:lnTo>
                                <a:pt x="5237" y="107333"/>
                              </a:lnTo>
                              <a:cubicBezTo>
                                <a:pt x="5237" y="96861"/>
                                <a:pt x="3492" y="83190"/>
                                <a:pt x="290" y="72719"/>
                              </a:cubicBezTo>
                              <a:cubicBezTo>
                                <a:pt x="18035" y="72719"/>
                                <a:pt x="34033" y="70101"/>
                                <a:pt x="49448" y="64283"/>
                              </a:cubicBezTo>
                              <a:lnTo>
                                <a:pt x="49448" y="198667"/>
                              </a:lnTo>
                              <a:cubicBezTo>
                                <a:pt x="49448" y="208848"/>
                                <a:pt x="50031" y="219319"/>
                                <a:pt x="55265" y="229499"/>
                              </a:cubicBezTo>
                              <a:close/>
                              <a:moveTo>
                                <a:pt x="27633" y="0"/>
                              </a:moveTo>
                              <a:cubicBezTo>
                                <a:pt x="41886" y="0"/>
                                <a:pt x="50902" y="12508"/>
                                <a:pt x="50902" y="25306"/>
                              </a:cubicBezTo>
                              <a:cubicBezTo>
                                <a:pt x="50902" y="38686"/>
                                <a:pt x="41012" y="49449"/>
                                <a:pt x="27342" y="49449"/>
                              </a:cubicBezTo>
                              <a:cubicBezTo>
                                <a:pt x="12799" y="49449"/>
                                <a:pt x="3199" y="38395"/>
                                <a:pt x="3199" y="25015"/>
                              </a:cubicBezTo>
                              <a:cubicBezTo>
                                <a:pt x="3199" y="11635"/>
                                <a:pt x="13379" y="0"/>
                                <a:pt x="27633" y="0"/>
                              </a:cubicBez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166816" y="117413"/>
                          <a:ext cx="107621" cy="165215"/>
                        </a:xfrm>
                        <a:custGeom>
                          <a:avLst/>
                          <a:gdLst>
                            <a:gd name="connsiteX0" fmla="*/ 0 w 107621"/>
                            <a:gd name="connsiteY0" fmla="*/ 165216 h 165215"/>
                            <a:gd name="connsiteX1" fmla="*/ 6108 w 107621"/>
                            <a:gd name="connsiteY1" fmla="*/ 134384 h 165215"/>
                            <a:gd name="connsiteX2" fmla="*/ 6108 w 107621"/>
                            <a:gd name="connsiteY2" fmla="*/ 40431 h 165215"/>
                            <a:gd name="connsiteX3" fmla="*/ 1163 w 107621"/>
                            <a:gd name="connsiteY3" fmla="*/ 8435 h 165215"/>
                            <a:gd name="connsiteX4" fmla="*/ 50902 w 107621"/>
                            <a:gd name="connsiteY4" fmla="*/ 0 h 165215"/>
                            <a:gd name="connsiteX5" fmla="*/ 50902 w 107621"/>
                            <a:gd name="connsiteY5" fmla="*/ 34905 h 165215"/>
                            <a:gd name="connsiteX6" fmla="*/ 96860 w 107621"/>
                            <a:gd name="connsiteY6" fmla="*/ 2327 h 165215"/>
                            <a:gd name="connsiteX7" fmla="*/ 107621 w 107621"/>
                            <a:gd name="connsiteY7" fmla="*/ 5817 h 165215"/>
                            <a:gd name="connsiteX8" fmla="*/ 98895 w 107621"/>
                            <a:gd name="connsiteY8" fmla="*/ 42177 h 165215"/>
                            <a:gd name="connsiteX9" fmla="*/ 97731 w 107621"/>
                            <a:gd name="connsiteY9" fmla="*/ 41304 h 165215"/>
                            <a:gd name="connsiteX10" fmla="*/ 77080 w 107621"/>
                            <a:gd name="connsiteY10" fmla="*/ 34323 h 165215"/>
                            <a:gd name="connsiteX11" fmla="*/ 50902 w 107621"/>
                            <a:gd name="connsiteY11" fmla="*/ 53812 h 165215"/>
                            <a:gd name="connsiteX12" fmla="*/ 50902 w 107621"/>
                            <a:gd name="connsiteY12" fmla="*/ 134965 h 165215"/>
                            <a:gd name="connsiteX13" fmla="*/ 56428 w 107621"/>
                            <a:gd name="connsiteY13" fmla="*/ 165216 h 165215"/>
                            <a:gd name="connsiteX14" fmla="*/ 0 w 107621"/>
                            <a:gd name="connsiteY14" fmla="*/ 165216 h 1652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7621" h="165215">
                              <a:moveTo>
                                <a:pt x="0" y="165216"/>
                              </a:moveTo>
                              <a:cubicBezTo>
                                <a:pt x="4945" y="155035"/>
                                <a:pt x="6108" y="144274"/>
                                <a:pt x="6108" y="134384"/>
                              </a:cubicBezTo>
                              <a:lnTo>
                                <a:pt x="6108" y="40431"/>
                              </a:lnTo>
                              <a:cubicBezTo>
                                <a:pt x="6108" y="29960"/>
                                <a:pt x="4363" y="18907"/>
                                <a:pt x="1163" y="8435"/>
                              </a:cubicBezTo>
                              <a:cubicBezTo>
                                <a:pt x="19779" y="8435"/>
                                <a:pt x="34904" y="6108"/>
                                <a:pt x="50902" y="0"/>
                              </a:cubicBezTo>
                              <a:lnTo>
                                <a:pt x="50902" y="34905"/>
                              </a:lnTo>
                              <a:cubicBezTo>
                                <a:pt x="63118" y="10762"/>
                                <a:pt x="81153" y="2327"/>
                                <a:pt x="96860" y="2327"/>
                              </a:cubicBezTo>
                              <a:cubicBezTo>
                                <a:pt x="102094" y="2327"/>
                                <a:pt x="105003" y="3199"/>
                                <a:pt x="107621" y="5817"/>
                              </a:cubicBezTo>
                              <a:cubicBezTo>
                                <a:pt x="104713" y="18034"/>
                                <a:pt x="101804" y="29960"/>
                                <a:pt x="98895" y="42177"/>
                              </a:cubicBezTo>
                              <a:lnTo>
                                <a:pt x="97731" y="41304"/>
                              </a:lnTo>
                              <a:cubicBezTo>
                                <a:pt x="91914" y="37813"/>
                                <a:pt x="84061" y="34323"/>
                                <a:pt x="77080" y="34323"/>
                              </a:cubicBezTo>
                              <a:cubicBezTo>
                                <a:pt x="62827" y="34323"/>
                                <a:pt x="52647" y="48285"/>
                                <a:pt x="50902" y="53812"/>
                              </a:cubicBezTo>
                              <a:lnTo>
                                <a:pt x="50902" y="134965"/>
                              </a:lnTo>
                              <a:cubicBezTo>
                                <a:pt x="50902" y="145145"/>
                                <a:pt x="50902" y="155035"/>
                                <a:pt x="56428" y="165216"/>
                              </a:cubicBezTo>
                              <a:lnTo>
                                <a:pt x="0" y="165216"/>
                              </a:ln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36"/>
                      <wps:cNvSpPr/>
                      <wps:spPr>
                        <a:xfrm>
                          <a:off x="1486" y="117413"/>
                          <a:ext cx="153869" cy="228917"/>
                        </a:xfrm>
                        <a:custGeom>
                          <a:avLst/>
                          <a:gdLst>
                            <a:gd name="connsiteX0" fmla="*/ 50029 w 153869"/>
                            <a:gd name="connsiteY0" fmla="*/ 45667 h 228917"/>
                            <a:gd name="connsiteX1" fmla="*/ 50029 w 153869"/>
                            <a:gd name="connsiteY1" fmla="*/ 128276 h 228917"/>
                            <a:gd name="connsiteX2" fmla="*/ 67191 w 153869"/>
                            <a:gd name="connsiteY2" fmla="*/ 139037 h 228917"/>
                            <a:gd name="connsiteX3" fmla="*/ 109948 w 153869"/>
                            <a:gd name="connsiteY3" fmla="*/ 81154 h 228917"/>
                            <a:gd name="connsiteX4" fmla="*/ 75917 w 153869"/>
                            <a:gd name="connsiteY4" fmla="*/ 29378 h 228917"/>
                            <a:gd name="connsiteX5" fmla="*/ 51775 w 153869"/>
                            <a:gd name="connsiteY5" fmla="*/ 43340 h 228917"/>
                            <a:gd name="connsiteX6" fmla="*/ 50029 w 153869"/>
                            <a:gd name="connsiteY6" fmla="*/ 45667 h 228917"/>
                            <a:gd name="connsiteX7" fmla="*/ 291 w 153869"/>
                            <a:gd name="connsiteY7" fmla="*/ 8435 h 228917"/>
                            <a:gd name="connsiteX8" fmla="*/ 50320 w 153869"/>
                            <a:gd name="connsiteY8" fmla="*/ 0 h 228917"/>
                            <a:gd name="connsiteX9" fmla="*/ 50320 w 153869"/>
                            <a:gd name="connsiteY9" fmla="*/ 30542 h 228917"/>
                            <a:gd name="connsiteX10" fmla="*/ 95405 w 153869"/>
                            <a:gd name="connsiteY10" fmla="*/ 2327 h 228917"/>
                            <a:gd name="connsiteX11" fmla="*/ 153869 w 153869"/>
                            <a:gd name="connsiteY11" fmla="*/ 84062 h 228917"/>
                            <a:gd name="connsiteX12" fmla="*/ 94823 w 153869"/>
                            <a:gd name="connsiteY12" fmla="*/ 168415 h 228917"/>
                            <a:gd name="connsiteX13" fmla="*/ 50320 w 153869"/>
                            <a:gd name="connsiteY13" fmla="*/ 146309 h 228917"/>
                            <a:gd name="connsiteX14" fmla="*/ 50320 w 153869"/>
                            <a:gd name="connsiteY14" fmla="*/ 201575 h 228917"/>
                            <a:gd name="connsiteX15" fmla="*/ 55556 w 153869"/>
                            <a:gd name="connsiteY15" fmla="*/ 228918 h 228917"/>
                            <a:gd name="connsiteX16" fmla="*/ 0 w 153869"/>
                            <a:gd name="connsiteY16" fmla="*/ 228918 h 228917"/>
                            <a:gd name="connsiteX17" fmla="*/ 5236 w 153869"/>
                            <a:gd name="connsiteY17" fmla="*/ 197502 h 228917"/>
                            <a:gd name="connsiteX18" fmla="*/ 5236 w 153869"/>
                            <a:gd name="connsiteY18" fmla="*/ 40140 h 228917"/>
                            <a:gd name="connsiteX19" fmla="*/ 291 w 153869"/>
                            <a:gd name="connsiteY19" fmla="*/ 8435 h 228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53869" h="228917">
                              <a:moveTo>
                                <a:pt x="50029" y="45667"/>
                              </a:moveTo>
                              <a:lnTo>
                                <a:pt x="50029" y="128276"/>
                              </a:lnTo>
                              <a:cubicBezTo>
                                <a:pt x="50902" y="129440"/>
                                <a:pt x="58465" y="139037"/>
                                <a:pt x="67191" y="139037"/>
                              </a:cubicBezTo>
                              <a:cubicBezTo>
                                <a:pt x="98023" y="139037"/>
                                <a:pt x="109948" y="106751"/>
                                <a:pt x="109948" y="81154"/>
                              </a:cubicBezTo>
                              <a:cubicBezTo>
                                <a:pt x="109948" y="55557"/>
                                <a:pt x="98314" y="29378"/>
                                <a:pt x="75917" y="29378"/>
                              </a:cubicBezTo>
                              <a:cubicBezTo>
                                <a:pt x="64573" y="29378"/>
                                <a:pt x="56138" y="36359"/>
                                <a:pt x="51775" y="43340"/>
                              </a:cubicBezTo>
                              <a:cubicBezTo>
                                <a:pt x="50902" y="44794"/>
                                <a:pt x="50320" y="45376"/>
                                <a:pt x="50029" y="45667"/>
                              </a:cubicBezTo>
                              <a:close/>
                              <a:moveTo>
                                <a:pt x="291" y="8435"/>
                              </a:moveTo>
                              <a:cubicBezTo>
                                <a:pt x="18616" y="8435"/>
                                <a:pt x="34322" y="6108"/>
                                <a:pt x="50320" y="0"/>
                              </a:cubicBezTo>
                              <a:lnTo>
                                <a:pt x="50320" y="30542"/>
                              </a:lnTo>
                              <a:cubicBezTo>
                                <a:pt x="59046" y="15125"/>
                                <a:pt x="73299" y="2327"/>
                                <a:pt x="95405" y="2327"/>
                              </a:cubicBezTo>
                              <a:cubicBezTo>
                                <a:pt x="136708" y="2327"/>
                                <a:pt x="153869" y="46540"/>
                                <a:pt x="153869" y="84062"/>
                              </a:cubicBezTo>
                              <a:cubicBezTo>
                                <a:pt x="153869" y="121585"/>
                                <a:pt x="136708" y="168415"/>
                                <a:pt x="94823" y="168415"/>
                              </a:cubicBezTo>
                              <a:cubicBezTo>
                                <a:pt x="76208" y="168415"/>
                                <a:pt x="61373" y="159398"/>
                                <a:pt x="50320" y="146309"/>
                              </a:cubicBezTo>
                              <a:lnTo>
                                <a:pt x="50320" y="201575"/>
                              </a:lnTo>
                              <a:cubicBezTo>
                                <a:pt x="50320" y="210592"/>
                                <a:pt x="50320" y="219901"/>
                                <a:pt x="55556" y="228918"/>
                              </a:cubicBezTo>
                              <a:lnTo>
                                <a:pt x="0" y="228918"/>
                              </a:lnTo>
                              <a:cubicBezTo>
                                <a:pt x="4945" y="219318"/>
                                <a:pt x="5236" y="208266"/>
                                <a:pt x="5236" y="197502"/>
                              </a:cubicBezTo>
                              <a:lnTo>
                                <a:pt x="5236" y="40140"/>
                              </a:lnTo>
                              <a:cubicBezTo>
                                <a:pt x="5236" y="29669"/>
                                <a:pt x="3490" y="18907"/>
                                <a:pt x="291" y="8435"/>
                              </a:cubicBez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37"/>
                      <wps:cNvSpPr/>
                      <wps:spPr>
                        <a:xfrm>
                          <a:off x="282038" y="17301"/>
                          <a:ext cx="82340" cy="92269"/>
                        </a:xfrm>
                        <a:custGeom>
                          <a:avLst/>
                          <a:gdLst>
                            <a:gd name="connsiteX0" fmla="*/ 406 w 82340"/>
                            <a:gd name="connsiteY0" fmla="*/ 92185 h 92269"/>
                            <a:gd name="connsiteX1" fmla="*/ 2538 w 82340"/>
                            <a:gd name="connsiteY1" fmla="*/ 92188 h 92269"/>
                            <a:gd name="connsiteX2" fmla="*/ 36615 w 82340"/>
                            <a:gd name="connsiteY2" fmla="*/ 84774 h 92269"/>
                            <a:gd name="connsiteX3" fmla="*/ 58232 w 82340"/>
                            <a:gd name="connsiteY3" fmla="*/ 71993 h 92269"/>
                            <a:gd name="connsiteX4" fmla="*/ 72766 w 82340"/>
                            <a:gd name="connsiteY4" fmla="*/ 53516 h 92269"/>
                            <a:gd name="connsiteX5" fmla="*/ 79855 w 82340"/>
                            <a:gd name="connsiteY5" fmla="*/ 33576 h 92269"/>
                            <a:gd name="connsiteX6" fmla="*/ 82250 w 82340"/>
                            <a:gd name="connsiteY6" fmla="*/ 5672 h 92269"/>
                            <a:gd name="connsiteX7" fmla="*/ 81962 w 82340"/>
                            <a:gd name="connsiteY7" fmla="*/ 893 h 92269"/>
                            <a:gd name="connsiteX8" fmla="*/ 80971 w 82340"/>
                            <a:gd name="connsiteY8" fmla="*/ 5 h 92269"/>
                            <a:gd name="connsiteX9" fmla="*/ 60158 w 82340"/>
                            <a:gd name="connsiteY9" fmla="*/ 3203 h 92269"/>
                            <a:gd name="connsiteX10" fmla="*/ 46984 w 82340"/>
                            <a:gd name="connsiteY10" fmla="*/ 7259 h 92269"/>
                            <a:gd name="connsiteX11" fmla="*/ 46228 w 82340"/>
                            <a:gd name="connsiteY11" fmla="*/ 7345 h 92269"/>
                            <a:gd name="connsiteX12" fmla="*/ 45495 w 82340"/>
                            <a:gd name="connsiteY12" fmla="*/ 7876 h 92269"/>
                            <a:gd name="connsiteX13" fmla="*/ 32355 w 82340"/>
                            <a:gd name="connsiteY13" fmla="*/ 14442 h 92269"/>
                            <a:gd name="connsiteX14" fmla="*/ 20790 w 82340"/>
                            <a:gd name="connsiteY14" fmla="*/ 23373 h 92269"/>
                            <a:gd name="connsiteX15" fmla="*/ 18169 w 82340"/>
                            <a:gd name="connsiteY15" fmla="*/ 25887 h 92269"/>
                            <a:gd name="connsiteX16" fmla="*/ 17791 w 82340"/>
                            <a:gd name="connsiteY16" fmla="*/ 26486 h 92269"/>
                            <a:gd name="connsiteX17" fmla="*/ 12223 w 82340"/>
                            <a:gd name="connsiteY17" fmla="*/ 33986 h 92269"/>
                            <a:gd name="connsiteX18" fmla="*/ 4271 w 82340"/>
                            <a:gd name="connsiteY18" fmla="*/ 51850 h 92269"/>
                            <a:gd name="connsiteX19" fmla="*/ 1978 w 82340"/>
                            <a:gd name="connsiteY19" fmla="*/ 61347 h 92269"/>
                            <a:gd name="connsiteX20" fmla="*/ 807 w 82340"/>
                            <a:gd name="connsiteY20" fmla="*/ 68809 h 92269"/>
                            <a:gd name="connsiteX21" fmla="*/ 3 w 82340"/>
                            <a:gd name="connsiteY21" fmla="*/ 83056 h 92269"/>
                            <a:gd name="connsiteX22" fmla="*/ 406 w 82340"/>
                            <a:gd name="connsiteY22" fmla="*/ 92186 h 92269"/>
                            <a:gd name="connsiteX23" fmla="*/ 406 w 82340"/>
                            <a:gd name="connsiteY23" fmla="*/ 92185 h 922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82340" h="92269">
                              <a:moveTo>
                                <a:pt x="406" y="92185"/>
                              </a:moveTo>
                              <a:cubicBezTo>
                                <a:pt x="1116" y="92351"/>
                                <a:pt x="1830" y="92229"/>
                                <a:pt x="2538" y="92188"/>
                              </a:cubicBezTo>
                              <a:cubicBezTo>
                                <a:pt x="14281" y="91485"/>
                                <a:pt x="25664" y="89097"/>
                                <a:pt x="36615" y="84774"/>
                              </a:cubicBezTo>
                              <a:cubicBezTo>
                                <a:pt x="44493" y="81665"/>
                                <a:pt x="51783" y="77536"/>
                                <a:pt x="58232" y="71993"/>
                              </a:cubicBezTo>
                              <a:cubicBezTo>
                                <a:pt x="64289" y="66787"/>
                                <a:pt x="69080" y="60594"/>
                                <a:pt x="72766" y="53516"/>
                              </a:cubicBezTo>
                              <a:cubicBezTo>
                                <a:pt x="76059" y="47194"/>
                                <a:pt x="78334" y="40511"/>
                                <a:pt x="79855" y="33576"/>
                              </a:cubicBezTo>
                              <a:cubicBezTo>
                                <a:pt x="81872" y="24388"/>
                                <a:pt x="82619" y="15073"/>
                                <a:pt x="82250" y="5672"/>
                              </a:cubicBezTo>
                              <a:cubicBezTo>
                                <a:pt x="82188" y="4077"/>
                                <a:pt x="82038" y="2487"/>
                                <a:pt x="81962" y="893"/>
                              </a:cubicBezTo>
                              <a:cubicBezTo>
                                <a:pt x="81932" y="221"/>
                                <a:pt x="81727" y="-41"/>
                                <a:pt x="80971" y="5"/>
                              </a:cubicBezTo>
                              <a:cubicBezTo>
                                <a:pt x="73937" y="438"/>
                                <a:pt x="67008" y="1552"/>
                                <a:pt x="60158" y="3203"/>
                              </a:cubicBezTo>
                              <a:cubicBezTo>
                                <a:pt x="55682" y="4284"/>
                                <a:pt x="51301" y="5662"/>
                                <a:pt x="46984" y="7259"/>
                              </a:cubicBezTo>
                              <a:cubicBezTo>
                                <a:pt x="46740" y="7349"/>
                                <a:pt x="46498" y="7472"/>
                                <a:pt x="46228" y="7345"/>
                              </a:cubicBezTo>
                              <a:cubicBezTo>
                                <a:pt x="46081" y="7653"/>
                                <a:pt x="45786" y="7760"/>
                                <a:pt x="45495" y="7876"/>
                              </a:cubicBezTo>
                              <a:cubicBezTo>
                                <a:pt x="40932" y="9697"/>
                                <a:pt x="36541" y="11850"/>
                                <a:pt x="32355" y="14442"/>
                              </a:cubicBezTo>
                              <a:cubicBezTo>
                                <a:pt x="28186" y="17023"/>
                                <a:pt x="24318" y="19967"/>
                                <a:pt x="20790" y="23373"/>
                              </a:cubicBezTo>
                              <a:cubicBezTo>
                                <a:pt x="19919" y="24213"/>
                                <a:pt x="19183" y="25196"/>
                                <a:pt x="18169" y="25887"/>
                              </a:cubicBezTo>
                              <a:cubicBezTo>
                                <a:pt x="18045" y="26087"/>
                                <a:pt x="17946" y="26308"/>
                                <a:pt x="17791" y="26486"/>
                              </a:cubicBezTo>
                              <a:cubicBezTo>
                                <a:pt x="15768" y="28861"/>
                                <a:pt x="13908" y="31351"/>
                                <a:pt x="12223" y="33986"/>
                              </a:cubicBezTo>
                              <a:cubicBezTo>
                                <a:pt x="8662" y="39543"/>
                                <a:pt x="6170" y="45567"/>
                                <a:pt x="4271" y="51850"/>
                              </a:cubicBezTo>
                              <a:cubicBezTo>
                                <a:pt x="3328" y="54967"/>
                                <a:pt x="2561" y="58133"/>
                                <a:pt x="1978" y="61347"/>
                              </a:cubicBezTo>
                              <a:cubicBezTo>
                                <a:pt x="1528" y="63826"/>
                                <a:pt x="1132" y="66312"/>
                                <a:pt x="807" y="68809"/>
                              </a:cubicBezTo>
                              <a:cubicBezTo>
                                <a:pt x="192" y="73537"/>
                                <a:pt x="58" y="78295"/>
                                <a:pt x="3" y="83056"/>
                              </a:cubicBezTo>
                              <a:cubicBezTo>
                                <a:pt x="-32" y="86107"/>
                                <a:pt x="295" y="89141"/>
                                <a:pt x="406" y="92186"/>
                              </a:cubicBezTo>
                              <a:lnTo>
                                <a:pt x="406" y="92185"/>
                              </a:lnTo>
                              <a:close/>
                            </a:path>
                          </a:pathLst>
                        </a:custGeom>
                        <a:solidFill>
                          <a:srgbClr val="FFCE1F"/>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475697" id="Graphic 28" o:spid="_x0000_s1026" style="position:absolute;margin-left:0;margin-top:-13.05pt;width:81.35pt;height:27.5pt;z-index:-251652096;mso-position-horizontal:left;mso-position-horizontal-relative:margin;mso-width-relative:margin;mso-height-relative:margin" coordsize="10348,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">
              <v:shape id="Freeform 30" o:spid="_x0000_s1027" style="position:absolute;left:8734;top:1229;width:1599;height:2234;visibility:visible;mso-wrap-style:square;v-text-anchor:middle" coordsize="159977,223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" path="m54394,136129c38396,92789,34033,80572,14834,29669,10763,18325,7272,9308,,l53230,r,1163c53230,22397,70682,70682,78244,90171r5817,14834l111694,21815v1164,-2908,1454,-6399,1454,-9889c113148,8144,112567,4072,111404,r48574,c150088,12507,144563,26469,139617,39268l92497,163762v-7855,20652,-20070,42758,-40141,59629l16871,223391c33159,207974,50612,184704,58464,163472r874,-2328c59918,159690,60211,157654,60211,155617v,-5527,-3782,-13380,-5817,-19488xe" fillcolor="#37a263" stroked="f" strokeweight=".06364mm">
                <v:stroke joinstyle="miter"/>
                <v:path arrowok="t" o:connecttype="custom" o:connectlocs="54394,136129;14834,29669;0,0;53230,0;53230,1163;78244,90171;84061,105005;111694,21815;113148,11926;111404,0;159978,0;139617,39268;92497,163762;52356,223391;16871,223391;58464,163472;59338,161144;60211,155617;54394,136129" o:connectangles="0,0,0,0,0,0,0,0,0,0,0,0,0,0,0,0,0,0,0"/>
              </v:shape>
              <v:shape id="Freeform 31" o:spid="_x0000_s1028" style="position:absolute;left:7569;top:1174;width:1076;height:1652;visibility:visible;mso-wrap-style:square;v-text-anchor:middle" coordsize="107621,1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" path="m,165216c4944,155035,6108,144274,6108,134384r,-93953c6108,29960,4363,18907,1164,8435,19780,8435,34904,6108,50902,r,34905c63117,10762,81153,2327,96858,2327v5236,,8145,872,10763,3490c104713,18034,101804,29960,98895,42177r-1164,-873c91914,37813,84061,34323,77080,34323v-14253,,-24433,13962,-26178,19489l50902,134965v,10180,,20070,5527,30251l,165216xe" fillcolor="#37a263" stroked="f" strokeweight=".06364mm">
                <v:stroke joinstyle="miter"/>
                <v:path arrowok="t" o:connecttype="custom" o:connectlocs="0,165216;6108,134384;6108,40431;1164,8435;50902,0;50902,34905;96858,2327;107621,5817;98895,42177;97731,41304;77080,34323;50902,53812;50902,134965;56429,165216;0,165216" o:connectangles="0,0,0,0,0,0,0,0,0,0,0,0,0,0,0"/>
              </v:shape>
              <v:shape id="Freeform 32" o:spid="_x0000_s1029" style="position:absolute;left:6061;top:1197;width:1347;height:1664;visibility:visible;mso-wrap-style:square;v-text-anchor:middle" coordsize="134673,16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" path="m41305,117804v,15126,12215,26178,25304,26178c76790,143982,83188,137294,85806,133511r,-55848l74755,81445c51485,89007,41305,104424,41305,117804xm85516,48576v,-10471,-6982,-27051,-31122,-27051c41305,21525,27632,26470,15417,32287,17452,23561,19780,15125,21815,6399,37232,2618,52066,,68064,v41595,,61663,17743,61663,44504l129727,135547v,9309,293,18906,4946,27342l89298,162889v-2037,-3489,-2618,-7562,-2909,-11635l86097,145146c74755,158816,57302,166379,40431,166379,11635,166379,,146018,,125659,,106169,11054,90462,38686,79699l68937,68064c84061,62247,85516,53521,85516,48576xe" fillcolor="#37a263" stroked="f" strokeweight=".06364mm">
                <v:stroke joinstyle="miter"/>
                <v:path arrowok="t" o:connecttype="custom" o:connectlocs="41305,117804;66609,143982;85806,133511;85806,77663;74755,81445;41305,117804;85516,48576;54394,21525;15417,32287;21815,6399;68064,0;129727,44504;129727,135547;134673,162889;89298,162889;86389,151254;86097,145146;40431,166379;0,125659;38686,79699;68937,68064;85516,48576" o:connectangles="0,0,0,0,0,0,0,0,0,0,0,0,0,0,0,0,0,0,0,0,0,0"/>
              </v:shape>
              <v:shape id="Freeform 33" o:spid="_x0000_s1030" style="position:absolute;left:3589;top:1174;width:2327;height:1652;visibility:visible;mso-wrap-style:square;v-text-anchor:middle" coordsize="232694,1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" path="m56429,165216l,165216c5237,155035,5527,143691,5527,134384r,-94244c5527,29669,3782,18616,581,8435,19197,8435,34323,6399,50319,r,27924c60792,6981,82314,2327,95113,2327v19780,,36068,10471,41595,24724c146598,7853,170158,2327,183828,2327v26178,,43921,20652,43921,43340l227749,134965v,1747,,3491,,5236c227749,148927,228332,157654,232695,165216r-55556,c181793,155035,182957,144274,182957,134384r,-92207c182957,30832,172776,25888,163467,25888v-12799,,-25595,8726,-25595,20652l137872,134093v,11635,,20361,5234,31123l89879,165216v5234,-9890,5234,-20071,5234,-29378l95113,43631v,-10762,-9890,-16871,-19487,-16871c63118,26760,52647,37523,50319,47703r,86681c50319,146019,50612,154745,56429,165216xe" fillcolor="#37a263" stroked="f" strokeweight=".06364mm">
                <v:stroke joinstyle="miter"/>
                <v:path arrowok="t" o:connecttype="custom" o:connectlocs="56429,165216;0,165216;5527,134384;5527,40140;581,8435;50319,0;50319,27924;95113,2327;136708,27051;183828,2327;227749,45667;227749,134965;227749,140201;232695,165216;177139,165216;182957,134384;182957,42177;163467,25888;137872,46540;137872,134093;143106,165216;89879,165216;95113,135838;95113,43631;75626,26760;50319,47703;50319,134384;56429,165216" o:connectangles="0,0,0,0,0,0,0,0,0,0,0,0,0,0,0,0,0,0,0,0,0,0,0,0,0,0,0,0"/>
              </v:shape>
              <v:shape id="Freeform 34" o:spid="_x0000_s1031" style="position:absolute;left:2832;top:531;width:553;height:2295;visibility:visible;mso-wrap-style:square;v-text-anchor:middle" coordsize="55265,22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" path="m55265,229499l,229499c4946,219028,5237,207684,5237,198377r,-91044c5237,96861,3492,83190,290,72719v17745,,33743,-2618,49158,-8436l49448,198667v,10181,583,20652,5817,30832xm27633,c41886,,50902,12508,50902,25306v,13380,-9890,24143,-23560,24143c12799,49449,3199,38395,3199,25015,3199,11635,13379,,27633,xe" fillcolor="#37a263" stroked="f" strokeweight=".06364mm">
                <v:stroke joinstyle="miter"/>
                <v:path arrowok="t" o:connecttype="custom" o:connectlocs="55265,229499;0,229499;5237,198377;5237,107333;290,72719;49448,64283;49448,198667;55265,229499;27633,0;50902,25306;27342,49449;3199,25015;27633,0" o:connectangles="0,0,0,0,0,0,0,0,0,0,0,0,0"/>
              </v:shape>
              <v:shape id="Freeform 35" o:spid="_x0000_s1032" style="position:absolute;left:1668;top:1174;width:1076;height:1652;visibility:visible;mso-wrap-style:square;v-text-anchor:middle" coordsize="107621,1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" path="m,165216c4945,155035,6108,144274,6108,134384r,-93953c6108,29960,4363,18907,1163,8435,19779,8435,34904,6108,50902,r,34905c63118,10762,81153,2327,96860,2327v5234,,8143,872,10761,3490c104713,18034,101804,29960,98895,42177r-1164,-873c91914,37813,84061,34323,77080,34323v-14253,,-24433,13962,-26178,19489l50902,134965v,10180,,20070,5526,30251l,165216xe" fillcolor="#37a263" stroked="f" strokeweight=".06364mm">
                <v:stroke joinstyle="miter"/>
                <v:path arrowok="t" o:connecttype="custom" o:connectlocs="0,165216;6108,134384;6108,40431;1163,8435;50902,0;50902,34905;96860,2327;107621,5817;98895,42177;97731,41304;77080,34323;50902,53812;50902,134965;56428,165216;0,165216" o:connectangles="0,0,0,0,0,0,0,0,0,0,0,0,0,0,0"/>
              </v:shape>
              <v:shape id="Freeform 36" o:spid="_x0000_s1033" style="position:absolute;left:14;top:1174;width:1539;height:2289;visibility:visible;mso-wrap-style:square;v-text-anchor:middle" coordsize="153869,22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" path="m50029,45667r,82609c50902,129440,58465,139037,67191,139037v30832,,42757,-32286,42757,-57883c109948,55557,98314,29378,75917,29378v-11344,,-19779,6981,-24142,13962c50902,44794,50320,45376,50029,45667xm291,8435c18616,8435,34322,6108,50320,r,30542c59046,15125,73299,2327,95405,2327v41303,,58464,44213,58464,81735c153869,121585,136708,168415,94823,168415v-18615,,-33450,-9017,-44503,-22106l50320,201575v,9017,,18326,5236,27343l,228918v4945,-9600,5236,-20652,5236,-31416l5236,40140c5236,29669,3490,18907,291,8435xe" fillcolor="#37a263" stroked="f" strokeweight=".06364mm">
                <v:stroke joinstyle="miter"/>
                <v:path arrowok="t" o:connecttype="custom" o:connectlocs="50029,45667;50029,128276;67191,139037;109948,81154;75917,29378;51775,43340;50029,45667;291,8435;50320,0;50320,30542;95405,2327;153869,84062;94823,168415;50320,146309;50320,201575;55556,228918;0,228918;5236,197502;5236,40140;291,8435" o:connectangles="0,0,0,0,0,0,0,0,0,0,0,0,0,0,0,0,0,0,0,0"/>
              </v:shape>
              <v:shape id="Freeform 37" o:spid="_x0000_s1034" style="position:absolute;left:2820;top:173;width:823;height:922;visibility:visible;mso-wrap-style:square;v-text-anchor:middle" coordsize="82340,9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" path="m406,92185v710,166,1424,44,2132,3c14281,91485,25664,89097,36615,84774,44493,81665,51783,77536,58232,71993,64289,66787,69080,60594,72766,53516v3293,-6322,5568,-13005,7089,-19940c81872,24388,82619,15073,82250,5672,82188,4077,82038,2487,81962,893,81932,221,81727,-41,80971,5,73937,438,67008,1552,60158,3203,55682,4284,51301,5662,46984,7259v-244,90,-486,213,-756,86c46081,7653,45786,7760,45495,7876v-4563,1821,-8954,3974,-13140,6566c28186,17023,24318,19967,20790,23373v-871,840,-1607,1823,-2621,2514c18045,26087,17946,26308,17791,26486v-2023,2375,-3883,4865,-5568,7500c8662,39543,6170,45567,4271,51850v-943,3117,-1710,6283,-2293,9497c1528,63826,1132,66312,807,68809,192,73537,58,78295,3,83056v-35,3051,292,6085,403,9130l406,92185xe" fillcolor="#ffce1f" stroked="f" strokeweight=".06364mm">
                <v:stroke joinstyle="miter"/>
                <v:path arrowok="t" o:connecttype="custom" o:connectlocs="406,92185;2538,92188;36615,84774;58232,71993;72766,53516;79855,33576;82250,5672;81962,893;80971,5;60158,3203;46984,7259;46228,7345;45495,7876;32355,14442;20790,23373;18169,25887;17791,26486;12223,33986;4271,51850;1978,61347;807,68809;3,83056;406,92186;406,92185" o:connectangles="0,0,0,0,0,0,0,0,0,0,0,0,0,0,0,0,0,0,0,0,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55F1" w14:textId="77777777" w:rsidR="007D21D2" w:rsidRDefault="007B4A95">
    <w:pPr>
      <w:pStyle w:val="Header"/>
    </w:pPr>
    <w:r>
      <w:rPr>
        <w:noProof/>
      </w:rPr>
      <mc:AlternateContent>
        <mc:Choice Requires="wps">
          <w:drawing>
            <wp:anchor distT="0" distB="0" distL="114300" distR="114300" simplePos="0" relativeHeight="251670528" behindDoc="0" locked="0" layoutInCell="1" allowOverlap="1" wp14:anchorId="1969BD01" wp14:editId="088481CB">
              <wp:simplePos x="0" y="0"/>
              <wp:positionH relativeFrom="character">
                <wp:posOffset>-3147060</wp:posOffset>
              </wp:positionH>
              <wp:positionV relativeFrom="paragraph">
                <wp:posOffset>-1631315</wp:posOffset>
              </wp:positionV>
              <wp:extent cx="5720400" cy="3560400"/>
              <wp:effectExtent l="0" t="0" r="0" b="0"/>
              <wp:wrapNone/>
              <wp:docPr id="27" name="Graphic 25"/>
              <wp:cNvGraphicFramePr/>
              <a:graphic xmlns:a="http://schemas.openxmlformats.org/drawingml/2006/main">
                <a:graphicData uri="http://schemas.microsoft.com/office/word/2010/wordprocessingShape">
                  <wps:wsp>
                    <wps:cNvSpPr/>
                    <wps:spPr>
                      <a:xfrm>
                        <a:off x="0" y="0"/>
                        <a:ext cx="5720400" cy="3560400"/>
                      </a:xfrm>
                      <a:custGeom>
                        <a:avLst/>
                        <a:gdLst>
                          <a:gd name="connsiteX0" fmla="*/ 74 w 5719134"/>
                          <a:gd name="connsiteY0" fmla="*/ 351165 h 3559949"/>
                          <a:gd name="connsiteX1" fmla="*/ 28628 w 5719134"/>
                          <a:gd name="connsiteY1" fmla="*/ 458382 h 3559949"/>
                          <a:gd name="connsiteX2" fmla="*/ 859578 w 5719134"/>
                          <a:gd name="connsiteY2" fmla="*/ 2071178 h 3559949"/>
                          <a:gd name="connsiteX3" fmla="*/ 1792392 w 5719134"/>
                          <a:gd name="connsiteY3" fmla="*/ 2985389 h 3559949"/>
                          <a:gd name="connsiteX4" fmla="*/ 2916015 w 5719134"/>
                          <a:gd name="connsiteY4" fmla="*/ 3467080 h 3559949"/>
                          <a:gd name="connsiteX5" fmla="*/ 4012939 w 5719134"/>
                          <a:gd name="connsiteY5" fmla="*/ 3554879 h 3559949"/>
                          <a:gd name="connsiteX6" fmla="*/ 5446634 w 5719134"/>
                          <a:gd name="connsiteY6" fmla="*/ 3299449 h 3559949"/>
                          <a:gd name="connsiteX7" fmla="*/ 5682793 w 5719134"/>
                          <a:gd name="connsiteY7" fmla="*/ 3220657 h 3559949"/>
                          <a:gd name="connsiteX8" fmla="*/ 5714023 w 5719134"/>
                          <a:gd name="connsiteY8" fmla="*/ 3158900 h 3559949"/>
                          <a:gd name="connsiteX9" fmla="*/ 5273309 w 5719134"/>
                          <a:gd name="connsiteY9" fmla="*/ 2156003 h 3559949"/>
                          <a:gd name="connsiteX10" fmla="*/ 4892296 w 5719134"/>
                          <a:gd name="connsiteY10" fmla="*/ 1548412 h 3559949"/>
                          <a:gd name="connsiteX11" fmla="*/ 4877793 w 5719134"/>
                          <a:gd name="connsiteY11" fmla="*/ 1511581 h 3559949"/>
                          <a:gd name="connsiteX12" fmla="*/ 4841283 w 5719134"/>
                          <a:gd name="connsiteY12" fmla="*/ 1481968 h 3559949"/>
                          <a:gd name="connsiteX13" fmla="*/ 4334687 w 5719134"/>
                          <a:gd name="connsiteY13" fmla="*/ 910015 h 3559949"/>
                          <a:gd name="connsiteX14" fmla="*/ 3730452 w 5719134"/>
                          <a:gd name="connsiteY14" fmla="*/ 449008 h 3559949"/>
                          <a:gd name="connsiteX15" fmla="*/ 3568947 w 5719134"/>
                          <a:gd name="connsiteY15" fmla="*/ 351165 h 3559949"/>
                          <a:gd name="connsiteX16" fmla="*/ 3533783 w 5719134"/>
                          <a:gd name="connsiteY16" fmla="*/ 340228 h 3559949"/>
                          <a:gd name="connsiteX17" fmla="*/ 3082127 w 5719134"/>
                          <a:gd name="connsiteY17" fmla="*/ 161285 h 3559949"/>
                          <a:gd name="connsiteX18" fmla="*/ 2077929 w 5719134"/>
                          <a:gd name="connsiteY18" fmla="*/ 2282 h 3559949"/>
                          <a:gd name="connsiteX19" fmla="*/ 1570064 w 5719134"/>
                          <a:gd name="connsiteY19" fmla="*/ 14931 h 3559949"/>
                          <a:gd name="connsiteX20" fmla="*/ 1179538 w 5719134"/>
                          <a:gd name="connsiteY20" fmla="*/ 56523 h 3559949"/>
                          <a:gd name="connsiteX21" fmla="*/ 453136 w 5719134"/>
                          <a:gd name="connsiteY21" fmla="*/ 208011 h 3559949"/>
                          <a:gd name="connsiteX22" fmla="*/ 0 w 5719134"/>
                          <a:gd name="connsiteY22" fmla="*/ 351165 h 3559949"/>
                          <a:gd name="connsiteX23" fmla="*/ 74 w 5719134"/>
                          <a:gd name="connsiteY23" fmla="*/ 351165 h 3559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719134" h="3559949">
                            <a:moveTo>
                              <a:pt x="74" y="351165"/>
                            </a:moveTo>
                            <a:cubicBezTo>
                              <a:pt x="1264" y="389112"/>
                              <a:pt x="17028" y="423413"/>
                              <a:pt x="28628" y="458382"/>
                            </a:cubicBezTo>
                            <a:cubicBezTo>
                              <a:pt x="221958" y="1039034"/>
                              <a:pt x="495074" y="1579065"/>
                              <a:pt x="859578" y="2071178"/>
                            </a:cubicBezTo>
                            <a:cubicBezTo>
                              <a:pt x="1121763" y="2425196"/>
                              <a:pt x="1427228" y="2735984"/>
                              <a:pt x="1792392" y="2985389"/>
                            </a:cubicBezTo>
                            <a:cubicBezTo>
                              <a:pt x="2135406" y="3219686"/>
                              <a:pt x="2510918" y="3377125"/>
                              <a:pt x="2916015" y="3467080"/>
                            </a:cubicBezTo>
                            <a:cubicBezTo>
                              <a:pt x="3277841" y="3547440"/>
                              <a:pt x="3644130" y="3571769"/>
                              <a:pt x="4012939" y="3554879"/>
                            </a:cubicBezTo>
                            <a:cubicBezTo>
                              <a:pt x="4501549" y="3532484"/>
                              <a:pt x="4979444" y="3444617"/>
                              <a:pt x="5446634" y="3299449"/>
                            </a:cubicBezTo>
                            <a:cubicBezTo>
                              <a:pt x="5525896" y="3274821"/>
                              <a:pt x="5603753" y="3245950"/>
                              <a:pt x="5682793" y="3220657"/>
                            </a:cubicBezTo>
                            <a:cubicBezTo>
                              <a:pt x="5716109" y="3210013"/>
                              <a:pt x="5726516" y="3196174"/>
                              <a:pt x="5714023" y="3158900"/>
                            </a:cubicBezTo>
                            <a:cubicBezTo>
                              <a:pt x="5597578" y="2811128"/>
                              <a:pt x="5448415" y="2477946"/>
                              <a:pt x="5273309" y="2156003"/>
                            </a:cubicBezTo>
                            <a:cubicBezTo>
                              <a:pt x="5158799" y="1945585"/>
                              <a:pt x="5030602" y="1743875"/>
                              <a:pt x="4892296" y="1548412"/>
                            </a:cubicBezTo>
                            <a:cubicBezTo>
                              <a:pt x="4884486" y="1537326"/>
                              <a:pt x="4875042" y="1526835"/>
                              <a:pt x="4877793" y="1511581"/>
                            </a:cubicBezTo>
                            <a:cubicBezTo>
                              <a:pt x="4860326" y="1508309"/>
                              <a:pt x="4851026" y="1494990"/>
                              <a:pt x="4841283" y="1481968"/>
                            </a:cubicBezTo>
                            <a:cubicBezTo>
                              <a:pt x="4688406" y="1277132"/>
                              <a:pt x="4521179" y="1085469"/>
                              <a:pt x="4334687" y="910015"/>
                            </a:cubicBezTo>
                            <a:cubicBezTo>
                              <a:pt x="4148937" y="735168"/>
                              <a:pt x="3948990" y="580406"/>
                              <a:pt x="3730452" y="449008"/>
                            </a:cubicBezTo>
                            <a:cubicBezTo>
                              <a:pt x="3676543" y="416567"/>
                              <a:pt x="3617286" y="392832"/>
                              <a:pt x="3568947" y="351165"/>
                            </a:cubicBezTo>
                            <a:cubicBezTo>
                              <a:pt x="3557203" y="347594"/>
                              <a:pt x="3544786" y="345510"/>
                              <a:pt x="3533783" y="340228"/>
                            </a:cubicBezTo>
                            <a:cubicBezTo>
                              <a:pt x="3387217" y="270511"/>
                              <a:pt x="3237167" y="210541"/>
                              <a:pt x="3082127" y="161285"/>
                            </a:cubicBezTo>
                            <a:cubicBezTo>
                              <a:pt x="2755107" y="57267"/>
                              <a:pt x="2419009" y="13071"/>
                              <a:pt x="2077929" y="2282"/>
                            </a:cubicBezTo>
                            <a:cubicBezTo>
                              <a:pt x="1908692" y="-3075"/>
                              <a:pt x="1739301" y="943"/>
                              <a:pt x="1570064" y="14931"/>
                            </a:cubicBezTo>
                            <a:cubicBezTo>
                              <a:pt x="1439491" y="25719"/>
                              <a:pt x="1309293" y="39261"/>
                              <a:pt x="1179538" y="56523"/>
                            </a:cubicBezTo>
                            <a:cubicBezTo>
                              <a:pt x="933781" y="89335"/>
                              <a:pt x="693014" y="146702"/>
                              <a:pt x="453136" y="208011"/>
                            </a:cubicBezTo>
                            <a:cubicBezTo>
                              <a:pt x="299439" y="247297"/>
                              <a:pt x="151467" y="304662"/>
                              <a:pt x="0" y="351165"/>
                            </a:cubicBezTo>
                            <a:lnTo>
                              <a:pt x="74" y="351165"/>
                            </a:lnTo>
                            <a:close/>
                          </a:path>
                        </a:pathLst>
                      </a:custGeom>
                      <a:solidFill>
                        <a:srgbClr val="37A263"/>
                      </a:solidFill>
                      <a:ln w="850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FEE70" id="Graphic 25" o:spid="_x0000_s1026" style="position:absolute;margin-left:-247.8pt;margin-top:-128.45pt;width:450.45pt;height:280.35pt;z-index:25167052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margin;mso-height-relative:margin;v-text-anchor:middle" coordsize="5719134,3559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" path="m74,351165v1190,37947,16954,72248,28554,107217c221958,1039034,495074,1579065,859578,2071178v262185,354018,567650,664806,932814,914211c2135406,3219686,2510918,3377125,2916015,3467080v361826,80360,728115,104689,1096924,87799c4501549,3532484,4979444,3444617,5446634,3299449v79262,-24628,157119,-53499,236159,-78792c5716109,3210013,5726516,3196174,5714023,3158900,5597578,2811128,5448415,2477946,5273309,2156003,5158799,1945585,5030602,1743875,4892296,1548412v-7810,-11086,-17254,-21577,-14503,-36831c4860326,1508309,4851026,1494990,4841283,1481968,4688406,1277132,4521179,1085469,4334687,910015,4148937,735168,3948990,580406,3730452,449008v-53909,-32441,-113166,-56176,-161505,-97843c3557203,347594,3544786,345510,3533783,340228,3387217,270511,3237167,210541,3082127,161285,2755107,57267,2419009,13071,2077929,2282,1908692,-3075,1739301,943,1570064,14931,1439491,25719,1309293,39261,1179538,56523,933781,89335,693014,146702,453136,208011,299439,247297,151467,304662,,351165r74,xe" fillcolor="#37a263" stroked="f" strokeweight=".23628mm">
              <v:stroke joinstyle="miter"/>
              <v:path arrowok="t" o:connecttype="custom" o:connectlocs="74,351209;28634,458440;859768,2071440;1792789,2985767;2916660,3467519;4013827,3555329;5447840,3299867;5684051,3221065;5715288,3159300;5274476,2156276;4893379,1548608;4878873,1511772;4842355,1482156;4335647,910130;3731278,449065;3569737,351209;3534565,340271;3082809,161305;2078389,2282;1570412,14933;1179799,56530;453236,208037;0,351209;74,351209" o:connectangles="0,0,0,0,0,0,0,0,0,0,0,0,0,0,0,0,0,0,0,0,0,0,0,0"/>
            </v:shape>
          </w:pict>
        </mc:Fallback>
      </mc:AlternateContent>
    </w:r>
    <w:r w:rsidR="00A54C14">
      <w:rPr>
        <w:b/>
        <w:bCs/>
        <w:noProof/>
        <w:sz w:val="72"/>
        <w:szCs w:val="72"/>
        <w:lang w:val="et-EE"/>
      </w:rPr>
      <w:drawing>
        <wp:anchor distT="0" distB="0" distL="114300" distR="114300" simplePos="0" relativeHeight="251668480" behindDoc="1" locked="0" layoutInCell="1" allowOverlap="1" wp14:anchorId="5E740596" wp14:editId="24073837">
          <wp:simplePos x="0" y="0"/>
          <wp:positionH relativeFrom="column">
            <wp:posOffset>663575</wp:posOffset>
          </wp:positionH>
          <wp:positionV relativeFrom="paragraph">
            <wp:posOffset>8673465</wp:posOffset>
          </wp:positionV>
          <wp:extent cx="7178400" cy="3585600"/>
          <wp:effectExtent l="0" t="0" r="0" b="0"/>
          <wp:wrapNone/>
          <wp:docPr id="63" name="Graphic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78400" cy="3585600"/>
                  </a:xfrm>
                  <a:prstGeom prst="rect">
                    <a:avLst/>
                  </a:prstGeom>
                </pic:spPr>
              </pic:pic>
            </a:graphicData>
          </a:graphic>
          <wp14:sizeRelH relativeFrom="page">
            <wp14:pctWidth>0</wp14:pctWidth>
          </wp14:sizeRelH>
          <wp14:sizeRelV relativeFrom="page">
            <wp14:pctHeight>0</wp14:pctHeight>
          </wp14:sizeRelV>
        </wp:anchor>
      </w:drawing>
    </w:r>
    <w:r w:rsidR="00A54C14" w:rsidRPr="00C726DB">
      <w:rPr>
        <w:b/>
        <w:bCs/>
        <w:noProof/>
        <w:color w:val="37A263"/>
        <w:sz w:val="72"/>
        <w:szCs w:val="72"/>
        <w:lang w:val="et-EE"/>
      </w:rPr>
      <w:t xml:space="preserve">  </w:t>
    </w:r>
    <w:r w:rsidR="00323A57" w:rsidRPr="00C726DB">
      <w:rPr>
        <w:b/>
        <w:bCs/>
        <w:noProof/>
        <w:color w:val="37A263"/>
        <w:sz w:val="72"/>
        <w:szCs w:val="72"/>
        <w:lang w:val="et-EE"/>
      </w:rPr>
      <mc:AlternateContent>
        <mc:Choice Requires="wps">
          <w:drawing>
            <wp:anchor distT="0" distB="0" distL="114300" distR="114300" simplePos="0" relativeHeight="251666432" behindDoc="1" locked="1" layoutInCell="1" allowOverlap="1" wp14:anchorId="44045EF6" wp14:editId="76BBDA0E">
              <wp:simplePos x="0" y="0"/>
              <wp:positionH relativeFrom="margin">
                <wp:align>center</wp:align>
              </wp:positionH>
              <wp:positionV relativeFrom="margin">
                <wp:align>center</wp:align>
              </wp:positionV>
              <wp:extent cx="8315960" cy="10691495"/>
              <wp:effectExtent l="0" t="0" r="2540" b="1905"/>
              <wp:wrapNone/>
              <wp:docPr id="7" name="Rectangle 7"/>
              <wp:cNvGraphicFramePr/>
              <a:graphic xmlns:a="http://schemas.openxmlformats.org/drawingml/2006/main">
                <a:graphicData uri="http://schemas.microsoft.com/office/word/2010/wordprocessingShape">
                  <wps:wsp>
                    <wps:cNvSpPr/>
                    <wps:spPr>
                      <a:xfrm>
                        <a:off x="0" y="0"/>
                        <a:ext cx="8315960" cy="10691495"/>
                      </a:xfrm>
                      <a:prstGeom prst="rect">
                        <a:avLst/>
                      </a:prstGeom>
                      <a:solidFill>
                        <a:srgbClr val="F8F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2866D" id="Rectangle 7" o:spid="_x0000_s1026" style="position:absolute;margin-left:0;margin-top:0;width:654.8pt;height:841.8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" fillcolor="#f8f9ed" stroked="f" strokeweight="1pt">
              <w10:wrap anchorx="margin"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F7E"/>
    <w:multiLevelType w:val="multilevel"/>
    <w:tmpl w:val="696CEB38"/>
    <w:lvl w:ilvl="0">
      <w:start w:val="1"/>
      <w:numFmt w:val="decimal"/>
      <w:pStyle w:val="Heading1"/>
      <w:lvlText w:val="%1."/>
      <w:lvlJc w:val="left"/>
      <w:pPr>
        <w:ind w:left="510" w:hanging="510"/>
      </w:pPr>
      <w:rPr>
        <w:rFonts w:hint="default"/>
      </w:rPr>
    </w:lvl>
    <w:lvl w:ilvl="1">
      <w:start w:val="1"/>
      <w:numFmt w:val="decimal"/>
      <w:pStyle w:val="Heading2"/>
      <w:isLgl/>
      <w:lvlText w:val="%1.%2"/>
      <w:lvlJc w:val="left"/>
      <w:pPr>
        <w:ind w:left="540" w:hanging="54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1080" w:hanging="1080"/>
      </w:pPr>
      <w:rPr>
        <w:rFonts w:hint="default"/>
      </w:rPr>
    </w:lvl>
    <w:lvl w:ilvl="4">
      <w:start w:val="1"/>
      <w:numFmt w:val="decimal"/>
      <w:pStyle w:val="Heading5"/>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FA7D56"/>
    <w:multiLevelType w:val="hybridMultilevel"/>
    <w:tmpl w:val="5672D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6B116D"/>
    <w:multiLevelType w:val="hybridMultilevel"/>
    <w:tmpl w:val="89A27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507D58"/>
    <w:multiLevelType w:val="multilevel"/>
    <w:tmpl w:val="99C48BA8"/>
    <w:lvl w:ilvl="0">
      <w:start w:val="1"/>
      <w:numFmt w:val="decimal"/>
      <w:lvlText w:val="%1"/>
      <w:lvlJc w:val="left"/>
      <w:pPr>
        <w:ind w:left="432" w:hanging="432"/>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4AE09CE"/>
    <w:multiLevelType w:val="multilevel"/>
    <w:tmpl w:val="CDCEF1D0"/>
    <w:lvl w:ilvl="0">
      <w:start w:val="1"/>
      <w:numFmt w:val="decimal"/>
      <w:lvlText w:val="%1."/>
      <w:lvlJc w:val="left"/>
      <w:pPr>
        <w:ind w:left="340" w:hanging="3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F51D63"/>
    <w:multiLevelType w:val="hybridMultilevel"/>
    <w:tmpl w:val="EF54F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0703F8"/>
    <w:multiLevelType w:val="multilevel"/>
    <w:tmpl w:val="1DF483E4"/>
    <w:styleLink w:val="CurrentList3"/>
    <w:lvl w:ilvl="0">
      <w:start w:val="1"/>
      <w:numFmt w:val="decimal"/>
      <w:lvlText w:val="%1."/>
      <w:lvlJc w:val="left"/>
      <w:pPr>
        <w:ind w:left="340" w:hanging="34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982A31"/>
    <w:multiLevelType w:val="multilevel"/>
    <w:tmpl w:val="9132A0C4"/>
    <w:lvl w:ilvl="0">
      <w:start w:val="1"/>
      <w:numFmt w:val="decimal"/>
      <w:lvlText w:val="%1."/>
      <w:lvlJc w:val="left"/>
      <w:pPr>
        <w:ind w:left="510" w:hanging="51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D591B7C"/>
    <w:multiLevelType w:val="hybridMultilevel"/>
    <w:tmpl w:val="477E4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B51C2"/>
    <w:multiLevelType w:val="hybridMultilevel"/>
    <w:tmpl w:val="ACB2B26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DA0A66"/>
    <w:multiLevelType w:val="multilevel"/>
    <w:tmpl w:val="CDCEF1D0"/>
    <w:lvl w:ilvl="0">
      <w:start w:val="1"/>
      <w:numFmt w:val="decimal"/>
      <w:lvlText w:val="%1."/>
      <w:lvlJc w:val="left"/>
      <w:pPr>
        <w:ind w:left="340" w:hanging="3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F54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28026B"/>
    <w:multiLevelType w:val="hybridMultilevel"/>
    <w:tmpl w:val="554EF1C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7385BE3"/>
    <w:multiLevelType w:val="hybridMultilevel"/>
    <w:tmpl w:val="DE7E1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12A68"/>
    <w:multiLevelType w:val="multilevel"/>
    <w:tmpl w:val="9132A0C4"/>
    <w:styleLink w:val="CurrentList2"/>
    <w:lvl w:ilvl="0">
      <w:start w:val="1"/>
      <w:numFmt w:val="decimal"/>
      <w:lvlText w:val="%1."/>
      <w:lvlJc w:val="left"/>
      <w:pPr>
        <w:ind w:left="510" w:hanging="51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1E44564"/>
    <w:multiLevelType w:val="multilevel"/>
    <w:tmpl w:val="1D1E5B3A"/>
    <w:styleLink w:val="CurrentList4"/>
    <w:lvl w:ilvl="0">
      <w:start w:val="1"/>
      <w:numFmt w:val="decimal"/>
      <w:lvlText w:val="%1"/>
      <w:lvlJc w:val="left"/>
      <w:pPr>
        <w:ind w:left="432" w:hanging="432"/>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1FB32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3E1DDB"/>
    <w:multiLevelType w:val="multilevel"/>
    <w:tmpl w:val="CDCEF1D0"/>
    <w:lvl w:ilvl="0">
      <w:start w:val="1"/>
      <w:numFmt w:val="decimal"/>
      <w:lvlText w:val="%1."/>
      <w:lvlJc w:val="left"/>
      <w:pPr>
        <w:ind w:left="340" w:hanging="3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6494D55"/>
    <w:multiLevelType w:val="multilevel"/>
    <w:tmpl w:val="9132A0C4"/>
    <w:lvl w:ilvl="0">
      <w:start w:val="1"/>
      <w:numFmt w:val="decimal"/>
      <w:lvlText w:val="%1."/>
      <w:lvlJc w:val="left"/>
      <w:pPr>
        <w:ind w:left="510" w:hanging="51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973345A"/>
    <w:multiLevelType w:val="hybridMultilevel"/>
    <w:tmpl w:val="E94EE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E2E05"/>
    <w:multiLevelType w:val="multilevel"/>
    <w:tmpl w:val="9132A0C4"/>
    <w:lvl w:ilvl="0">
      <w:start w:val="1"/>
      <w:numFmt w:val="decimal"/>
      <w:lvlText w:val="%1."/>
      <w:lvlJc w:val="left"/>
      <w:pPr>
        <w:ind w:left="510" w:hanging="51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DB6127C"/>
    <w:multiLevelType w:val="hybridMultilevel"/>
    <w:tmpl w:val="4520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02967"/>
    <w:multiLevelType w:val="hybridMultilevel"/>
    <w:tmpl w:val="37C2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35D54"/>
    <w:multiLevelType w:val="multilevel"/>
    <w:tmpl w:val="A3B6EDA8"/>
    <w:styleLink w:val="CurrentList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B34150"/>
    <w:multiLevelType w:val="hybridMultilevel"/>
    <w:tmpl w:val="0D386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914DF"/>
    <w:multiLevelType w:val="hybridMultilevel"/>
    <w:tmpl w:val="1982FF6E"/>
    <w:lvl w:ilvl="0" w:tplc="63A2BF92">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648B"/>
    <w:multiLevelType w:val="hybridMultilevel"/>
    <w:tmpl w:val="D0A8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624B7"/>
    <w:multiLevelType w:val="hybridMultilevel"/>
    <w:tmpl w:val="62F01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42288">
    <w:abstractNumId w:val="10"/>
  </w:num>
  <w:num w:numId="2" w16cid:durableId="696472325">
    <w:abstractNumId w:val="23"/>
  </w:num>
  <w:num w:numId="3" w16cid:durableId="490995819">
    <w:abstractNumId w:val="4"/>
  </w:num>
  <w:num w:numId="4" w16cid:durableId="1900314172">
    <w:abstractNumId w:val="17"/>
  </w:num>
  <w:num w:numId="5" w16cid:durableId="891313338">
    <w:abstractNumId w:val="21"/>
  </w:num>
  <w:num w:numId="6" w16cid:durableId="1463382564">
    <w:abstractNumId w:val="19"/>
  </w:num>
  <w:num w:numId="7" w16cid:durableId="138427493">
    <w:abstractNumId w:val="27"/>
  </w:num>
  <w:num w:numId="8" w16cid:durableId="335966119">
    <w:abstractNumId w:val="8"/>
  </w:num>
  <w:num w:numId="9" w16cid:durableId="2076662024">
    <w:abstractNumId w:val="18"/>
  </w:num>
  <w:num w:numId="10" w16cid:durableId="1476799209">
    <w:abstractNumId w:val="11"/>
  </w:num>
  <w:num w:numId="11" w16cid:durableId="939262524">
    <w:abstractNumId w:val="16"/>
  </w:num>
  <w:num w:numId="12" w16cid:durableId="2110469259">
    <w:abstractNumId w:val="25"/>
  </w:num>
  <w:num w:numId="13" w16cid:durableId="1499153802">
    <w:abstractNumId w:val="14"/>
  </w:num>
  <w:num w:numId="14" w16cid:durableId="562564126">
    <w:abstractNumId w:val="7"/>
  </w:num>
  <w:num w:numId="15" w16cid:durableId="99839877">
    <w:abstractNumId w:val="20"/>
  </w:num>
  <w:num w:numId="16" w16cid:durableId="754983358">
    <w:abstractNumId w:val="3"/>
  </w:num>
  <w:num w:numId="17" w16cid:durableId="1442913368">
    <w:abstractNumId w:val="6"/>
  </w:num>
  <w:num w:numId="18" w16cid:durableId="1914049849">
    <w:abstractNumId w:val="15"/>
  </w:num>
  <w:num w:numId="19" w16cid:durableId="1998535698">
    <w:abstractNumId w:val="0"/>
  </w:num>
  <w:num w:numId="20" w16cid:durableId="1726564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7856684">
    <w:abstractNumId w:val="26"/>
  </w:num>
  <w:num w:numId="22" w16cid:durableId="1258055211">
    <w:abstractNumId w:val="22"/>
  </w:num>
  <w:num w:numId="23" w16cid:durableId="902103278">
    <w:abstractNumId w:val="24"/>
  </w:num>
  <w:num w:numId="24" w16cid:durableId="1539777645">
    <w:abstractNumId w:val="5"/>
  </w:num>
  <w:num w:numId="25" w16cid:durableId="1957979032">
    <w:abstractNumId w:val="12"/>
  </w:num>
  <w:num w:numId="26" w16cid:durableId="1057123376">
    <w:abstractNumId w:val="9"/>
  </w:num>
  <w:num w:numId="27" w16cid:durableId="59333898">
    <w:abstractNumId w:val="2"/>
  </w:num>
  <w:num w:numId="28" w16cid:durableId="1869953365">
    <w:abstractNumId w:val="13"/>
  </w:num>
  <w:num w:numId="29" w16cid:durableId="626472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E9"/>
    <w:rsid w:val="00012EAC"/>
    <w:rsid w:val="00014CF5"/>
    <w:rsid w:val="00024D3B"/>
    <w:rsid w:val="000343B5"/>
    <w:rsid w:val="00061763"/>
    <w:rsid w:val="000628A5"/>
    <w:rsid w:val="0006722B"/>
    <w:rsid w:val="00084860"/>
    <w:rsid w:val="000A7A2F"/>
    <w:rsid w:val="000B2B3E"/>
    <w:rsid w:val="000B4898"/>
    <w:rsid w:val="000E7012"/>
    <w:rsid w:val="000E7D82"/>
    <w:rsid w:val="00102EEB"/>
    <w:rsid w:val="001121E9"/>
    <w:rsid w:val="00147597"/>
    <w:rsid w:val="0016413A"/>
    <w:rsid w:val="001909C1"/>
    <w:rsid w:val="001B551D"/>
    <w:rsid w:val="001D2797"/>
    <w:rsid w:val="001E3A92"/>
    <w:rsid w:val="001F7CDF"/>
    <w:rsid w:val="00216E11"/>
    <w:rsid w:val="00252AC5"/>
    <w:rsid w:val="0027386B"/>
    <w:rsid w:val="0028760C"/>
    <w:rsid w:val="002C4670"/>
    <w:rsid w:val="00323A57"/>
    <w:rsid w:val="00340D15"/>
    <w:rsid w:val="0034129B"/>
    <w:rsid w:val="003518B6"/>
    <w:rsid w:val="00363261"/>
    <w:rsid w:val="00374025"/>
    <w:rsid w:val="00380E4E"/>
    <w:rsid w:val="00381C90"/>
    <w:rsid w:val="003845FD"/>
    <w:rsid w:val="00387E79"/>
    <w:rsid w:val="003918F5"/>
    <w:rsid w:val="003A3AE4"/>
    <w:rsid w:val="003B5BE7"/>
    <w:rsid w:val="003C2FB4"/>
    <w:rsid w:val="003C6AD3"/>
    <w:rsid w:val="003D15B8"/>
    <w:rsid w:val="003D1E42"/>
    <w:rsid w:val="003D356B"/>
    <w:rsid w:val="003D76D0"/>
    <w:rsid w:val="00406B41"/>
    <w:rsid w:val="00414243"/>
    <w:rsid w:val="004640AD"/>
    <w:rsid w:val="0046581F"/>
    <w:rsid w:val="004B351F"/>
    <w:rsid w:val="004C0EA5"/>
    <w:rsid w:val="004C614B"/>
    <w:rsid w:val="004D06E4"/>
    <w:rsid w:val="004E0C10"/>
    <w:rsid w:val="005234BB"/>
    <w:rsid w:val="005254EE"/>
    <w:rsid w:val="005262E0"/>
    <w:rsid w:val="005370E9"/>
    <w:rsid w:val="00586E3F"/>
    <w:rsid w:val="005D772A"/>
    <w:rsid w:val="006A338D"/>
    <w:rsid w:val="006A4121"/>
    <w:rsid w:val="006B6487"/>
    <w:rsid w:val="006C6524"/>
    <w:rsid w:val="006D5A0A"/>
    <w:rsid w:val="006D7CA2"/>
    <w:rsid w:val="007326D6"/>
    <w:rsid w:val="00761D31"/>
    <w:rsid w:val="007B1FCF"/>
    <w:rsid w:val="007B4A95"/>
    <w:rsid w:val="007D21D2"/>
    <w:rsid w:val="007D3F39"/>
    <w:rsid w:val="00817DB8"/>
    <w:rsid w:val="008320C9"/>
    <w:rsid w:val="008808C5"/>
    <w:rsid w:val="00892B91"/>
    <w:rsid w:val="008A1F68"/>
    <w:rsid w:val="008A34F0"/>
    <w:rsid w:val="008A50CA"/>
    <w:rsid w:val="008A5E20"/>
    <w:rsid w:val="008B717D"/>
    <w:rsid w:val="008C57E1"/>
    <w:rsid w:val="008D1DE8"/>
    <w:rsid w:val="008E2F91"/>
    <w:rsid w:val="00925763"/>
    <w:rsid w:val="009760E0"/>
    <w:rsid w:val="009910D8"/>
    <w:rsid w:val="0099703A"/>
    <w:rsid w:val="00997926"/>
    <w:rsid w:val="009C07B1"/>
    <w:rsid w:val="009E6EB0"/>
    <w:rsid w:val="00A2401A"/>
    <w:rsid w:val="00A505BD"/>
    <w:rsid w:val="00A54C14"/>
    <w:rsid w:val="00A75B73"/>
    <w:rsid w:val="00A86334"/>
    <w:rsid w:val="00A95F88"/>
    <w:rsid w:val="00A97BD1"/>
    <w:rsid w:val="00AA184D"/>
    <w:rsid w:val="00AC044B"/>
    <w:rsid w:val="00AD7995"/>
    <w:rsid w:val="00AE7105"/>
    <w:rsid w:val="00B019C1"/>
    <w:rsid w:val="00B1478E"/>
    <w:rsid w:val="00B15A82"/>
    <w:rsid w:val="00B1615F"/>
    <w:rsid w:val="00B20D08"/>
    <w:rsid w:val="00B70952"/>
    <w:rsid w:val="00B7231A"/>
    <w:rsid w:val="00B7278B"/>
    <w:rsid w:val="00B72876"/>
    <w:rsid w:val="00B84875"/>
    <w:rsid w:val="00BC3EF1"/>
    <w:rsid w:val="00BE5F7B"/>
    <w:rsid w:val="00C44741"/>
    <w:rsid w:val="00C63395"/>
    <w:rsid w:val="00C64D49"/>
    <w:rsid w:val="00C726DB"/>
    <w:rsid w:val="00CB08A8"/>
    <w:rsid w:val="00CB1BDD"/>
    <w:rsid w:val="00CD7EC7"/>
    <w:rsid w:val="00CF47D7"/>
    <w:rsid w:val="00D0767B"/>
    <w:rsid w:val="00D13187"/>
    <w:rsid w:val="00D23377"/>
    <w:rsid w:val="00D451C5"/>
    <w:rsid w:val="00D46DE3"/>
    <w:rsid w:val="00D637C5"/>
    <w:rsid w:val="00D65941"/>
    <w:rsid w:val="00D7102B"/>
    <w:rsid w:val="00D91CA2"/>
    <w:rsid w:val="00DA1F54"/>
    <w:rsid w:val="00DA7D85"/>
    <w:rsid w:val="00DB333C"/>
    <w:rsid w:val="00DD4C95"/>
    <w:rsid w:val="00DD5E5B"/>
    <w:rsid w:val="00DF048E"/>
    <w:rsid w:val="00E66A32"/>
    <w:rsid w:val="00E67964"/>
    <w:rsid w:val="00E91A7B"/>
    <w:rsid w:val="00EA01E9"/>
    <w:rsid w:val="00EA17F6"/>
    <w:rsid w:val="00EB2FB3"/>
    <w:rsid w:val="00ED0241"/>
    <w:rsid w:val="00EF60B7"/>
    <w:rsid w:val="00F5056E"/>
    <w:rsid w:val="00F722C5"/>
    <w:rsid w:val="00F72D5F"/>
    <w:rsid w:val="00F81ED0"/>
    <w:rsid w:val="00FB71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814A5"/>
  <w15:chartTrackingRefBased/>
  <w15:docId w15:val="{2492C2D9-4DEC-43A6-8A60-8A6E26E9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C5"/>
    <w:pPr>
      <w:spacing w:after="240"/>
    </w:pPr>
    <w:rPr>
      <w:lang w:val="en-GB"/>
    </w:rPr>
  </w:style>
  <w:style w:type="paragraph" w:styleId="Heading1">
    <w:name w:val="heading 1"/>
    <w:basedOn w:val="Normal"/>
    <w:next w:val="Normal"/>
    <w:link w:val="Heading1Char"/>
    <w:uiPriority w:val="9"/>
    <w:qFormat/>
    <w:rsid w:val="00D637C5"/>
    <w:pPr>
      <w:keepNext/>
      <w:keepLines/>
      <w:numPr>
        <w:numId w:val="19"/>
      </w:numPr>
      <w:spacing w:before="480" w:after="360"/>
      <w:outlineLvl w:val="0"/>
    </w:pPr>
    <w:rPr>
      <w:rFonts w:eastAsiaTheme="majorEastAsia" w:cstheme="majorBidi"/>
      <w:b/>
      <w:color w:val="37A263"/>
      <w:sz w:val="36"/>
      <w:szCs w:val="32"/>
    </w:rPr>
  </w:style>
  <w:style w:type="paragraph" w:styleId="Heading2">
    <w:name w:val="heading 2"/>
    <w:basedOn w:val="Normal"/>
    <w:next w:val="Normal"/>
    <w:link w:val="Heading2Char"/>
    <w:uiPriority w:val="9"/>
    <w:unhideWhenUsed/>
    <w:qFormat/>
    <w:rsid w:val="00D637C5"/>
    <w:pPr>
      <w:keepNext/>
      <w:keepLines/>
      <w:numPr>
        <w:ilvl w:val="1"/>
        <w:numId w:val="19"/>
      </w:numPr>
      <w:spacing w:before="360"/>
      <w:outlineLvl w:val="1"/>
    </w:pPr>
    <w:rPr>
      <w:rFonts w:eastAsiaTheme="majorEastAsia" w:cstheme="majorBidi"/>
      <w:b/>
      <w:color w:val="37A263"/>
      <w:sz w:val="28"/>
      <w:szCs w:val="26"/>
    </w:rPr>
  </w:style>
  <w:style w:type="paragraph" w:styleId="Heading3">
    <w:name w:val="heading 3"/>
    <w:basedOn w:val="Normal"/>
    <w:next w:val="Normal"/>
    <w:link w:val="Heading3Char"/>
    <w:uiPriority w:val="9"/>
    <w:unhideWhenUsed/>
    <w:qFormat/>
    <w:rsid w:val="00D637C5"/>
    <w:pPr>
      <w:keepNext/>
      <w:keepLines/>
      <w:numPr>
        <w:ilvl w:val="2"/>
        <w:numId w:val="19"/>
      </w:numPr>
      <w:spacing w:before="240"/>
      <w:outlineLvl w:val="2"/>
    </w:pPr>
    <w:rPr>
      <w:rFonts w:eastAsiaTheme="majorEastAsia" w:cstheme="majorBidi"/>
      <w:b/>
      <w:color w:val="37A263"/>
    </w:rPr>
  </w:style>
  <w:style w:type="paragraph" w:styleId="Heading4">
    <w:name w:val="heading 4"/>
    <w:basedOn w:val="Normal"/>
    <w:next w:val="Normal"/>
    <w:link w:val="Heading4Char"/>
    <w:uiPriority w:val="9"/>
    <w:unhideWhenUsed/>
    <w:qFormat/>
    <w:rsid w:val="006A4121"/>
    <w:pPr>
      <w:keepNext/>
      <w:keepLines/>
      <w:numPr>
        <w:ilvl w:val="3"/>
        <w:numId w:val="19"/>
      </w:numPr>
      <w:spacing w:before="120" w:after="120"/>
      <w:outlineLvl w:val="3"/>
    </w:pPr>
    <w:rPr>
      <w:rFonts w:eastAsiaTheme="majorEastAsia" w:cstheme="majorBidi"/>
      <w:iCs/>
      <w:color w:val="297949" w:themeColor="accent1" w:themeShade="BF"/>
    </w:rPr>
  </w:style>
  <w:style w:type="paragraph" w:styleId="Heading5">
    <w:name w:val="heading 5"/>
    <w:basedOn w:val="Normal"/>
    <w:next w:val="Normal"/>
    <w:link w:val="Heading5Char"/>
    <w:uiPriority w:val="9"/>
    <w:unhideWhenUsed/>
    <w:qFormat/>
    <w:rsid w:val="006A4121"/>
    <w:pPr>
      <w:keepNext/>
      <w:keepLines/>
      <w:numPr>
        <w:ilvl w:val="4"/>
        <w:numId w:val="19"/>
      </w:numPr>
      <w:spacing w:before="120" w:after="120"/>
      <w:outlineLvl w:val="4"/>
    </w:pPr>
    <w:rPr>
      <w:rFonts w:eastAsiaTheme="majorEastAsia" w:cstheme="majorBidi"/>
      <w:color w:val="297949" w:themeColor="accent1" w:themeShade="BF"/>
    </w:rPr>
  </w:style>
  <w:style w:type="paragraph" w:styleId="Heading6">
    <w:name w:val="heading 6"/>
    <w:aliases w:val="Table/Figure Heading"/>
    <w:basedOn w:val="Normal"/>
    <w:next w:val="Normal"/>
    <w:link w:val="Heading6Char"/>
    <w:uiPriority w:val="9"/>
    <w:unhideWhenUsed/>
    <w:qFormat/>
    <w:rsid w:val="006A4121"/>
    <w:pPr>
      <w:keepNext/>
      <w:keepLines/>
      <w:numPr>
        <w:ilvl w:val="5"/>
        <w:numId w:val="16"/>
      </w:numPr>
      <w:spacing w:before="40"/>
      <w:jc w:val="center"/>
      <w:outlineLvl w:val="5"/>
    </w:pPr>
    <w:rPr>
      <w:rFonts w:eastAsiaTheme="majorEastAsia" w:cstheme="majorBidi"/>
      <w:i/>
      <w:color w:val="1B5031" w:themeColor="accent1" w:themeShade="7F"/>
      <w:sz w:val="16"/>
    </w:rPr>
  </w:style>
  <w:style w:type="paragraph" w:styleId="Heading7">
    <w:name w:val="heading 7"/>
    <w:basedOn w:val="Normal"/>
    <w:next w:val="Normal"/>
    <w:link w:val="Heading7Char"/>
    <w:uiPriority w:val="9"/>
    <w:unhideWhenUsed/>
    <w:rsid w:val="006A4121"/>
    <w:pPr>
      <w:keepNext/>
      <w:keepLines/>
      <w:numPr>
        <w:ilvl w:val="6"/>
        <w:numId w:val="16"/>
      </w:numPr>
      <w:spacing w:before="40"/>
      <w:outlineLvl w:val="6"/>
    </w:pPr>
    <w:rPr>
      <w:rFonts w:asciiTheme="majorHAnsi" w:eastAsiaTheme="majorEastAsia" w:hAnsiTheme="majorHAnsi" w:cstheme="majorBidi"/>
      <w:i/>
      <w:iCs/>
      <w:color w:val="1B5031" w:themeColor="accent1" w:themeShade="7F"/>
    </w:rPr>
  </w:style>
  <w:style w:type="paragraph" w:styleId="Heading8">
    <w:name w:val="heading 8"/>
    <w:basedOn w:val="Normal"/>
    <w:next w:val="Normal"/>
    <w:link w:val="Heading8Char"/>
    <w:uiPriority w:val="9"/>
    <w:semiHidden/>
    <w:unhideWhenUsed/>
    <w:rsid w:val="006A4121"/>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4121"/>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7C5"/>
    <w:rPr>
      <w:rFonts w:eastAsiaTheme="majorEastAsia" w:cstheme="majorBidi"/>
      <w:b/>
      <w:color w:val="37A263"/>
      <w:sz w:val="36"/>
      <w:szCs w:val="32"/>
      <w:lang w:val="en-GB"/>
    </w:rPr>
  </w:style>
  <w:style w:type="paragraph" w:styleId="Header">
    <w:name w:val="header"/>
    <w:basedOn w:val="Normal"/>
    <w:link w:val="HeaderChar"/>
    <w:uiPriority w:val="99"/>
    <w:unhideWhenUsed/>
    <w:rsid w:val="007D21D2"/>
    <w:pPr>
      <w:tabs>
        <w:tab w:val="center" w:pos="4513"/>
        <w:tab w:val="right" w:pos="9026"/>
      </w:tabs>
    </w:pPr>
  </w:style>
  <w:style w:type="character" w:customStyle="1" w:styleId="HeaderChar">
    <w:name w:val="Header Char"/>
    <w:basedOn w:val="DefaultParagraphFont"/>
    <w:link w:val="Header"/>
    <w:uiPriority w:val="99"/>
    <w:rsid w:val="007D21D2"/>
  </w:style>
  <w:style w:type="paragraph" w:styleId="Footer">
    <w:name w:val="footer"/>
    <w:basedOn w:val="Normal"/>
    <w:link w:val="FooterChar"/>
    <w:uiPriority w:val="99"/>
    <w:unhideWhenUsed/>
    <w:rsid w:val="007D21D2"/>
    <w:pPr>
      <w:tabs>
        <w:tab w:val="center" w:pos="4513"/>
        <w:tab w:val="right" w:pos="9026"/>
      </w:tabs>
    </w:pPr>
  </w:style>
  <w:style w:type="character" w:customStyle="1" w:styleId="FooterChar">
    <w:name w:val="Footer Char"/>
    <w:basedOn w:val="DefaultParagraphFont"/>
    <w:link w:val="Footer"/>
    <w:uiPriority w:val="99"/>
    <w:rsid w:val="007D21D2"/>
  </w:style>
  <w:style w:type="character" w:styleId="PageNumber">
    <w:name w:val="page number"/>
    <w:basedOn w:val="DefaultParagraphFont"/>
    <w:uiPriority w:val="99"/>
    <w:semiHidden/>
    <w:unhideWhenUsed/>
    <w:rsid w:val="00061763"/>
  </w:style>
  <w:style w:type="table" w:styleId="TableGrid">
    <w:name w:val="Table Grid"/>
    <w:basedOn w:val="TableNormal"/>
    <w:uiPriority w:val="39"/>
    <w:rsid w:val="00F50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637C5"/>
    <w:rPr>
      <w:rFonts w:eastAsiaTheme="majorEastAsia" w:cstheme="majorBidi"/>
      <w:b/>
      <w:color w:val="37A263"/>
      <w:sz w:val="28"/>
      <w:szCs w:val="26"/>
      <w:lang w:val="en-GB"/>
    </w:rPr>
  </w:style>
  <w:style w:type="paragraph" w:styleId="Title">
    <w:name w:val="Title"/>
    <w:basedOn w:val="Normal"/>
    <w:next w:val="Normal"/>
    <w:link w:val="TitleChar"/>
    <w:uiPriority w:val="10"/>
    <w:qFormat/>
    <w:rsid w:val="001121E9"/>
    <w:pPr>
      <w:contextualSpacing/>
    </w:pPr>
    <w:rPr>
      <w:rFonts w:eastAsiaTheme="majorEastAsia" w:cstheme="majorBidi"/>
      <w:b/>
      <w:color w:val="37A263"/>
      <w:spacing w:val="-10"/>
      <w:kern w:val="28"/>
      <w:sz w:val="56"/>
      <w:szCs w:val="56"/>
    </w:rPr>
  </w:style>
  <w:style w:type="character" w:customStyle="1" w:styleId="TitleChar">
    <w:name w:val="Title Char"/>
    <w:basedOn w:val="DefaultParagraphFont"/>
    <w:link w:val="Title"/>
    <w:uiPriority w:val="10"/>
    <w:rsid w:val="001121E9"/>
    <w:rPr>
      <w:rFonts w:eastAsiaTheme="majorEastAsia" w:cstheme="majorBidi"/>
      <w:b/>
      <w:color w:val="37A263"/>
      <w:spacing w:val="-10"/>
      <w:kern w:val="28"/>
      <w:sz w:val="56"/>
      <w:szCs w:val="56"/>
    </w:rPr>
  </w:style>
  <w:style w:type="paragraph" w:styleId="Subtitle">
    <w:name w:val="Subtitle"/>
    <w:next w:val="Normal"/>
    <w:link w:val="SubtitleChar"/>
    <w:autoRedefine/>
    <w:uiPriority w:val="11"/>
    <w:qFormat/>
    <w:rsid w:val="00997926"/>
    <w:pPr>
      <w:numPr>
        <w:ilvl w:val="1"/>
      </w:numPr>
      <w:spacing w:after="160"/>
      <w:jc w:val="center"/>
    </w:pPr>
    <w:rPr>
      <w:rFonts w:eastAsiaTheme="minorEastAsia" w:cs="Times New Roman (Body CS)"/>
      <w:b/>
      <w:color w:val="282828" w:themeColor="accent4"/>
      <w:sz w:val="32"/>
      <w:szCs w:val="22"/>
    </w:rPr>
  </w:style>
  <w:style w:type="character" w:customStyle="1" w:styleId="SubtitleChar">
    <w:name w:val="Subtitle Char"/>
    <w:basedOn w:val="DefaultParagraphFont"/>
    <w:link w:val="Subtitle"/>
    <w:uiPriority w:val="11"/>
    <w:rsid w:val="00997926"/>
    <w:rPr>
      <w:rFonts w:eastAsiaTheme="minorEastAsia" w:cs="Times New Roman (Body CS)"/>
      <w:b/>
      <w:color w:val="282828" w:themeColor="accent4"/>
      <w:sz w:val="32"/>
      <w:szCs w:val="22"/>
    </w:rPr>
  </w:style>
  <w:style w:type="character" w:styleId="SubtleEmphasis">
    <w:name w:val="Subtle Emphasis"/>
    <w:basedOn w:val="DefaultParagraphFont"/>
    <w:uiPriority w:val="19"/>
    <w:rsid w:val="00B15A82"/>
    <w:rPr>
      <w:i/>
      <w:iCs/>
      <w:color w:val="404040" w:themeColor="text1" w:themeTint="BF"/>
    </w:rPr>
  </w:style>
  <w:style w:type="character" w:customStyle="1" w:styleId="Heading3Char">
    <w:name w:val="Heading 3 Char"/>
    <w:basedOn w:val="DefaultParagraphFont"/>
    <w:link w:val="Heading3"/>
    <w:uiPriority w:val="9"/>
    <w:rsid w:val="00D637C5"/>
    <w:rPr>
      <w:rFonts w:eastAsiaTheme="majorEastAsia" w:cstheme="majorBidi"/>
      <w:b/>
      <w:color w:val="37A263"/>
      <w:lang w:val="en-GB"/>
    </w:rPr>
  </w:style>
  <w:style w:type="paragraph" w:styleId="TOCHeading">
    <w:name w:val="TOC Heading"/>
    <w:basedOn w:val="Heading1"/>
    <w:next w:val="Normal"/>
    <w:uiPriority w:val="39"/>
    <w:unhideWhenUsed/>
    <w:qFormat/>
    <w:rsid w:val="00014CF5"/>
    <w:pPr>
      <w:spacing w:line="276" w:lineRule="auto"/>
      <w:outlineLvl w:val="9"/>
    </w:pPr>
    <w:rPr>
      <w:bCs/>
      <w:color w:val="282828" w:themeColor="accent4"/>
      <w:sz w:val="28"/>
      <w:szCs w:val="28"/>
    </w:rPr>
  </w:style>
  <w:style w:type="paragraph" w:styleId="TOC2">
    <w:name w:val="toc 2"/>
    <w:basedOn w:val="Normal"/>
    <w:next w:val="Normal"/>
    <w:autoRedefine/>
    <w:uiPriority w:val="39"/>
    <w:unhideWhenUsed/>
    <w:rsid w:val="00B7278B"/>
    <w:pPr>
      <w:spacing w:before="120"/>
      <w:ind w:left="240"/>
    </w:pPr>
    <w:rPr>
      <w:rFonts w:cstheme="minorHAnsi"/>
      <w:b/>
      <w:bCs/>
      <w:color w:val="282828" w:themeColor="accent4"/>
      <w:sz w:val="22"/>
      <w:szCs w:val="22"/>
    </w:rPr>
  </w:style>
  <w:style w:type="character" w:styleId="Hyperlink">
    <w:name w:val="Hyperlink"/>
    <w:basedOn w:val="DefaultParagraphFont"/>
    <w:uiPriority w:val="99"/>
    <w:unhideWhenUsed/>
    <w:rsid w:val="00DD4C95"/>
    <w:rPr>
      <w:color w:val="0563C1" w:themeColor="hyperlink"/>
      <w:u w:val="single"/>
    </w:rPr>
  </w:style>
  <w:style w:type="paragraph" w:styleId="TOC1">
    <w:name w:val="toc 1"/>
    <w:basedOn w:val="Normal"/>
    <w:next w:val="Normal"/>
    <w:autoRedefine/>
    <w:uiPriority w:val="39"/>
    <w:unhideWhenUsed/>
    <w:rsid w:val="004B351F"/>
    <w:pPr>
      <w:spacing w:before="120"/>
    </w:pPr>
    <w:rPr>
      <w:rFonts w:cstheme="minorHAnsi"/>
      <w:b/>
      <w:bCs/>
      <w:iCs/>
      <w:color w:val="282828" w:themeColor="accent4"/>
    </w:rPr>
  </w:style>
  <w:style w:type="paragraph" w:styleId="TOC3">
    <w:name w:val="toc 3"/>
    <w:basedOn w:val="Normal"/>
    <w:next w:val="Normal"/>
    <w:autoRedefine/>
    <w:uiPriority w:val="39"/>
    <w:unhideWhenUsed/>
    <w:rsid w:val="00B7278B"/>
    <w:pPr>
      <w:ind w:left="480"/>
    </w:pPr>
    <w:rPr>
      <w:rFonts w:cstheme="minorHAnsi"/>
      <w:color w:val="282828" w:themeColor="accent4"/>
      <w:sz w:val="20"/>
      <w:szCs w:val="20"/>
    </w:rPr>
  </w:style>
  <w:style w:type="paragraph" w:styleId="TOC4">
    <w:name w:val="toc 4"/>
    <w:basedOn w:val="Normal"/>
    <w:next w:val="Normal"/>
    <w:autoRedefine/>
    <w:uiPriority w:val="39"/>
    <w:semiHidden/>
    <w:unhideWhenUsed/>
    <w:rsid w:val="00B7278B"/>
    <w:pPr>
      <w:ind w:left="720"/>
    </w:pPr>
    <w:rPr>
      <w:rFonts w:cstheme="minorHAnsi"/>
      <w:color w:val="282828" w:themeColor="accent4"/>
      <w:sz w:val="20"/>
      <w:szCs w:val="20"/>
    </w:rPr>
  </w:style>
  <w:style w:type="paragraph" w:styleId="TOC5">
    <w:name w:val="toc 5"/>
    <w:basedOn w:val="Normal"/>
    <w:next w:val="Normal"/>
    <w:autoRedefine/>
    <w:uiPriority w:val="39"/>
    <w:semiHidden/>
    <w:unhideWhenUsed/>
    <w:rsid w:val="00B7278B"/>
    <w:pPr>
      <w:ind w:left="960"/>
    </w:pPr>
    <w:rPr>
      <w:rFonts w:cstheme="minorHAnsi"/>
      <w:color w:val="282828" w:themeColor="accent4"/>
      <w:sz w:val="20"/>
      <w:szCs w:val="20"/>
    </w:rPr>
  </w:style>
  <w:style w:type="paragraph" w:styleId="TOC6">
    <w:name w:val="toc 6"/>
    <w:basedOn w:val="Normal"/>
    <w:next w:val="Normal"/>
    <w:autoRedefine/>
    <w:uiPriority w:val="39"/>
    <w:semiHidden/>
    <w:unhideWhenUsed/>
    <w:rsid w:val="00B7278B"/>
    <w:pPr>
      <w:ind w:left="1200"/>
    </w:pPr>
    <w:rPr>
      <w:rFonts w:cstheme="minorHAnsi"/>
      <w:color w:val="282828" w:themeColor="accent4"/>
      <w:sz w:val="20"/>
      <w:szCs w:val="20"/>
    </w:rPr>
  </w:style>
  <w:style w:type="paragraph" w:styleId="TOC7">
    <w:name w:val="toc 7"/>
    <w:basedOn w:val="Normal"/>
    <w:next w:val="Normal"/>
    <w:autoRedefine/>
    <w:uiPriority w:val="39"/>
    <w:semiHidden/>
    <w:unhideWhenUsed/>
    <w:rsid w:val="00B7278B"/>
    <w:pPr>
      <w:ind w:left="1440"/>
    </w:pPr>
    <w:rPr>
      <w:rFonts w:cstheme="minorHAnsi"/>
      <w:color w:val="282828" w:themeColor="accent4"/>
      <w:sz w:val="20"/>
      <w:szCs w:val="20"/>
    </w:rPr>
  </w:style>
  <w:style w:type="paragraph" w:styleId="TOC8">
    <w:name w:val="toc 8"/>
    <w:basedOn w:val="Normal"/>
    <w:next w:val="Normal"/>
    <w:autoRedefine/>
    <w:uiPriority w:val="39"/>
    <w:semiHidden/>
    <w:unhideWhenUsed/>
    <w:rsid w:val="00B7278B"/>
    <w:pPr>
      <w:ind w:left="1680"/>
    </w:pPr>
    <w:rPr>
      <w:rFonts w:cstheme="minorHAnsi"/>
      <w:color w:val="282828" w:themeColor="accent4"/>
      <w:sz w:val="20"/>
      <w:szCs w:val="20"/>
    </w:rPr>
  </w:style>
  <w:style w:type="paragraph" w:styleId="TOC9">
    <w:name w:val="toc 9"/>
    <w:basedOn w:val="Normal"/>
    <w:next w:val="Normal"/>
    <w:autoRedefine/>
    <w:uiPriority w:val="39"/>
    <w:semiHidden/>
    <w:unhideWhenUsed/>
    <w:rsid w:val="00B7278B"/>
    <w:pPr>
      <w:ind w:left="1920"/>
    </w:pPr>
    <w:rPr>
      <w:rFonts w:cstheme="minorHAnsi"/>
      <w:color w:val="282828" w:themeColor="accent4"/>
      <w:sz w:val="20"/>
      <w:szCs w:val="20"/>
    </w:rPr>
  </w:style>
  <w:style w:type="numbering" w:customStyle="1" w:styleId="CurrentList1">
    <w:name w:val="Current List1"/>
    <w:uiPriority w:val="99"/>
    <w:rsid w:val="00DF048E"/>
    <w:pPr>
      <w:numPr>
        <w:numId w:val="2"/>
      </w:numPr>
    </w:pPr>
  </w:style>
  <w:style w:type="paragraph" w:styleId="ListParagraph">
    <w:name w:val="List Paragraph"/>
    <w:basedOn w:val="Normal"/>
    <w:uiPriority w:val="34"/>
    <w:rsid w:val="00DF048E"/>
    <w:pPr>
      <w:ind w:left="720"/>
      <w:contextualSpacing/>
    </w:pPr>
  </w:style>
  <w:style w:type="table" w:styleId="GridTable4-Accent1">
    <w:name w:val="Grid Table 4 Accent 1"/>
    <w:basedOn w:val="TableNormal"/>
    <w:uiPriority w:val="49"/>
    <w:rsid w:val="00D0767B"/>
    <w:tblPr>
      <w:tblStyleRowBandSize w:val="1"/>
      <w:tblStyleColBandSize w:val="1"/>
      <w:tblBorders>
        <w:top w:val="single" w:sz="4" w:space="0" w:color="7BD29E" w:themeColor="accent1" w:themeTint="99"/>
        <w:left w:val="single" w:sz="4" w:space="0" w:color="7BD29E" w:themeColor="accent1" w:themeTint="99"/>
        <w:bottom w:val="single" w:sz="4" w:space="0" w:color="7BD29E" w:themeColor="accent1" w:themeTint="99"/>
        <w:right w:val="single" w:sz="4" w:space="0" w:color="7BD29E" w:themeColor="accent1" w:themeTint="99"/>
        <w:insideH w:val="single" w:sz="4" w:space="0" w:color="7BD29E" w:themeColor="accent1" w:themeTint="99"/>
        <w:insideV w:val="single" w:sz="4" w:space="0" w:color="7BD29E" w:themeColor="accent1" w:themeTint="99"/>
      </w:tblBorders>
    </w:tblPr>
    <w:tblStylePr w:type="firstRow">
      <w:rPr>
        <w:b/>
        <w:bCs/>
        <w:color w:val="FFFFFF" w:themeColor="background1"/>
      </w:rPr>
      <w:tblPr/>
      <w:tcPr>
        <w:tcBorders>
          <w:top w:val="single" w:sz="4" w:space="0" w:color="37A263" w:themeColor="accent1"/>
          <w:left w:val="single" w:sz="4" w:space="0" w:color="37A263" w:themeColor="accent1"/>
          <w:bottom w:val="single" w:sz="4" w:space="0" w:color="37A263" w:themeColor="accent1"/>
          <w:right w:val="single" w:sz="4" w:space="0" w:color="37A263" w:themeColor="accent1"/>
          <w:insideH w:val="nil"/>
          <w:insideV w:val="nil"/>
        </w:tcBorders>
        <w:shd w:val="clear" w:color="auto" w:fill="37A263" w:themeFill="accent1"/>
      </w:tcPr>
    </w:tblStylePr>
    <w:tblStylePr w:type="lastRow">
      <w:rPr>
        <w:b/>
        <w:bCs/>
      </w:rPr>
      <w:tblPr/>
      <w:tcPr>
        <w:tcBorders>
          <w:top w:val="double" w:sz="4" w:space="0" w:color="37A263" w:themeColor="accent1"/>
        </w:tcBorders>
      </w:tcPr>
    </w:tblStylePr>
    <w:tblStylePr w:type="firstCol">
      <w:rPr>
        <w:b/>
        <w:bCs/>
      </w:rPr>
    </w:tblStylePr>
    <w:tblStylePr w:type="lastCol">
      <w:rPr>
        <w:b/>
        <w:bCs/>
      </w:rPr>
    </w:tblStylePr>
    <w:tblStylePr w:type="band1Vert">
      <w:tblPr/>
      <w:tcPr>
        <w:shd w:val="clear" w:color="auto" w:fill="D3F0DE" w:themeFill="accent1" w:themeFillTint="33"/>
      </w:tcPr>
    </w:tblStylePr>
    <w:tblStylePr w:type="band1Horz">
      <w:tblPr/>
      <w:tcPr>
        <w:shd w:val="clear" w:color="auto" w:fill="D3F0DE" w:themeFill="accent1" w:themeFillTint="33"/>
      </w:tcPr>
    </w:tblStylePr>
  </w:style>
  <w:style w:type="table" w:customStyle="1" w:styleId="Primarytable1">
    <w:name w:val="Primary table 1"/>
    <w:basedOn w:val="TableNormal"/>
    <w:uiPriority w:val="99"/>
    <w:rsid w:val="00CB1BDD"/>
    <w:rPr>
      <w:sz w:val="20"/>
    </w:rPr>
    <w:tblPr>
      <w:tblStyleRowBandSize w:val="1"/>
      <w:tblBorders>
        <w:top w:val="single" w:sz="4" w:space="0" w:color="297949" w:themeColor="accent1" w:themeShade="BF"/>
        <w:left w:val="single" w:sz="4" w:space="0" w:color="297949" w:themeColor="accent1" w:themeShade="BF"/>
        <w:bottom w:val="single" w:sz="4" w:space="0" w:color="297949" w:themeColor="accent1" w:themeShade="BF"/>
        <w:right w:val="single" w:sz="4" w:space="0" w:color="297949" w:themeColor="accent1" w:themeShade="BF"/>
        <w:insideH w:val="single" w:sz="4" w:space="0" w:color="297949" w:themeColor="accent1" w:themeShade="BF"/>
        <w:insideV w:val="single" w:sz="4" w:space="0" w:color="297949" w:themeColor="accent1" w:themeShade="BF"/>
      </w:tblBorders>
      <w:tblCellMar>
        <w:top w:w="85" w:type="dxa"/>
        <w:bottom w:w="85" w:type="dxa"/>
      </w:tblCellMar>
    </w:tblPr>
    <w:tcPr>
      <w:vAlign w:val="center"/>
    </w:tcPr>
    <w:tblStylePr w:type="firstRow">
      <w:rPr>
        <w:color w:val="FFFFFF" w:themeColor="background1"/>
      </w:rPr>
      <w:tblPr/>
      <w:tcPr>
        <w:shd w:val="clear" w:color="auto" w:fill="37A263" w:themeFill="accent1"/>
      </w:tcPr>
    </w:tblStylePr>
    <w:tblStylePr w:type="band2Horz">
      <w:tblPr/>
      <w:tcPr>
        <w:shd w:val="clear" w:color="auto" w:fill="F8F9ED" w:themeFill="accent3"/>
      </w:tcPr>
    </w:tblStylePr>
  </w:style>
  <w:style w:type="table" w:customStyle="1" w:styleId="Primarytable2">
    <w:name w:val="Primary table 2"/>
    <w:basedOn w:val="Primarytable1"/>
    <w:uiPriority w:val="99"/>
    <w:rsid w:val="00D65941"/>
    <w:tblPr>
      <w:tblStyleColBandSize w:val="1"/>
      <w:tblBorders>
        <w:top w:val="none" w:sz="0" w:space="0" w:color="auto"/>
        <w:left w:val="none" w:sz="0" w:space="0" w:color="auto"/>
        <w:bottom w:val="none" w:sz="0" w:space="0" w:color="auto"/>
        <w:right w:val="none" w:sz="0" w:space="0" w:color="auto"/>
        <w:insideH w:val="single" w:sz="4" w:space="0" w:color="37A263" w:themeColor="accent1"/>
        <w:insideV w:val="single" w:sz="4" w:space="0" w:color="37A263" w:themeColor="accent1"/>
      </w:tblBorders>
    </w:tblPr>
    <w:tblStylePr w:type="firstRow">
      <w:rPr>
        <w:color w:val="FFFFFF" w:themeColor="background1"/>
      </w:rPr>
      <w:tblPr/>
      <w:tcPr>
        <w:shd w:val="clear" w:color="auto" w:fill="F8F9ED" w:themeFill="accent3"/>
      </w:tcPr>
    </w:tblStylePr>
    <w:tblStylePr w:type="lastRow">
      <w:tblPr/>
      <w:tcPr>
        <w:tcBorders>
          <w:top w:val="single" w:sz="4" w:space="0" w:color="297949" w:themeColor="accent1" w:themeShade="BF"/>
          <w:left w:val="nil"/>
          <w:bottom w:val="nil"/>
          <w:right w:val="nil"/>
          <w:insideH w:val="single" w:sz="4" w:space="0" w:color="297949" w:themeColor="accent1" w:themeShade="BF"/>
          <w:insideV w:val="single" w:sz="4" w:space="0" w:color="297949" w:themeColor="accent1" w:themeShade="BF"/>
        </w:tcBorders>
      </w:tcPr>
    </w:tblStylePr>
    <w:tblStylePr w:type="firstCol">
      <w:tblPr/>
      <w:tcPr>
        <w:tcBorders>
          <w:top w:val="nil"/>
          <w:left w:val="nil"/>
          <w:bottom w:val="nil"/>
          <w:right w:val="single" w:sz="4" w:space="0" w:color="297949" w:themeColor="accent1" w:themeShade="BF"/>
          <w:insideH w:val="single" w:sz="4" w:space="0" w:color="297949" w:themeColor="accent1" w:themeShade="BF"/>
          <w:insideV w:val="single" w:sz="4" w:space="0" w:color="297949" w:themeColor="accent1" w:themeShade="BF"/>
        </w:tcBorders>
      </w:tcPr>
    </w:tblStylePr>
    <w:tblStylePr w:type="lastCol">
      <w:tblPr/>
      <w:tcPr>
        <w:tcBorders>
          <w:top w:val="nil"/>
          <w:left w:val="single" w:sz="4" w:space="0" w:color="297949" w:themeColor="accent1" w:themeShade="BF"/>
          <w:bottom w:val="nil"/>
          <w:right w:val="nil"/>
          <w:insideH w:val="single" w:sz="4" w:space="0" w:color="297949" w:themeColor="accent1" w:themeShade="BF"/>
          <w:insideV w:val="single" w:sz="4" w:space="0" w:color="297949" w:themeColor="accent1" w:themeShade="BF"/>
        </w:tcBorders>
      </w:tcPr>
    </w:tblStylePr>
    <w:tblStylePr w:type="band2Horz">
      <w:tblPr/>
      <w:tcPr>
        <w:shd w:val="clear" w:color="auto" w:fill="F8F9ED" w:themeFill="accent3"/>
      </w:tcPr>
    </w:tblStylePr>
  </w:style>
  <w:style w:type="character" w:customStyle="1" w:styleId="Heading4Char">
    <w:name w:val="Heading 4 Char"/>
    <w:basedOn w:val="DefaultParagraphFont"/>
    <w:link w:val="Heading4"/>
    <w:uiPriority w:val="9"/>
    <w:rsid w:val="003C6AD3"/>
    <w:rPr>
      <w:rFonts w:eastAsiaTheme="majorEastAsia" w:cstheme="majorBidi"/>
      <w:iCs/>
      <w:color w:val="297949" w:themeColor="accent1" w:themeShade="BF"/>
      <w:lang w:val="en-GB"/>
    </w:rPr>
  </w:style>
  <w:style w:type="character" w:customStyle="1" w:styleId="Heading5Char">
    <w:name w:val="Heading 5 Char"/>
    <w:basedOn w:val="DefaultParagraphFont"/>
    <w:link w:val="Heading5"/>
    <w:uiPriority w:val="9"/>
    <w:rsid w:val="003C6AD3"/>
    <w:rPr>
      <w:rFonts w:eastAsiaTheme="majorEastAsia" w:cstheme="majorBidi"/>
      <w:color w:val="297949" w:themeColor="accent1" w:themeShade="BF"/>
      <w:lang w:val="en-GB"/>
    </w:rPr>
  </w:style>
  <w:style w:type="character" w:customStyle="1" w:styleId="Heading6Char">
    <w:name w:val="Heading 6 Char"/>
    <w:aliases w:val="Table/Figure Heading Char"/>
    <w:basedOn w:val="DefaultParagraphFont"/>
    <w:link w:val="Heading6"/>
    <w:uiPriority w:val="9"/>
    <w:rsid w:val="005254EE"/>
    <w:rPr>
      <w:rFonts w:eastAsiaTheme="majorEastAsia" w:cstheme="majorBidi"/>
      <w:i/>
      <w:color w:val="1B5031" w:themeColor="accent1" w:themeShade="7F"/>
      <w:sz w:val="16"/>
      <w:lang w:val="en-GB"/>
    </w:rPr>
  </w:style>
  <w:style w:type="character" w:styleId="Emphasis">
    <w:name w:val="Emphasis"/>
    <w:basedOn w:val="DefaultParagraphFont"/>
    <w:uiPriority w:val="20"/>
    <w:qFormat/>
    <w:rsid w:val="009E6EB0"/>
    <w:rPr>
      <w:i/>
      <w:iCs/>
    </w:rPr>
  </w:style>
  <w:style w:type="character" w:customStyle="1" w:styleId="Heading7Char">
    <w:name w:val="Heading 7 Char"/>
    <w:basedOn w:val="DefaultParagraphFont"/>
    <w:link w:val="Heading7"/>
    <w:uiPriority w:val="9"/>
    <w:rsid w:val="005254EE"/>
    <w:rPr>
      <w:rFonts w:asciiTheme="majorHAnsi" w:eastAsiaTheme="majorEastAsia" w:hAnsiTheme="majorHAnsi" w:cstheme="majorBidi"/>
      <w:i/>
      <w:iCs/>
      <w:color w:val="1B5031" w:themeColor="accent1" w:themeShade="7F"/>
      <w:lang w:val="en-GB"/>
    </w:rPr>
  </w:style>
  <w:style w:type="paragraph" w:styleId="NoSpacing">
    <w:name w:val="No Spacing"/>
    <w:uiPriority w:val="1"/>
    <w:qFormat/>
    <w:rsid w:val="00D637C5"/>
    <w:rPr>
      <w:lang w:val="en-GB"/>
    </w:rPr>
  </w:style>
  <w:style w:type="numbering" w:customStyle="1" w:styleId="CurrentList2">
    <w:name w:val="Current List2"/>
    <w:uiPriority w:val="99"/>
    <w:rsid w:val="00925763"/>
    <w:pPr>
      <w:numPr>
        <w:numId w:val="13"/>
      </w:numPr>
    </w:pPr>
  </w:style>
  <w:style w:type="numbering" w:customStyle="1" w:styleId="CurrentList3">
    <w:name w:val="Current List3"/>
    <w:uiPriority w:val="99"/>
    <w:rsid w:val="006A4121"/>
    <w:pPr>
      <w:numPr>
        <w:numId w:val="17"/>
      </w:numPr>
    </w:pPr>
  </w:style>
  <w:style w:type="character" w:customStyle="1" w:styleId="Heading8Char">
    <w:name w:val="Heading 8 Char"/>
    <w:basedOn w:val="DefaultParagraphFont"/>
    <w:link w:val="Heading8"/>
    <w:uiPriority w:val="9"/>
    <w:semiHidden/>
    <w:rsid w:val="006A412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A4121"/>
    <w:rPr>
      <w:rFonts w:asciiTheme="majorHAnsi" w:eastAsiaTheme="majorEastAsia" w:hAnsiTheme="majorHAnsi" w:cstheme="majorBidi"/>
      <w:i/>
      <w:iCs/>
      <w:color w:val="272727" w:themeColor="text1" w:themeTint="D8"/>
      <w:sz w:val="21"/>
      <w:szCs w:val="21"/>
      <w:lang w:val="en-GB"/>
    </w:rPr>
  </w:style>
  <w:style w:type="numbering" w:customStyle="1" w:styleId="CurrentList4">
    <w:name w:val="Current List4"/>
    <w:uiPriority w:val="99"/>
    <w:rsid w:val="006A412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963">
      <w:bodyDiv w:val="1"/>
      <w:marLeft w:val="0"/>
      <w:marRight w:val="0"/>
      <w:marTop w:val="0"/>
      <w:marBottom w:val="0"/>
      <w:divBdr>
        <w:top w:val="none" w:sz="0" w:space="0" w:color="auto"/>
        <w:left w:val="none" w:sz="0" w:space="0" w:color="auto"/>
        <w:bottom w:val="none" w:sz="0" w:space="0" w:color="auto"/>
        <w:right w:val="none" w:sz="0" w:space="0" w:color="auto"/>
      </w:divBdr>
    </w:div>
    <w:div w:id="56049614">
      <w:bodyDiv w:val="1"/>
      <w:marLeft w:val="0"/>
      <w:marRight w:val="0"/>
      <w:marTop w:val="0"/>
      <w:marBottom w:val="0"/>
      <w:divBdr>
        <w:top w:val="none" w:sz="0" w:space="0" w:color="auto"/>
        <w:left w:val="none" w:sz="0" w:space="0" w:color="auto"/>
        <w:bottom w:val="none" w:sz="0" w:space="0" w:color="auto"/>
        <w:right w:val="none" w:sz="0" w:space="0" w:color="auto"/>
      </w:divBdr>
    </w:div>
    <w:div w:id="206914203">
      <w:bodyDiv w:val="1"/>
      <w:marLeft w:val="0"/>
      <w:marRight w:val="0"/>
      <w:marTop w:val="0"/>
      <w:marBottom w:val="0"/>
      <w:divBdr>
        <w:top w:val="none" w:sz="0" w:space="0" w:color="auto"/>
        <w:left w:val="none" w:sz="0" w:space="0" w:color="auto"/>
        <w:bottom w:val="none" w:sz="0" w:space="0" w:color="auto"/>
        <w:right w:val="none" w:sz="0" w:space="0" w:color="auto"/>
      </w:divBdr>
    </w:div>
    <w:div w:id="334265977">
      <w:bodyDiv w:val="1"/>
      <w:marLeft w:val="0"/>
      <w:marRight w:val="0"/>
      <w:marTop w:val="0"/>
      <w:marBottom w:val="0"/>
      <w:divBdr>
        <w:top w:val="none" w:sz="0" w:space="0" w:color="auto"/>
        <w:left w:val="none" w:sz="0" w:space="0" w:color="auto"/>
        <w:bottom w:val="none" w:sz="0" w:space="0" w:color="auto"/>
        <w:right w:val="none" w:sz="0" w:space="0" w:color="auto"/>
      </w:divBdr>
    </w:div>
    <w:div w:id="362168620">
      <w:bodyDiv w:val="1"/>
      <w:marLeft w:val="0"/>
      <w:marRight w:val="0"/>
      <w:marTop w:val="0"/>
      <w:marBottom w:val="0"/>
      <w:divBdr>
        <w:top w:val="none" w:sz="0" w:space="0" w:color="auto"/>
        <w:left w:val="none" w:sz="0" w:space="0" w:color="auto"/>
        <w:bottom w:val="none" w:sz="0" w:space="0" w:color="auto"/>
        <w:right w:val="none" w:sz="0" w:space="0" w:color="auto"/>
      </w:divBdr>
    </w:div>
    <w:div w:id="376585326">
      <w:bodyDiv w:val="1"/>
      <w:marLeft w:val="0"/>
      <w:marRight w:val="0"/>
      <w:marTop w:val="0"/>
      <w:marBottom w:val="0"/>
      <w:divBdr>
        <w:top w:val="none" w:sz="0" w:space="0" w:color="auto"/>
        <w:left w:val="none" w:sz="0" w:space="0" w:color="auto"/>
        <w:bottom w:val="none" w:sz="0" w:space="0" w:color="auto"/>
        <w:right w:val="none" w:sz="0" w:space="0" w:color="auto"/>
      </w:divBdr>
    </w:div>
    <w:div w:id="378089609">
      <w:bodyDiv w:val="1"/>
      <w:marLeft w:val="0"/>
      <w:marRight w:val="0"/>
      <w:marTop w:val="0"/>
      <w:marBottom w:val="0"/>
      <w:divBdr>
        <w:top w:val="none" w:sz="0" w:space="0" w:color="auto"/>
        <w:left w:val="none" w:sz="0" w:space="0" w:color="auto"/>
        <w:bottom w:val="none" w:sz="0" w:space="0" w:color="auto"/>
        <w:right w:val="none" w:sz="0" w:space="0" w:color="auto"/>
      </w:divBdr>
    </w:div>
    <w:div w:id="752512286">
      <w:bodyDiv w:val="1"/>
      <w:marLeft w:val="0"/>
      <w:marRight w:val="0"/>
      <w:marTop w:val="0"/>
      <w:marBottom w:val="0"/>
      <w:divBdr>
        <w:top w:val="none" w:sz="0" w:space="0" w:color="auto"/>
        <w:left w:val="none" w:sz="0" w:space="0" w:color="auto"/>
        <w:bottom w:val="none" w:sz="0" w:space="0" w:color="auto"/>
        <w:right w:val="none" w:sz="0" w:space="0" w:color="auto"/>
      </w:divBdr>
    </w:div>
    <w:div w:id="865172990">
      <w:bodyDiv w:val="1"/>
      <w:marLeft w:val="0"/>
      <w:marRight w:val="0"/>
      <w:marTop w:val="0"/>
      <w:marBottom w:val="0"/>
      <w:divBdr>
        <w:top w:val="none" w:sz="0" w:space="0" w:color="auto"/>
        <w:left w:val="none" w:sz="0" w:space="0" w:color="auto"/>
        <w:bottom w:val="none" w:sz="0" w:space="0" w:color="auto"/>
        <w:right w:val="none" w:sz="0" w:space="0" w:color="auto"/>
      </w:divBdr>
    </w:div>
    <w:div w:id="1314601952">
      <w:bodyDiv w:val="1"/>
      <w:marLeft w:val="0"/>
      <w:marRight w:val="0"/>
      <w:marTop w:val="0"/>
      <w:marBottom w:val="0"/>
      <w:divBdr>
        <w:top w:val="none" w:sz="0" w:space="0" w:color="auto"/>
        <w:left w:val="none" w:sz="0" w:space="0" w:color="auto"/>
        <w:bottom w:val="none" w:sz="0" w:space="0" w:color="auto"/>
        <w:right w:val="none" w:sz="0" w:space="0" w:color="auto"/>
      </w:divBdr>
    </w:div>
    <w:div w:id="1580141568">
      <w:bodyDiv w:val="1"/>
      <w:marLeft w:val="0"/>
      <w:marRight w:val="0"/>
      <w:marTop w:val="0"/>
      <w:marBottom w:val="0"/>
      <w:divBdr>
        <w:top w:val="none" w:sz="0" w:space="0" w:color="auto"/>
        <w:left w:val="none" w:sz="0" w:space="0" w:color="auto"/>
        <w:bottom w:val="none" w:sz="0" w:space="0" w:color="auto"/>
        <w:right w:val="none" w:sz="0" w:space="0" w:color="auto"/>
      </w:divBdr>
    </w:div>
    <w:div w:id="1705667904">
      <w:bodyDiv w:val="1"/>
      <w:marLeft w:val="0"/>
      <w:marRight w:val="0"/>
      <w:marTop w:val="0"/>
      <w:marBottom w:val="0"/>
      <w:divBdr>
        <w:top w:val="none" w:sz="0" w:space="0" w:color="auto"/>
        <w:left w:val="none" w:sz="0" w:space="0" w:color="auto"/>
        <w:bottom w:val="none" w:sz="0" w:space="0" w:color="auto"/>
        <w:right w:val="none" w:sz="0" w:space="0" w:color="auto"/>
      </w:divBdr>
    </w:div>
    <w:div w:id="1771000515">
      <w:bodyDiv w:val="1"/>
      <w:marLeft w:val="0"/>
      <w:marRight w:val="0"/>
      <w:marTop w:val="0"/>
      <w:marBottom w:val="0"/>
      <w:divBdr>
        <w:top w:val="none" w:sz="0" w:space="0" w:color="auto"/>
        <w:left w:val="none" w:sz="0" w:space="0" w:color="auto"/>
        <w:bottom w:val="none" w:sz="0" w:space="0" w:color="auto"/>
        <w:right w:val="none" w:sz="0" w:space="0" w:color="auto"/>
      </w:divBdr>
    </w:div>
    <w:div w:id="20289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ods\Desktop\PRIMARY%20OC%20KIT\PRIMARY_Declaration%20of%20Honor.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37A263"/>
      </a:accent1>
      <a:accent2>
        <a:srgbClr val="FFCE1F"/>
      </a:accent2>
      <a:accent3>
        <a:srgbClr val="F8F9ED"/>
      </a:accent3>
      <a:accent4>
        <a:srgbClr val="282828"/>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a6d916-5bc8-4474-962f-6fc3359a6506" xsi:nil="true"/>
    <lcf76f155ced4ddcb4097134ff3c332f xmlns="e6515ebc-047e-478e-b98a-6daa8093f4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C45ECBFA965847893E773FDABA18B2" ma:contentTypeVersion="16" ma:contentTypeDescription="Create a new document." ma:contentTypeScope="" ma:versionID="aa0708b77ef392612de654275c2b557b">
  <xsd:schema xmlns:xsd="http://www.w3.org/2001/XMLSchema" xmlns:xs="http://www.w3.org/2001/XMLSchema" xmlns:p="http://schemas.microsoft.com/office/2006/metadata/properties" xmlns:ns2="e6515ebc-047e-478e-b98a-6daa8093f4ed" xmlns:ns3="0ca6d916-5bc8-4474-962f-6fc3359a6506" targetNamespace="http://schemas.microsoft.com/office/2006/metadata/properties" ma:root="true" ma:fieldsID="b16732a2d19dce80e9d4eb744a343278" ns2:_="" ns3:_="">
    <xsd:import namespace="e6515ebc-047e-478e-b98a-6daa8093f4ed"/>
    <xsd:import namespace="0ca6d916-5bc8-4474-962f-6fc3359a65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15ebc-047e-478e-b98a-6daa8093f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220a57-3561-4c6c-81d9-ab175e5725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6d916-5bc8-4474-962f-6fc3359a65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7e8c6c-fe53-4a4f-975e-0c18bd1f6484}" ma:internalName="TaxCatchAll" ma:showField="CatchAllData" ma:web="0ca6d916-5bc8-4474-962f-6fc3359a6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4A48A-6A60-4DB1-BFFF-31218BAE9F5F}">
  <ds:schemaRefs>
    <ds:schemaRef ds:uri="http://schemas.microsoft.com/office/2006/metadata/properties"/>
    <ds:schemaRef ds:uri="http://schemas.microsoft.com/office/infopath/2007/PartnerControls"/>
    <ds:schemaRef ds:uri="0ca6d916-5bc8-4474-962f-6fc3359a6506"/>
    <ds:schemaRef ds:uri="e6515ebc-047e-478e-b98a-6daa8093f4ed"/>
  </ds:schemaRefs>
</ds:datastoreItem>
</file>

<file path=customXml/itemProps2.xml><?xml version="1.0" encoding="utf-8"?>
<ds:datastoreItem xmlns:ds="http://schemas.openxmlformats.org/officeDocument/2006/customXml" ds:itemID="{DC2EA344-01EC-D84A-8548-9EABF99989CB}">
  <ds:schemaRefs>
    <ds:schemaRef ds:uri="http://schemas.openxmlformats.org/officeDocument/2006/bibliography"/>
  </ds:schemaRefs>
</ds:datastoreItem>
</file>

<file path=customXml/itemProps3.xml><?xml version="1.0" encoding="utf-8"?>
<ds:datastoreItem xmlns:ds="http://schemas.openxmlformats.org/officeDocument/2006/customXml" ds:itemID="{E9BCCE25-EC0F-47E2-B203-16D862EB3C99}"/>
</file>

<file path=customXml/itemProps4.xml><?xml version="1.0" encoding="utf-8"?>
<ds:datastoreItem xmlns:ds="http://schemas.openxmlformats.org/officeDocument/2006/customXml" ds:itemID="{E7CC4DE5-D318-4ABA-A07C-ED957C28A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PRIMARY_Declaration of Honor</Template>
  <TotalTime>61</TotalTime>
  <Pages>5</Pages>
  <Words>268</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reframe.food</dc:creator>
  <cp:keywords/>
  <dc:description/>
  <cp:lastModifiedBy>reframe.food</cp:lastModifiedBy>
  <cp:revision>16</cp:revision>
  <dcterms:created xsi:type="dcterms:W3CDTF">2025-12-03T13:07:00Z</dcterms:created>
  <dcterms:modified xsi:type="dcterms:W3CDTF">2026-02-20T13:40:00Z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0x010100ADC45ECBFA965847893E773FDABA18B2</vt:lpwstr>
  </property>
  <property fmtid="{D5CDD505-2E9C-101B-9397-08002B2CF9AE}" pid="3" name="MediaServiceImageTags">
    <vt:lpwstr/>
  </property>
</Properties>
</file>